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84CD8" w14:textId="77777777" w:rsidR="004E11B0" w:rsidRPr="004C1C02" w:rsidRDefault="004E11B0" w:rsidP="004E11B0">
      <w:pPr>
        <w:pStyle w:val="Titel"/>
        <w:jc w:val="left"/>
        <w:rPr>
          <w:rFonts w:ascii="Arial" w:hAnsi="Arial" w:cs="Arial"/>
          <w:i/>
          <w:sz w:val="30"/>
          <w:szCs w:val="30"/>
        </w:rPr>
      </w:pPr>
      <w:r w:rsidRPr="004C1C02">
        <w:rPr>
          <w:rFonts w:ascii="Arial" w:hAnsi="Arial" w:cs="Arial"/>
          <w:i/>
          <w:sz w:val="30"/>
          <w:szCs w:val="30"/>
        </w:rPr>
        <w:t>Anmerkungen zum Bericht:</w:t>
      </w:r>
    </w:p>
    <w:p w14:paraId="3B48B42A" w14:textId="11F7D983" w:rsidR="004E11B0" w:rsidRPr="005D164B" w:rsidRDefault="004E11B0" w:rsidP="004E11B0">
      <w:pPr>
        <w:rPr>
          <w:rFonts w:ascii="Arial" w:hAnsi="Arial" w:cs="Arial"/>
          <w:i/>
          <w:szCs w:val="18"/>
        </w:rPr>
      </w:pPr>
      <w:r w:rsidRPr="005D164B">
        <w:rPr>
          <w:rFonts w:ascii="Arial" w:hAnsi="Arial" w:cs="Arial"/>
          <w:i/>
          <w:szCs w:val="18"/>
        </w:rPr>
        <w:t>Auf den folgenden Seiten dieser Datei finden Sie ein Formular für</w:t>
      </w:r>
      <w:r w:rsidR="00EF77E0">
        <w:rPr>
          <w:rFonts w:ascii="Arial" w:hAnsi="Arial" w:cs="Arial"/>
          <w:i/>
          <w:szCs w:val="18"/>
        </w:rPr>
        <w:t xml:space="preserve"> die Erstellung Ihres Berichtes</w:t>
      </w:r>
      <w:r w:rsidRPr="005D164B">
        <w:rPr>
          <w:rFonts w:ascii="Arial" w:hAnsi="Arial" w:cs="Arial"/>
          <w:i/>
          <w:szCs w:val="18"/>
        </w:rPr>
        <w:t xml:space="preserve"> an die zentrale Kommission für Studium, Lehre und Qualitätsverbesserung (KStLQV). Bitte nutzen Sie für die Erstellung Ihres Berichtes</w:t>
      </w:r>
      <w:r w:rsidR="00EF77E0">
        <w:rPr>
          <w:rFonts w:ascii="Arial" w:hAnsi="Arial" w:cs="Arial"/>
          <w:i/>
          <w:szCs w:val="18"/>
        </w:rPr>
        <w:t xml:space="preserve"> ausschließlich diese Vorlage</w:t>
      </w:r>
      <w:r w:rsidRPr="005D164B">
        <w:rPr>
          <w:rFonts w:ascii="Arial" w:hAnsi="Arial" w:cs="Arial"/>
          <w:i/>
          <w:szCs w:val="18"/>
        </w:rPr>
        <w:t>.</w:t>
      </w:r>
    </w:p>
    <w:p w14:paraId="6F3483D9" w14:textId="77777777" w:rsidR="004E11B0" w:rsidRPr="005D164B" w:rsidRDefault="004E11B0" w:rsidP="004E11B0">
      <w:pPr>
        <w:rPr>
          <w:rFonts w:ascii="Arial" w:hAnsi="Arial" w:cs="Arial"/>
          <w:i/>
          <w:szCs w:val="18"/>
        </w:rPr>
      </w:pPr>
    </w:p>
    <w:p w14:paraId="4CB31ECE" w14:textId="326AE286" w:rsidR="004E11B0" w:rsidRPr="005D164B" w:rsidRDefault="004E11B0" w:rsidP="004E11B0">
      <w:pPr>
        <w:rPr>
          <w:rFonts w:ascii="Arial" w:hAnsi="Arial" w:cs="Arial"/>
          <w:i/>
          <w:szCs w:val="18"/>
        </w:rPr>
      </w:pPr>
      <w:r w:rsidRPr="005D164B">
        <w:rPr>
          <w:rFonts w:ascii="Arial" w:hAnsi="Arial" w:cs="Arial"/>
          <w:i/>
          <w:szCs w:val="18"/>
        </w:rPr>
        <w:t>Für jede aus zentralen Qualitätsverbesserungsmitteln (</w:t>
      </w:r>
      <w:r w:rsidR="00EF77E0">
        <w:rPr>
          <w:rFonts w:ascii="Arial" w:hAnsi="Arial" w:cs="Arial"/>
          <w:i/>
          <w:szCs w:val="18"/>
        </w:rPr>
        <w:t xml:space="preserve">zQVM) finanzierte Maßnahme ist </w:t>
      </w:r>
      <w:r w:rsidRPr="005D164B">
        <w:rPr>
          <w:rFonts w:ascii="Arial" w:hAnsi="Arial" w:cs="Arial"/>
          <w:i/>
          <w:szCs w:val="18"/>
        </w:rPr>
        <w:t xml:space="preserve">jährlich Nachweis der Mittelverwendung sowie eine Beurteilung des Erfolges der Maßnahme erforderlich. Ihre Angaben werden für die Arbeit der KStLQV benötigt und fließen auch in die Erstellung der </w:t>
      </w:r>
      <w:r w:rsidR="00EE4160" w:rsidRPr="005D164B">
        <w:rPr>
          <w:rFonts w:ascii="Arial" w:hAnsi="Arial" w:cs="Arial"/>
          <w:i/>
          <w:szCs w:val="18"/>
        </w:rPr>
        <w:t>Hochschulfortschrittsberichte</w:t>
      </w:r>
      <w:r w:rsidRPr="005D164B">
        <w:rPr>
          <w:rFonts w:ascii="Arial" w:hAnsi="Arial" w:cs="Arial"/>
          <w:i/>
          <w:szCs w:val="18"/>
        </w:rPr>
        <w:t xml:space="preserve"> an das MKW mit ein.</w:t>
      </w:r>
    </w:p>
    <w:p w14:paraId="0EB1B229" w14:textId="77777777" w:rsidR="004E11B0" w:rsidRPr="005D164B" w:rsidRDefault="004E11B0" w:rsidP="004E11B0">
      <w:pPr>
        <w:rPr>
          <w:rFonts w:ascii="Arial" w:hAnsi="Arial" w:cs="Arial"/>
          <w:i/>
          <w:szCs w:val="18"/>
        </w:rPr>
      </w:pPr>
    </w:p>
    <w:p w14:paraId="520C82E5" w14:textId="77777777" w:rsidR="004E11B0" w:rsidRPr="005D164B" w:rsidRDefault="004E11B0" w:rsidP="004E11B0">
      <w:pPr>
        <w:rPr>
          <w:rFonts w:ascii="Arial" w:hAnsi="Arial" w:cs="Arial"/>
          <w:i/>
          <w:szCs w:val="18"/>
        </w:rPr>
      </w:pPr>
      <w:r w:rsidRPr="005D164B">
        <w:rPr>
          <w:rFonts w:ascii="Arial" w:hAnsi="Arial" w:cs="Arial"/>
          <w:i/>
          <w:szCs w:val="18"/>
        </w:rPr>
        <w:t>In Ihrem Antrag auf Finanzierung Ihrer Maßnahme aus zQVM hatten Sie bereits beschrieben, wie Erfolg und Zielerreichung überprüft werden sollen. Dementsprechend berichten Sie bitte zum Erfolg/Fortschritt/Grad der Zielerreichung der durchgeführten Maßnahme sowie zur Verwendung der bewilligten Mittel. Gewünscht ist neben evtl. statistischen Angaben insbesondere eine qualitative Beurteilung der Maßnahme. Sofern im Zusammenhang mit Ihrer Maßnahme Evaluationen durchgeführt werden, können Sie Evaluationsberichte gern als Anlage mit einreichen.</w:t>
      </w:r>
    </w:p>
    <w:p w14:paraId="45066747" w14:textId="77777777" w:rsidR="004E11B0" w:rsidRPr="005D164B" w:rsidRDefault="004E11B0" w:rsidP="004E11B0">
      <w:pPr>
        <w:rPr>
          <w:rFonts w:ascii="Arial" w:hAnsi="Arial" w:cs="Arial"/>
          <w:i/>
          <w:szCs w:val="18"/>
        </w:rPr>
      </w:pPr>
    </w:p>
    <w:p w14:paraId="21B4F1B3" w14:textId="0D3234CB" w:rsidR="004E11B0" w:rsidRPr="005D164B" w:rsidRDefault="004E11B0" w:rsidP="004E11B0">
      <w:pPr>
        <w:rPr>
          <w:rFonts w:ascii="Arial" w:hAnsi="Arial" w:cs="Arial"/>
          <w:i/>
          <w:szCs w:val="18"/>
        </w:rPr>
      </w:pPr>
      <w:r w:rsidRPr="005D164B">
        <w:rPr>
          <w:rFonts w:ascii="Arial" w:hAnsi="Arial" w:cs="Arial"/>
          <w:i/>
          <w:szCs w:val="18"/>
        </w:rPr>
        <w:t xml:space="preserve">Achten Sie bitte auf Anonymisierung aller Angaben – Beurteilungen </w:t>
      </w:r>
      <w:r w:rsidR="005D164B">
        <w:rPr>
          <w:rFonts w:ascii="Arial" w:hAnsi="Arial" w:cs="Arial"/>
          <w:i/>
          <w:szCs w:val="18"/>
        </w:rPr>
        <w:t>dürfen</w:t>
      </w:r>
      <w:r w:rsidRPr="005D164B">
        <w:rPr>
          <w:rFonts w:ascii="Arial" w:hAnsi="Arial" w:cs="Arial"/>
          <w:i/>
          <w:szCs w:val="18"/>
        </w:rPr>
        <w:t xml:space="preserve"> nicht personenbezogen erfolgen</w:t>
      </w:r>
      <w:r w:rsidR="00EE4160" w:rsidRPr="005D164B">
        <w:rPr>
          <w:rFonts w:ascii="Arial" w:hAnsi="Arial" w:cs="Arial"/>
          <w:i/>
          <w:szCs w:val="18"/>
        </w:rPr>
        <w:t>!</w:t>
      </w:r>
    </w:p>
    <w:p w14:paraId="35A930E0" w14:textId="77777777" w:rsidR="004E11B0" w:rsidRPr="005D164B" w:rsidRDefault="004E11B0" w:rsidP="004E11B0">
      <w:pPr>
        <w:rPr>
          <w:rFonts w:ascii="Arial" w:hAnsi="Arial" w:cs="Arial"/>
          <w:i/>
          <w:szCs w:val="18"/>
        </w:rPr>
      </w:pPr>
    </w:p>
    <w:p w14:paraId="36C4DAD7" w14:textId="49810346" w:rsidR="004E11B0" w:rsidRPr="005D164B" w:rsidRDefault="004E11B0" w:rsidP="004E11B0">
      <w:pPr>
        <w:rPr>
          <w:rFonts w:ascii="Arial" w:hAnsi="Arial" w:cs="Arial"/>
          <w:i/>
          <w:szCs w:val="18"/>
        </w:rPr>
        <w:sectPr w:rsidR="004E11B0" w:rsidRPr="005D164B" w:rsidSect="004E11B0">
          <w:footerReference w:type="default" r:id="rId9"/>
          <w:pgSz w:w="11906" w:h="16838" w:code="9"/>
          <w:pgMar w:top="1361" w:right="1276" w:bottom="1134" w:left="1418" w:header="709" w:footer="454" w:gutter="0"/>
          <w:cols w:space="708"/>
          <w:titlePg/>
          <w:docGrid w:linePitch="360"/>
        </w:sectPr>
      </w:pPr>
      <w:r w:rsidRPr="005D164B">
        <w:rPr>
          <w:rFonts w:ascii="Arial" w:hAnsi="Arial" w:cs="Arial"/>
          <w:i/>
          <w:szCs w:val="18"/>
        </w:rPr>
        <w:t xml:space="preserve">Bitte senden Sie Ihren Bericht in </w:t>
      </w:r>
      <w:r w:rsidRPr="005577BA">
        <w:rPr>
          <w:rFonts w:ascii="Arial" w:hAnsi="Arial" w:cs="Arial"/>
          <w:b/>
          <w:i/>
          <w:szCs w:val="18"/>
        </w:rPr>
        <w:t>Datei-Form (PDF)</w:t>
      </w:r>
      <w:r w:rsidRPr="005D164B">
        <w:rPr>
          <w:rFonts w:ascii="Arial" w:hAnsi="Arial" w:cs="Arial"/>
          <w:i/>
          <w:szCs w:val="18"/>
        </w:rPr>
        <w:t xml:space="preserve"> bis spätestens </w:t>
      </w:r>
      <w:r w:rsidRPr="005577BA">
        <w:rPr>
          <w:rFonts w:ascii="Arial" w:hAnsi="Arial" w:cs="Arial"/>
          <w:b/>
          <w:i/>
          <w:szCs w:val="18"/>
        </w:rPr>
        <w:t>30.09. – per E-Mail</w:t>
      </w:r>
      <w:r w:rsidRPr="005D164B">
        <w:rPr>
          <w:rFonts w:ascii="Arial" w:hAnsi="Arial" w:cs="Arial"/>
          <w:i/>
          <w:szCs w:val="18"/>
        </w:rPr>
        <w:t xml:space="preserve"> an die Geschäftsführung der Kommission für Studium, Lehre und Qualitätsverbesserung (</w:t>
      </w:r>
      <w:hyperlink r:id="rId10" w:history="1">
        <w:r w:rsidRPr="00EF77E0">
          <w:rPr>
            <w:rStyle w:val="Hyperlink"/>
            <w:rFonts w:ascii="Arial" w:hAnsi="Arial" w:cs="Arial"/>
            <w:i/>
            <w:color w:val="0000FF"/>
            <w:szCs w:val="18"/>
          </w:rPr>
          <w:t>zentrale-qvm@hsbi.de</w:t>
        </w:r>
      </w:hyperlink>
      <w:r w:rsidRPr="005D164B">
        <w:rPr>
          <w:rFonts w:ascii="Arial" w:hAnsi="Arial" w:cs="Arial"/>
          <w:i/>
          <w:szCs w:val="18"/>
        </w:rPr>
        <w:t>)</w:t>
      </w:r>
    </w:p>
    <w:p w14:paraId="20D43FA2" w14:textId="72306113" w:rsidR="004E11B0" w:rsidRPr="005D164B" w:rsidRDefault="004E11B0" w:rsidP="004E11B0">
      <w:pPr>
        <w:rPr>
          <w:u w:val="single"/>
        </w:rPr>
      </w:pPr>
      <w:r w:rsidRPr="005D164B">
        <w:rPr>
          <w:u w:val="single"/>
        </w:rPr>
        <w:lastRenderedPageBreak/>
        <w:t>Verantwortlich für die Maßnahme:</w:t>
      </w:r>
    </w:p>
    <w:p w14:paraId="37D64947" w14:textId="5A4A5232" w:rsidR="005577BA" w:rsidRPr="00B02062" w:rsidRDefault="001E1AC4" w:rsidP="005577BA">
      <w:pPr>
        <w:rPr>
          <w:sz w:val="16"/>
        </w:rPr>
      </w:pPr>
      <w:sdt>
        <w:sdtPr>
          <w:rPr>
            <w:rStyle w:val="Arial9"/>
          </w:rPr>
          <w:id w:val="-400132787"/>
          <w:placeholder>
            <w:docPart w:val="492C14FDB4434BD386C0BBAEB743B7BF"/>
          </w:placeholder>
          <w:showingPlcHdr/>
        </w:sdtPr>
        <w:sdtEndPr>
          <w:rPr>
            <w:rStyle w:val="Arial9"/>
          </w:rPr>
        </w:sdtEndPr>
        <w:sdtContent>
          <w:bookmarkStart w:id="0" w:name="_GoBack"/>
          <w:r w:rsidR="005577BA" w:rsidRPr="00B02062">
            <w:rPr>
              <w:rStyle w:val="Platzhaltertext"/>
              <w:color w:val="auto"/>
            </w:rPr>
            <w:t>Organisationseinheit, Funktion</w:t>
          </w:r>
          <w:bookmarkEnd w:id="0"/>
        </w:sdtContent>
      </w:sdt>
    </w:p>
    <w:p w14:paraId="04C2EF91" w14:textId="73E4A53E" w:rsidR="004E11B0" w:rsidRPr="00B02062" w:rsidRDefault="001E1AC4" w:rsidP="004E11B0">
      <w:pPr>
        <w:rPr>
          <w:sz w:val="16"/>
        </w:rPr>
      </w:pPr>
      <w:sdt>
        <w:sdtPr>
          <w:rPr>
            <w:rStyle w:val="Arial9"/>
          </w:rPr>
          <w:id w:val="-1958395751"/>
          <w:placeholder>
            <w:docPart w:val="F9E84C9AD7F048AA8159500AB03466D9"/>
          </w:placeholder>
          <w:showingPlcHdr/>
        </w:sdtPr>
        <w:sdtEndPr>
          <w:rPr>
            <w:rStyle w:val="Arial9"/>
          </w:rPr>
        </w:sdtEndPr>
        <w:sdtContent>
          <w:r w:rsidR="00D03704" w:rsidRPr="00B02062">
            <w:rPr>
              <w:rStyle w:val="Platzhaltertext"/>
              <w:color w:val="auto"/>
            </w:rPr>
            <w:t>Titel, Name, Funktion</w:t>
          </w:r>
        </w:sdtContent>
      </w:sdt>
    </w:p>
    <w:p w14:paraId="30437DFC" w14:textId="655F9BC0" w:rsidR="004E11B0" w:rsidRPr="005D164B" w:rsidRDefault="004E11B0" w:rsidP="004E11B0">
      <w:pPr>
        <w:rPr>
          <w:sz w:val="16"/>
        </w:rPr>
      </w:pPr>
    </w:p>
    <w:p w14:paraId="1FE6F8C8" w14:textId="78586061" w:rsidR="004E11B0" w:rsidRPr="005D164B" w:rsidRDefault="004E11B0" w:rsidP="004E11B0">
      <w:pPr>
        <w:rPr>
          <w:u w:val="single"/>
        </w:rPr>
      </w:pPr>
      <w:r w:rsidRPr="005D164B">
        <w:rPr>
          <w:u w:val="single"/>
        </w:rPr>
        <w:t>Bericht erstellt durch:</w:t>
      </w:r>
    </w:p>
    <w:p w14:paraId="5EB86089" w14:textId="0EEC81B1" w:rsidR="00D03704" w:rsidRPr="005D164B" w:rsidRDefault="004E11B0" w:rsidP="00D03704">
      <w:pPr>
        <w:rPr>
          <w:sz w:val="16"/>
        </w:rPr>
      </w:pPr>
      <w:r w:rsidRPr="005D164B">
        <w:rPr>
          <w:rStyle w:val="Arial9"/>
        </w:rPr>
        <w:t>Titel, Name, Funktion</w:t>
      </w:r>
      <w:r w:rsidR="005F2163">
        <w:rPr>
          <w:rStyle w:val="Arial9"/>
        </w:rPr>
        <w:t>:</w:t>
      </w:r>
      <w:r w:rsidR="0019006D">
        <w:rPr>
          <w:rStyle w:val="Arial9"/>
        </w:rPr>
        <w:t xml:space="preserve"> </w:t>
      </w:r>
      <w:sdt>
        <w:sdtPr>
          <w:rPr>
            <w:rStyle w:val="Arial9"/>
          </w:rPr>
          <w:id w:val="-1285572525"/>
          <w:placeholder>
            <w:docPart w:val="9D7B21FDCDFA4DEDAC1A3DBAFC9C0024"/>
          </w:placeholder>
          <w:showingPlcHdr/>
        </w:sdtPr>
        <w:sdtEndPr>
          <w:rPr>
            <w:rStyle w:val="Arial9"/>
          </w:rPr>
        </w:sdtEndPr>
        <w:sdtContent>
          <w:r w:rsidR="005577BA">
            <w:rPr>
              <w:rStyle w:val="Platzhaltertext"/>
            </w:rPr>
            <w:t xml:space="preserve">                   </w:t>
          </w:r>
        </w:sdtContent>
      </w:sdt>
    </w:p>
    <w:p w14:paraId="664F1939" w14:textId="2DC2378E" w:rsidR="004E11B0" w:rsidRPr="005D164B" w:rsidRDefault="004E11B0" w:rsidP="004E11B0">
      <w:r w:rsidRPr="005D164B">
        <w:t>Tel.:</w:t>
      </w:r>
      <w:r w:rsidRPr="005D164B">
        <w:rPr>
          <w:rStyle w:val="Arial9"/>
        </w:rPr>
        <w:t xml:space="preserve"> </w:t>
      </w:r>
      <w:sdt>
        <w:sdtPr>
          <w:rPr>
            <w:rStyle w:val="Arial9"/>
          </w:rPr>
          <w:id w:val="-1551682295"/>
          <w:placeholder>
            <w:docPart w:val="3163642407954250A804D73962E7F52C"/>
          </w:placeholder>
          <w:showingPlcHdr/>
        </w:sdtPr>
        <w:sdtEndPr>
          <w:rPr>
            <w:rStyle w:val="Arial9"/>
          </w:rPr>
        </w:sdtEndPr>
        <w:sdtContent>
          <w:r w:rsidR="005577BA">
            <w:rPr>
              <w:rStyle w:val="Platzhaltertext"/>
            </w:rPr>
            <w:t xml:space="preserve">                   </w:t>
          </w:r>
        </w:sdtContent>
      </w:sdt>
    </w:p>
    <w:p w14:paraId="43FA037F" w14:textId="058DFF1B" w:rsidR="004E11B0" w:rsidRPr="005D164B" w:rsidRDefault="0019006D">
      <w:r>
        <w:t xml:space="preserve">E-Mail: </w:t>
      </w:r>
      <w:sdt>
        <w:sdtPr>
          <w:id w:val="1454444991"/>
          <w:placeholder>
            <w:docPart w:val="D876D11429CB4B9984F0A31A3D5CBFB6"/>
          </w:placeholder>
          <w:showingPlcHdr/>
        </w:sdtPr>
        <w:sdtEndPr/>
        <w:sdtContent>
          <w:r w:rsidR="005577BA">
            <w:rPr>
              <w:rStyle w:val="Platzhaltertext"/>
            </w:rPr>
            <w:t xml:space="preserve">                   </w:t>
          </w:r>
        </w:sdtContent>
      </w:sdt>
    </w:p>
    <w:p w14:paraId="4B0F2732" w14:textId="77777777" w:rsidR="009E359F" w:rsidRPr="005D164B" w:rsidRDefault="009E359F"/>
    <w:p w14:paraId="3DAC42A8" w14:textId="1E63FB46" w:rsidR="004E11B0" w:rsidRPr="005D164B" w:rsidRDefault="004E11B0" w:rsidP="009E359F">
      <w:r w:rsidRPr="005D164B">
        <w:t xml:space="preserve">Datum: </w:t>
      </w:r>
      <w:sdt>
        <w:sdtPr>
          <w:id w:val="555665514"/>
          <w:placeholder>
            <w:docPart w:val="9EECCF13621643E793754E26EB3A0E8B"/>
          </w:placeholder>
          <w:showingPlcHdr/>
          <w:date>
            <w:dateFormat w:val="dd.MM.yyyy"/>
            <w:lid w:val="de-DE"/>
            <w:storeMappedDataAs w:val="dateTime"/>
            <w:calendar w:val="gregorian"/>
          </w:date>
        </w:sdtPr>
        <w:sdtEndPr/>
        <w:sdtContent>
          <w:r w:rsidR="005577BA">
            <w:rPr>
              <w:rStyle w:val="Platzhaltertext"/>
            </w:rPr>
            <w:t xml:space="preserve">                   </w:t>
          </w:r>
        </w:sdtContent>
      </w:sdt>
    </w:p>
    <w:p w14:paraId="5EC7B112" w14:textId="7EF22E5B" w:rsidR="004E11B0" w:rsidRDefault="004E11B0"/>
    <w:p w14:paraId="30BD2104" w14:textId="77777777" w:rsidR="004E11B0" w:rsidRDefault="004E11B0" w:rsidP="004E11B0">
      <w:pPr>
        <w:pStyle w:val="berschrift1"/>
      </w:pPr>
      <w:r>
        <w:t>Bericht zur Mittelverwendung und zum Erfolg einer aus zentralen Qualitätsverbesserungsmitteln (zQVM) finanzierten Maßnahme</w:t>
      </w:r>
    </w:p>
    <w:p w14:paraId="2BE95DAF" w14:textId="408C662C" w:rsidR="004E11B0" w:rsidRDefault="004E11B0"/>
    <w:p w14:paraId="65387BB3" w14:textId="6C014296" w:rsidR="004E11B0" w:rsidRPr="009A3DB0" w:rsidRDefault="004E11B0">
      <w:pPr>
        <w:rPr>
          <w:rFonts w:ascii="Arial" w:hAnsi="Arial" w:cs="Arial"/>
          <w:sz w:val="22"/>
          <w:szCs w:val="20"/>
        </w:rPr>
      </w:pPr>
      <w:r w:rsidRPr="005D164B">
        <w:rPr>
          <w:rFonts w:ascii="Arial" w:hAnsi="Arial" w:cs="Arial"/>
          <w:szCs w:val="18"/>
        </w:rPr>
        <w:t>Titel/Bezeichnung der Maßnahme</w:t>
      </w:r>
      <w:r w:rsidR="0019006D">
        <w:rPr>
          <w:rFonts w:ascii="Arial" w:hAnsi="Arial" w:cs="Arial"/>
          <w:szCs w:val="18"/>
        </w:rPr>
        <w:t xml:space="preserve">: </w:t>
      </w:r>
      <w:sdt>
        <w:sdtPr>
          <w:rPr>
            <w:rFonts w:ascii="Arial" w:hAnsi="Arial" w:cs="Arial"/>
            <w:szCs w:val="18"/>
          </w:rPr>
          <w:id w:val="-1505353553"/>
          <w:placeholder>
            <w:docPart w:val="DB6D0DD09EC042BA8AE792A0BB9DA31C"/>
          </w:placeholder>
          <w:showingPlcHdr/>
        </w:sdtPr>
        <w:sdtEndPr/>
        <w:sdtContent>
          <w:r w:rsidR="005577BA">
            <w:rPr>
              <w:rStyle w:val="Platzhaltertext"/>
            </w:rPr>
            <w:t xml:space="preserve">                   </w:t>
          </w:r>
        </w:sdtContent>
      </w:sdt>
    </w:p>
    <w:p w14:paraId="2904FBE7" w14:textId="2A5A4741" w:rsidR="004E11B0" w:rsidRPr="009A3DB0" w:rsidRDefault="004E11B0">
      <w:pPr>
        <w:rPr>
          <w:rFonts w:ascii="Arial" w:hAnsi="Arial" w:cs="Arial"/>
          <w:sz w:val="22"/>
          <w:szCs w:val="20"/>
        </w:rPr>
      </w:pPr>
    </w:p>
    <w:p w14:paraId="646C4202" w14:textId="000CA597" w:rsidR="004E11B0" w:rsidRPr="005D164B" w:rsidRDefault="004E11B0">
      <w:pPr>
        <w:rPr>
          <w:sz w:val="16"/>
        </w:rPr>
      </w:pPr>
      <w:r w:rsidRPr="005D164B">
        <w:rPr>
          <w:rFonts w:ascii="Arial" w:hAnsi="Arial" w:cs="Arial"/>
          <w:szCs w:val="20"/>
        </w:rPr>
        <w:t>Berichtszeitraum</w:t>
      </w:r>
      <w:r w:rsidR="0019006D">
        <w:rPr>
          <w:rFonts w:ascii="Arial" w:hAnsi="Arial" w:cs="Arial"/>
          <w:szCs w:val="20"/>
        </w:rPr>
        <w:t xml:space="preserve">: </w:t>
      </w:r>
      <w:sdt>
        <w:sdtPr>
          <w:rPr>
            <w:rFonts w:ascii="Arial" w:hAnsi="Arial" w:cs="Arial"/>
            <w:szCs w:val="20"/>
          </w:rPr>
          <w:id w:val="-1102178028"/>
          <w:placeholder>
            <w:docPart w:val="ED76C341C4C94C06BC90D8EDB3C36D2D"/>
          </w:placeholder>
          <w:showingPlcHdr/>
          <w:date>
            <w:dateFormat w:val="dd.MM.yyyy"/>
            <w:lid w:val="de-DE"/>
            <w:storeMappedDataAs w:val="dateTime"/>
            <w:calendar w:val="gregorian"/>
          </w:date>
        </w:sdtPr>
        <w:sdtEndPr/>
        <w:sdtContent>
          <w:r w:rsidR="005577BA">
            <w:rPr>
              <w:rStyle w:val="Platzhaltertext"/>
            </w:rPr>
            <w:t xml:space="preserve">                   </w:t>
          </w:r>
        </w:sdtContent>
      </w:sdt>
      <w:r w:rsidR="0019006D">
        <w:rPr>
          <w:rFonts w:ascii="Arial" w:hAnsi="Arial" w:cs="Arial"/>
          <w:szCs w:val="20"/>
        </w:rPr>
        <w:t xml:space="preserve"> </w:t>
      </w:r>
      <w:r w:rsidRPr="005D164B">
        <w:rPr>
          <w:rFonts w:ascii="Arial" w:hAnsi="Arial" w:cs="Arial"/>
          <w:szCs w:val="20"/>
        </w:rPr>
        <w:t xml:space="preserve">bis </w:t>
      </w:r>
      <w:sdt>
        <w:sdtPr>
          <w:rPr>
            <w:rFonts w:ascii="Arial" w:hAnsi="Arial" w:cs="Arial"/>
            <w:szCs w:val="20"/>
          </w:rPr>
          <w:id w:val="-51233370"/>
          <w:placeholder>
            <w:docPart w:val="F1B49AB6B5AB49C4A79C08E28890A8BD"/>
          </w:placeholder>
          <w:showingPlcHdr/>
          <w:date>
            <w:dateFormat w:val="dd.MM.yyyy"/>
            <w:lid w:val="de-DE"/>
            <w:storeMappedDataAs w:val="dateTime"/>
            <w:calendar w:val="gregorian"/>
          </w:date>
        </w:sdtPr>
        <w:sdtEndPr/>
        <w:sdtContent>
          <w:r w:rsidR="005577BA">
            <w:rPr>
              <w:rStyle w:val="Platzhaltertext"/>
            </w:rPr>
            <w:t xml:space="preserve">                   </w:t>
          </w:r>
        </w:sdtContent>
      </w:sdt>
    </w:p>
    <w:p w14:paraId="52DDF41A" w14:textId="0C4743E7" w:rsidR="004E11B0" w:rsidRDefault="004E11B0"/>
    <w:p w14:paraId="2504BC2D" w14:textId="64BF55B8" w:rsidR="004E11B0" w:rsidRPr="005D164B" w:rsidRDefault="004E11B0">
      <w:pPr>
        <w:rPr>
          <w:b/>
          <w:szCs w:val="18"/>
        </w:rPr>
      </w:pPr>
      <w:r w:rsidRPr="005D164B">
        <w:rPr>
          <w:b/>
          <w:szCs w:val="18"/>
        </w:rPr>
        <w:t>Mittelverwendung</w:t>
      </w:r>
      <w:r w:rsidR="004C1C02">
        <w:rPr>
          <w:b/>
          <w:szCs w:val="18"/>
        </w:rPr>
        <w:t>*</w:t>
      </w:r>
      <w:r w:rsidRPr="005D164B">
        <w:rPr>
          <w:b/>
          <w:szCs w:val="18"/>
        </w:rPr>
        <w:t xml:space="preserve">: </w:t>
      </w:r>
    </w:p>
    <w:sdt>
      <w:sdtPr>
        <w:rPr>
          <w:b/>
          <w:sz w:val="20"/>
        </w:rPr>
        <w:id w:val="193278674"/>
        <w:placeholder>
          <w:docPart w:val="09104A7A273A45809079D2DECBA6270D"/>
        </w:placeholder>
        <w:showingPlcHdr/>
      </w:sdtPr>
      <w:sdtEndPr/>
      <w:sdtContent>
        <w:p w14:paraId="61D21B18" w14:textId="5BC9227C" w:rsidR="009A3DB0" w:rsidRPr="009A3DB0" w:rsidRDefault="005577BA">
          <w:pPr>
            <w:rPr>
              <w:b/>
              <w:sz w:val="20"/>
            </w:rPr>
          </w:pPr>
          <w:r>
            <w:rPr>
              <w:rStyle w:val="Platzhaltertext"/>
            </w:rPr>
            <w:t xml:space="preserve">                                                                                                                                                        </w:t>
          </w:r>
        </w:p>
      </w:sdtContent>
    </w:sdt>
    <w:p w14:paraId="65FB1645" w14:textId="420B7A1A" w:rsidR="004E11B0" w:rsidRDefault="004E11B0"/>
    <w:p w14:paraId="6B6E3ADD" w14:textId="77777777" w:rsidR="00D93C3B" w:rsidRDefault="00D93C3B"/>
    <w:p w14:paraId="3513F169" w14:textId="6F410D0E" w:rsidR="004E11B0" w:rsidRPr="005D164B" w:rsidRDefault="004E11B0" w:rsidP="004E11B0">
      <w:pPr>
        <w:rPr>
          <w:rFonts w:ascii="Arial" w:hAnsi="Arial" w:cs="Arial"/>
          <w:b/>
          <w:szCs w:val="20"/>
        </w:rPr>
      </w:pPr>
      <w:r w:rsidRPr="005D164B">
        <w:rPr>
          <w:rFonts w:ascii="Arial" w:hAnsi="Arial" w:cs="Arial"/>
          <w:b/>
          <w:szCs w:val="20"/>
        </w:rPr>
        <w:t>Beurteilung des Erfolgs/Fortschritts, Grad der Zielerreichung (innerhalb) der durchgeführten Maßnahme im oben genannten Berichtszeitraum</w:t>
      </w:r>
      <w:r w:rsidR="004C1C02">
        <w:rPr>
          <w:rFonts w:ascii="Arial" w:hAnsi="Arial" w:cs="Arial"/>
          <w:b/>
          <w:szCs w:val="20"/>
        </w:rPr>
        <w:t>*</w:t>
      </w:r>
      <w:r w:rsidRPr="005D164B">
        <w:rPr>
          <w:rFonts w:ascii="Arial" w:hAnsi="Arial" w:cs="Arial"/>
          <w:b/>
          <w:szCs w:val="20"/>
        </w:rPr>
        <w:t>:</w:t>
      </w:r>
    </w:p>
    <w:sdt>
      <w:sdtPr>
        <w:rPr>
          <w:rFonts w:ascii="Arial" w:hAnsi="Arial" w:cs="Arial"/>
          <w:b/>
          <w:sz w:val="20"/>
          <w:szCs w:val="20"/>
        </w:rPr>
        <w:id w:val="-803078797"/>
        <w:placeholder>
          <w:docPart w:val="D797C47AE2AD423E978D490092649630"/>
        </w:placeholder>
        <w:showingPlcHdr/>
      </w:sdtPr>
      <w:sdtEndPr/>
      <w:sdtContent>
        <w:p w14:paraId="6ED72ADE" w14:textId="6A6ABBE1" w:rsidR="004E11B0" w:rsidRPr="004E11B0" w:rsidRDefault="005577BA">
          <w:pPr>
            <w:rPr>
              <w:rFonts w:ascii="Arial" w:hAnsi="Arial" w:cs="Arial"/>
              <w:b/>
              <w:sz w:val="20"/>
              <w:szCs w:val="20"/>
            </w:rPr>
          </w:pPr>
          <w:r>
            <w:rPr>
              <w:rStyle w:val="Platzhaltertext"/>
            </w:rPr>
            <w:t xml:space="preserve">                                                                                                                                                        </w:t>
          </w:r>
        </w:p>
      </w:sdtContent>
    </w:sdt>
    <w:sectPr w:rsidR="004E11B0" w:rsidRPr="004E11B0" w:rsidSect="008D7186">
      <w:headerReference w:type="even" r:id="rId11"/>
      <w:headerReference w:type="default" r:id="rId12"/>
      <w:footerReference w:type="even" r:id="rId13"/>
      <w:footerReference w:type="default" r:id="rId14"/>
      <w:headerReference w:type="first" r:id="rId15"/>
      <w:footerReference w:type="first" r:id="rId16"/>
      <w:pgSz w:w="11906" w:h="16838"/>
      <w:pgMar w:top="3131" w:right="567" w:bottom="851" w:left="1463" w:header="2126"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A0AC" w14:textId="77777777" w:rsidR="005D164B" w:rsidRDefault="005D164B" w:rsidP="00AE3946">
      <w:pPr>
        <w:spacing w:line="240" w:lineRule="auto"/>
      </w:pPr>
      <w:r>
        <w:separator/>
      </w:r>
    </w:p>
  </w:endnote>
  <w:endnote w:type="continuationSeparator" w:id="0">
    <w:p w14:paraId="0EF074F4" w14:textId="77777777" w:rsidR="005D164B" w:rsidRDefault="005D164B" w:rsidP="00AE3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002270"/>
      <w:docPartObj>
        <w:docPartGallery w:val="Page Numbers (Bottom of Page)"/>
        <w:docPartUnique/>
      </w:docPartObj>
    </w:sdtPr>
    <w:sdtEndPr/>
    <w:sdtContent>
      <w:p w14:paraId="390C3F4D" w14:textId="77777777" w:rsidR="005D164B" w:rsidRDefault="005D164B">
        <w:pPr>
          <w:pStyle w:val="Fuzeile"/>
          <w:jc w:val="right"/>
        </w:pPr>
        <w:r>
          <w:fldChar w:fldCharType="begin"/>
        </w:r>
        <w:r>
          <w:instrText>PAGE   \* MERGEFORMAT</w:instrText>
        </w:r>
        <w:r>
          <w:fldChar w:fldCharType="separate"/>
        </w:r>
        <w:r>
          <w:rPr>
            <w:noProof/>
          </w:rPr>
          <w:t>1</w:t>
        </w:r>
        <w:r>
          <w:fldChar w:fldCharType="end"/>
        </w:r>
      </w:p>
    </w:sdtContent>
  </w:sdt>
  <w:p w14:paraId="25E5349B" w14:textId="77777777" w:rsidR="005D164B" w:rsidRPr="003B7E84" w:rsidRDefault="005D164B">
    <w:pPr>
      <w:pStyle w:val="Fuzeile"/>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F588" w14:textId="77777777" w:rsidR="005D164B" w:rsidRDefault="005D16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8E0B" w14:textId="42B19D23" w:rsidR="005D164B" w:rsidRDefault="004C1C02" w:rsidP="004C1C02">
    <w:pPr>
      <w:pStyle w:val="kleinerText"/>
    </w:pPr>
    <w:r>
      <w:t>* Falls detailliertere Beschreibung</w:t>
    </w:r>
    <w:r w:rsidR="00DE42A3">
      <w:t>en</w:t>
    </w:r>
    <w:r>
      <w:t xml:space="preserve"> (</w:t>
    </w:r>
    <w:r w:rsidR="00DE42A3">
      <w:t>z.B</w:t>
    </w:r>
    <w:r>
      <w:t>. Tabellen) eingefügt werden sollen</w:t>
    </w:r>
    <w:r w:rsidR="005F2163">
      <w:t xml:space="preserve"> oder es Probleme bei der Formatierung geben sollte</w:t>
    </w:r>
    <w:r>
      <w:t xml:space="preserve">, bitte </w:t>
    </w:r>
    <w:r w:rsidR="005F2163">
      <w:t xml:space="preserve">die Informationen </w:t>
    </w:r>
    <w:r>
      <w:t xml:space="preserve">als Anlage einfügen.        </w:t>
    </w:r>
    <w:r w:rsidR="00273690">
      <w:t xml:space="preserve"> </w:t>
    </w:r>
    <w:r w:rsidR="005F2163">
      <w:tab/>
    </w:r>
    <w:r w:rsidR="005F2163">
      <w:tab/>
    </w:r>
    <w:r w:rsidR="005F2163">
      <w:tab/>
    </w:r>
    <w:r w:rsidR="005F2163">
      <w:tab/>
    </w:r>
    <w:r w:rsidR="005F2163">
      <w:tab/>
    </w:r>
    <w:r w:rsidR="005F2163">
      <w:tab/>
    </w:r>
    <w:r w:rsidR="005F2163">
      <w:tab/>
    </w:r>
    <w:r w:rsidR="005F2163">
      <w:tab/>
    </w:r>
    <w:r w:rsidR="005F2163">
      <w:tab/>
    </w:r>
    <w:r>
      <w:t xml:space="preserve"> </w:t>
    </w:r>
    <w:r w:rsidR="005D164B">
      <w:t xml:space="preserve">Seite </w:t>
    </w:r>
    <w:r w:rsidR="005D164B">
      <w:fldChar w:fldCharType="begin"/>
    </w:r>
    <w:r w:rsidR="005D164B">
      <w:instrText xml:space="preserve"> PAGE   \* MERGEFORMAT </w:instrText>
    </w:r>
    <w:r w:rsidR="005D164B">
      <w:fldChar w:fldCharType="separate"/>
    </w:r>
    <w:r w:rsidR="001E1AC4">
      <w:rPr>
        <w:noProof/>
      </w:rPr>
      <w:t>2</w:t>
    </w:r>
    <w:r w:rsidR="005D164B">
      <w:fldChar w:fldCharType="end"/>
    </w:r>
    <w:r w:rsidR="005D164B">
      <w:t xml:space="preserve"> von </w:t>
    </w:r>
    <w:fldSimple w:instr=" NUMPAGES   \* MERGEFORMAT ">
      <w:r w:rsidR="001E1AC4">
        <w:rPr>
          <w:noProof/>
        </w:rPr>
        <w:t>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0AF4" w14:textId="77777777" w:rsidR="005D164B" w:rsidRDefault="005D16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EC05" w14:textId="77777777" w:rsidR="005D164B" w:rsidRDefault="005D164B" w:rsidP="00AE3946">
      <w:pPr>
        <w:spacing w:line="240" w:lineRule="auto"/>
      </w:pPr>
      <w:r>
        <w:separator/>
      </w:r>
    </w:p>
  </w:footnote>
  <w:footnote w:type="continuationSeparator" w:id="0">
    <w:p w14:paraId="61D0D146" w14:textId="77777777" w:rsidR="005D164B" w:rsidRDefault="005D164B" w:rsidP="00AE39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8B96" w14:textId="77777777" w:rsidR="005D164B" w:rsidRDefault="005D16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A660" w14:textId="2B3A225A" w:rsidR="005D164B" w:rsidRDefault="005D164B">
    <w:pPr>
      <w:pStyle w:val="Kopfzeile"/>
    </w:pPr>
    <w:r>
      <w:rPr>
        <w:noProof/>
        <w:lang w:eastAsia="de-DE"/>
      </w:rPr>
      <mc:AlternateContent>
        <mc:Choice Requires="wpc">
          <w:drawing>
            <wp:anchor distT="0" distB="0" distL="114300" distR="114300" simplePos="0" relativeHeight="251664384" behindDoc="0" locked="0" layoutInCell="1" allowOverlap="1" wp14:anchorId="6EBB4633" wp14:editId="11A60B62">
              <wp:simplePos x="0" y="0"/>
              <wp:positionH relativeFrom="column">
                <wp:posOffset>-929005</wp:posOffset>
              </wp:positionH>
              <wp:positionV relativeFrom="paragraph">
                <wp:posOffset>-1350010</wp:posOffset>
              </wp:positionV>
              <wp:extent cx="7563485" cy="1080135"/>
              <wp:effectExtent l="0" t="0" r="0" b="0"/>
              <wp:wrapNone/>
              <wp:docPr id="2"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459105" y="345440"/>
                          <a:ext cx="3245485" cy="671195"/>
                        </a:xfrm>
                        <a:custGeom>
                          <a:avLst/>
                          <a:gdLst>
                            <a:gd name="T0" fmla="*/ 3055 w 3402"/>
                            <a:gd name="T1" fmla="*/ 95 h 697"/>
                            <a:gd name="T2" fmla="*/ 2954 w 3402"/>
                            <a:gd name="T3" fmla="*/ 95 h 697"/>
                            <a:gd name="T4" fmla="*/ 2890 w 3402"/>
                            <a:gd name="T5" fmla="*/ 39 h 697"/>
                            <a:gd name="T6" fmla="*/ 2846 w 3402"/>
                            <a:gd name="T7" fmla="*/ 59 h 697"/>
                            <a:gd name="T8" fmla="*/ 2752 w 3402"/>
                            <a:gd name="T9" fmla="*/ 104 h 697"/>
                            <a:gd name="T10" fmla="*/ 2672 w 3402"/>
                            <a:gd name="T11" fmla="*/ 17 h 697"/>
                            <a:gd name="T12" fmla="*/ 2588 w 3402"/>
                            <a:gd name="T13" fmla="*/ 71 h 697"/>
                            <a:gd name="T14" fmla="*/ 2525 w 3402"/>
                            <a:gd name="T15" fmla="*/ 71 h 697"/>
                            <a:gd name="T16" fmla="*/ 2448 w 3402"/>
                            <a:gd name="T17" fmla="*/ 102 h 697"/>
                            <a:gd name="T18" fmla="*/ 2868 w 3402"/>
                            <a:gd name="T19" fmla="*/ 168 h 697"/>
                            <a:gd name="T20" fmla="*/ 2825 w 3402"/>
                            <a:gd name="T21" fmla="*/ 146 h 697"/>
                            <a:gd name="T22" fmla="*/ 2799 w 3402"/>
                            <a:gd name="T23" fmla="*/ 202 h 697"/>
                            <a:gd name="T24" fmla="*/ 2732 w 3402"/>
                            <a:gd name="T25" fmla="*/ 170 h 697"/>
                            <a:gd name="T26" fmla="*/ 2645 w 3402"/>
                            <a:gd name="T27" fmla="*/ 195 h 697"/>
                            <a:gd name="T28" fmla="*/ 2622 w 3402"/>
                            <a:gd name="T29" fmla="*/ 146 h 697"/>
                            <a:gd name="T30" fmla="*/ 2596 w 3402"/>
                            <a:gd name="T31" fmla="*/ 202 h 697"/>
                            <a:gd name="T32" fmla="*/ 2511 w 3402"/>
                            <a:gd name="T33" fmla="*/ 158 h 697"/>
                            <a:gd name="T34" fmla="*/ 2485 w 3402"/>
                            <a:gd name="T35" fmla="*/ 208 h 697"/>
                            <a:gd name="T36" fmla="*/ 3091 w 3402"/>
                            <a:gd name="T37" fmla="*/ 352 h 697"/>
                            <a:gd name="T38" fmla="*/ 3082 w 3402"/>
                            <a:gd name="T39" fmla="*/ 368 h 697"/>
                            <a:gd name="T40" fmla="*/ 3074 w 3402"/>
                            <a:gd name="T41" fmla="*/ 390 h 697"/>
                            <a:gd name="T42" fmla="*/ 2941 w 3402"/>
                            <a:gd name="T43" fmla="*/ 422 h 697"/>
                            <a:gd name="T44" fmla="*/ 2883 w 3402"/>
                            <a:gd name="T45" fmla="*/ 344 h 697"/>
                            <a:gd name="T46" fmla="*/ 2862 w 3402"/>
                            <a:gd name="T47" fmla="*/ 347 h 697"/>
                            <a:gd name="T48" fmla="*/ 2797 w 3402"/>
                            <a:gd name="T49" fmla="*/ 402 h 697"/>
                            <a:gd name="T50" fmla="*/ 2774 w 3402"/>
                            <a:gd name="T51" fmla="*/ 369 h 697"/>
                            <a:gd name="T52" fmla="*/ 2675 w 3402"/>
                            <a:gd name="T53" fmla="*/ 389 h 697"/>
                            <a:gd name="T54" fmla="*/ 2646 w 3402"/>
                            <a:gd name="T55" fmla="*/ 421 h 697"/>
                            <a:gd name="T56" fmla="*/ 2600 w 3402"/>
                            <a:gd name="T57" fmla="*/ 335 h 697"/>
                            <a:gd name="T58" fmla="*/ 2529 w 3402"/>
                            <a:gd name="T59" fmla="*/ 421 h 697"/>
                            <a:gd name="T60" fmla="*/ 3390 w 3402"/>
                            <a:gd name="T61" fmla="*/ 507 h 697"/>
                            <a:gd name="T62" fmla="*/ 3354 w 3402"/>
                            <a:gd name="T63" fmla="*/ 505 h 697"/>
                            <a:gd name="T64" fmla="*/ 3343 w 3402"/>
                            <a:gd name="T65" fmla="*/ 520 h 697"/>
                            <a:gd name="T66" fmla="*/ 3225 w 3402"/>
                            <a:gd name="T67" fmla="*/ 519 h 697"/>
                            <a:gd name="T68" fmla="*/ 3178 w 3402"/>
                            <a:gd name="T69" fmla="*/ 496 h 697"/>
                            <a:gd name="T70" fmla="*/ 3136 w 3402"/>
                            <a:gd name="T71" fmla="*/ 520 h 697"/>
                            <a:gd name="T72" fmla="*/ 3053 w 3402"/>
                            <a:gd name="T73" fmla="*/ 477 h 697"/>
                            <a:gd name="T74" fmla="*/ 3029 w 3402"/>
                            <a:gd name="T75" fmla="*/ 531 h 697"/>
                            <a:gd name="T76" fmla="*/ 2971 w 3402"/>
                            <a:gd name="T77" fmla="*/ 527 h 697"/>
                            <a:gd name="T78" fmla="*/ 2845 w 3402"/>
                            <a:gd name="T79" fmla="*/ 465 h 697"/>
                            <a:gd name="T80" fmla="*/ 2783 w 3402"/>
                            <a:gd name="T81" fmla="*/ 532 h 697"/>
                            <a:gd name="T82" fmla="*/ 2710 w 3402"/>
                            <a:gd name="T83" fmla="*/ 550 h 697"/>
                            <a:gd name="T84" fmla="*/ 2671 w 3402"/>
                            <a:gd name="T85" fmla="*/ 465 h 697"/>
                            <a:gd name="T86" fmla="*/ 2595 w 3402"/>
                            <a:gd name="T87" fmla="*/ 574 h 697"/>
                            <a:gd name="T88" fmla="*/ 2581 w 3402"/>
                            <a:gd name="T89" fmla="*/ 519 h 697"/>
                            <a:gd name="T90" fmla="*/ 2469 w 3402"/>
                            <a:gd name="T91" fmla="*/ 475 h 697"/>
                            <a:gd name="T92" fmla="*/ 2880 w 3402"/>
                            <a:gd name="T93" fmla="*/ 637 h 697"/>
                            <a:gd name="T94" fmla="*/ 2866 w 3402"/>
                            <a:gd name="T95" fmla="*/ 616 h 697"/>
                            <a:gd name="T96" fmla="*/ 2809 w 3402"/>
                            <a:gd name="T97" fmla="*/ 603 h 697"/>
                            <a:gd name="T98" fmla="*/ 2772 w 3402"/>
                            <a:gd name="T99" fmla="*/ 680 h 697"/>
                            <a:gd name="T100" fmla="*/ 2717 w 3402"/>
                            <a:gd name="T101" fmla="*/ 594 h 697"/>
                            <a:gd name="T102" fmla="*/ 2618 w 3402"/>
                            <a:gd name="T103" fmla="*/ 630 h 697"/>
                            <a:gd name="T104" fmla="*/ 2514 w 3402"/>
                            <a:gd name="T105" fmla="*/ 618 h 697"/>
                            <a:gd name="T106" fmla="*/ 2474 w 3402"/>
                            <a:gd name="T107" fmla="*/ 651 h 697"/>
                            <a:gd name="T108" fmla="*/ 2454 w 3402"/>
                            <a:gd name="T109" fmla="*/ 681 h 697"/>
                            <a:gd name="T110" fmla="*/ 2083 w 3402"/>
                            <a:gd name="T111" fmla="*/ 306 h 697"/>
                            <a:gd name="T112" fmla="*/ 586 w 3402"/>
                            <a:gd name="T113" fmla="*/ 17 h 697"/>
                            <a:gd name="T114" fmla="*/ 89 w 3402"/>
                            <a:gd name="T115" fmla="*/ 306 h 697"/>
                            <a:gd name="T116" fmla="*/ 1518 w 3402"/>
                            <a:gd name="T117" fmla="*/ 605 h 697"/>
                            <a:gd name="T118" fmla="*/ 1063 w 3402"/>
                            <a:gd name="T119" fmla="*/ 505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2" h="697">
                              <a:moveTo>
                                <a:pt x="3035" y="66"/>
                              </a:moveTo>
                              <a:lnTo>
                                <a:pt x="3035" y="66"/>
                              </a:lnTo>
                              <a:lnTo>
                                <a:pt x="3073" y="66"/>
                              </a:lnTo>
                              <a:cubicBezTo>
                                <a:pt x="3072" y="55"/>
                                <a:pt x="3066" y="48"/>
                                <a:pt x="3055" y="48"/>
                              </a:cubicBezTo>
                              <a:cubicBezTo>
                                <a:pt x="3044" y="48"/>
                                <a:pt x="3037" y="55"/>
                                <a:pt x="3035" y="66"/>
                              </a:cubicBezTo>
                              <a:close/>
                              <a:moveTo>
                                <a:pt x="3083" y="84"/>
                              </a:moveTo>
                              <a:lnTo>
                                <a:pt x="3083" y="84"/>
                              </a:lnTo>
                              <a:cubicBezTo>
                                <a:pt x="3080" y="97"/>
                                <a:pt x="3069" y="104"/>
                                <a:pt x="3055" y="104"/>
                              </a:cubicBezTo>
                              <a:cubicBezTo>
                                <a:pt x="3037" y="104"/>
                                <a:pt x="3025" y="90"/>
                                <a:pt x="3025" y="71"/>
                              </a:cubicBezTo>
                              <a:cubicBezTo>
                                <a:pt x="3025" y="52"/>
                                <a:pt x="3038" y="39"/>
                                <a:pt x="3055" y="39"/>
                              </a:cubicBezTo>
                              <a:cubicBezTo>
                                <a:pt x="3077" y="39"/>
                                <a:pt x="3084" y="56"/>
                                <a:pt x="3084" y="72"/>
                              </a:cubicBezTo>
                              <a:lnTo>
                                <a:pt x="3084" y="74"/>
                              </a:lnTo>
                              <a:lnTo>
                                <a:pt x="3035" y="74"/>
                              </a:lnTo>
                              <a:cubicBezTo>
                                <a:pt x="3036" y="87"/>
                                <a:pt x="3044" y="95"/>
                                <a:pt x="3055" y="95"/>
                              </a:cubicBezTo>
                              <a:cubicBezTo>
                                <a:pt x="3063" y="95"/>
                                <a:pt x="3070" y="91"/>
                                <a:pt x="3073" y="84"/>
                              </a:cubicBezTo>
                              <a:lnTo>
                                <a:pt x="3083" y="84"/>
                              </a:lnTo>
                              <a:close/>
                              <a:moveTo>
                                <a:pt x="3000" y="17"/>
                              </a:moveTo>
                              <a:lnTo>
                                <a:pt x="3000" y="17"/>
                              </a:lnTo>
                              <a:lnTo>
                                <a:pt x="3010" y="17"/>
                              </a:lnTo>
                              <a:lnTo>
                                <a:pt x="3010" y="102"/>
                              </a:lnTo>
                              <a:lnTo>
                                <a:pt x="3000" y="102"/>
                              </a:lnTo>
                              <a:lnTo>
                                <a:pt x="3000" y="17"/>
                              </a:lnTo>
                              <a:close/>
                              <a:moveTo>
                                <a:pt x="2930" y="80"/>
                              </a:moveTo>
                              <a:lnTo>
                                <a:pt x="2930" y="80"/>
                              </a:lnTo>
                              <a:lnTo>
                                <a:pt x="2930" y="40"/>
                              </a:lnTo>
                              <a:lnTo>
                                <a:pt x="2940" y="40"/>
                              </a:lnTo>
                              <a:lnTo>
                                <a:pt x="2940" y="79"/>
                              </a:lnTo>
                              <a:cubicBezTo>
                                <a:pt x="2940" y="90"/>
                                <a:pt x="2945" y="95"/>
                                <a:pt x="2954" y="95"/>
                              </a:cubicBezTo>
                              <a:cubicBezTo>
                                <a:pt x="2963" y="95"/>
                                <a:pt x="2971" y="87"/>
                                <a:pt x="2971" y="71"/>
                              </a:cubicBezTo>
                              <a:lnTo>
                                <a:pt x="2971" y="40"/>
                              </a:lnTo>
                              <a:lnTo>
                                <a:pt x="2982" y="40"/>
                              </a:lnTo>
                              <a:lnTo>
                                <a:pt x="2982" y="102"/>
                              </a:lnTo>
                              <a:lnTo>
                                <a:pt x="2971" y="102"/>
                              </a:lnTo>
                              <a:lnTo>
                                <a:pt x="2971" y="91"/>
                              </a:lnTo>
                              <a:cubicBezTo>
                                <a:pt x="2968" y="98"/>
                                <a:pt x="2962" y="104"/>
                                <a:pt x="2952" y="104"/>
                              </a:cubicBezTo>
                              <a:cubicBezTo>
                                <a:pt x="2936" y="104"/>
                                <a:pt x="2930" y="93"/>
                                <a:pt x="2930" y="80"/>
                              </a:cubicBezTo>
                              <a:close/>
                              <a:moveTo>
                                <a:pt x="2861" y="102"/>
                              </a:moveTo>
                              <a:lnTo>
                                <a:pt x="2861" y="102"/>
                              </a:lnTo>
                              <a:lnTo>
                                <a:pt x="2861" y="17"/>
                              </a:lnTo>
                              <a:lnTo>
                                <a:pt x="2872" y="17"/>
                              </a:lnTo>
                              <a:lnTo>
                                <a:pt x="2872" y="52"/>
                              </a:lnTo>
                              <a:cubicBezTo>
                                <a:pt x="2875" y="45"/>
                                <a:pt x="2881" y="39"/>
                                <a:pt x="2890" y="39"/>
                              </a:cubicBezTo>
                              <a:cubicBezTo>
                                <a:pt x="2906" y="39"/>
                                <a:pt x="2913" y="49"/>
                                <a:pt x="2913" y="62"/>
                              </a:cubicBezTo>
                              <a:lnTo>
                                <a:pt x="2913" y="102"/>
                              </a:lnTo>
                              <a:lnTo>
                                <a:pt x="2902" y="102"/>
                              </a:lnTo>
                              <a:lnTo>
                                <a:pt x="2902" y="63"/>
                              </a:lnTo>
                              <a:cubicBezTo>
                                <a:pt x="2902" y="52"/>
                                <a:pt x="2897" y="48"/>
                                <a:pt x="2889" y="48"/>
                              </a:cubicBezTo>
                              <a:cubicBezTo>
                                <a:pt x="2880" y="48"/>
                                <a:pt x="2872" y="56"/>
                                <a:pt x="2872" y="72"/>
                              </a:cubicBezTo>
                              <a:lnTo>
                                <a:pt x="2872" y="102"/>
                              </a:lnTo>
                              <a:lnTo>
                                <a:pt x="2861" y="102"/>
                              </a:lnTo>
                              <a:close/>
                              <a:moveTo>
                                <a:pt x="2846" y="83"/>
                              </a:moveTo>
                              <a:lnTo>
                                <a:pt x="2846" y="83"/>
                              </a:lnTo>
                              <a:cubicBezTo>
                                <a:pt x="2843" y="96"/>
                                <a:pt x="2834" y="104"/>
                                <a:pt x="2819" y="104"/>
                              </a:cubicBezTo>
                              <a:cubicBezTo>
                                <a:pt x="2800" y="104"/>
                                <a:pt x="2787" y="90"/>
                                <a:pt x="2787" y="71"/>
                              </a:cubicBezTo>
                              <a:cubicBezTo>
                                <a:pt x="2787" y="53"/>
                                <a:pt x="2800" y="39"/>
                                <a:pt x="2819" y="39"/>
                              </a:cubicBezTo>
                              <a:cubicBezTo>
                                <a:pt x="2835" y="39"/>
                                <a:pt x="2843" y="48"/>
                                <a:pt x="2846" y="59"/>
                              </a:cubicBezTo>
                              <a:lnTo>
                                <a:pt x="2835" y="59"/>
                              </a:lnTo>
                              <a:cubicBezTo>
                                <a:pt x="2833" y="53"/>
                                <a:pt x="2829" y="48"/>
                                <a:pt x="2819" y="48"/>
                              </a:cubicBezTo>
                              <a:cubicBezTo>
                                <a:pt x="2806" y="48"/>
                                <a:pt x="2798" y="58"/>
                                <a:pt x="2798" y="71"/>
                              </a:cubicBezTo>
                              <a:cubicBezTo>
                                <a:pt x="2798" y="85"/>
                                <a:pt x="2806" y="95"/>
                                <a:pt x="2819" y="95"/>
                              </a:cubicBezTo>
                              <a:cubicBezTo>
                                <a:pt x="2828" y="95"/>
                                <a:pt x="2833" y="91"/>
                                <a:pt x="2835" y="83"/>
                              </a:cubicBezTo>
                              <a:lnTo>
                                <a:pt x="2846" y="83"/>
                              </a:lnTo>
                              <a:close/>
                              <a:moveTo>
                                <a:pt x="2765" y="59"/>
                              </a:moveTo>
                              <a:lnTo>
                                <a:pt x="2765" y="59"/>
                              </a:lnTo>
                              <a:cubicBezTo>
                                <a:pt x="2764" y="51"/>
                                <a:pt x="2757" y="48"/>
                                <a:pt x="2751" y="48"/>
                              </a:cubicBezTo>
                              <a:cubicBezTo>
                                <a:pt x="2745" y="48"/>
                                <a:pt x="2739" y="51"/>
                                <a:pt x="2739" y="57"/>
                              </a:cubicBezTo>
                              <a:cubicBezTo>
                                <a:pt x="2739" y="61"/>
                                <a:pt x="2744" y="64"/>
                                <a:pt x="2750" y="65"/>
                              </a:cubicBezTo>
                              <a:lnTo>
                                <a:pt x="2758" y="67"/>
                              </a:lnTo>
                              <a:cubicBezTo>
                                <a:pt x="2767" y="70"/>
                                <a:pt x="2777" y="74"/>
                                <a:pt x="2777" y="85"/>
                              </a:cubicBezTo>
                              <a:cubicBezTo>
                                <a:pt x="2777" y="98"/>
                                <a:pt x="2763" y="104"/>
                                <a:pt x="2752" y="104"/>
                              </a:cubicBezTo>
                              <a:cubicBezTo>
                                <a:pt x="2742" y="104"/>
                                <a:pt x="2728" y="99"/>
                                <a:pt x="2727" y="84"/>
                              </a:cubicBezTo>
                              <a:lnTo>
                                <a:pt x="2738" y="84"/>
                              </a:lnTo>
                              <a:cubicBezTo>
                                <a:pt x="2739" y="91"/>
                                <a:pt x="2744" y="95"/>
                                <a:pt x="2752" y="95"/>
                              </a:cubicBezTo>
                              <a:cubicBezTo>
                                <a:pt x="2759" y="95"/>
                                <a:pt x="2766" y="92"/>
                                <a:pt x="2766" y="85"/>
                              </a:cubicBezTo>
                              <a:cubicBezTo>
                                <a:pt x="2766" y="80"/>
                                <a:pt x="2761" y="78"/>
                                <a:pt x="2755" y="77"/>
                              </a:cubicBezTo>
                              <a:lnTo>
                                <a:pt x="2746" y="75"/>
                              </a:lnTo>
                              <a:cubicBezTo>
                                <a:pt x="2737" y="72"/>
                                <a:pt x="2729" y="67"/>
                                <a:pt x="2729" y="57"/>
                              </a:cubicBezTo>
                              <a:cubicBezTo>
                                <a:pt x="2729" y="45"/>
                                <a:pt x="2741" y="39"/>
                                <a:pt x="2752" y="39"/>
                              </a:cubicBezTo>
                              <a:cubicBezTo>
                                <a:pt x="2764" y="39"/>
                                <a:pt x="2774" y="45"/>
                                <a:pt x="2776" y="59"/>
                              </a:cubicBezTo>
                              <a:lnTo>
                                <a:pt x="2765" y="59"/>
                              </a:lnTo>
                              <a:close/>
                              <a:moveTo>
                                <a:pt x="2661" y="102"/>
                              </a:moveTo>
                              <a:lnTo>
                                <a:pt x="2661" y="102"/>
                              </a:lnTo>
                              <a:lnTo>
                                <a:pt x="2661" y="17"/>
                              </a:lnTo>
                              <a:lnTo>
                                <a:pt x="2672" y="17"/>
                              </a:lnTo>
                              <a:lnTo>
                                <a:pt x="2672" y="52"/>
                              </a:lnTo>
                              <a:cubicBezTo>
                                <a:pt x="2675" y="45"/>
                                <a:pt x="2681" y="39"/>
                                <a:pt x="2691" y="39"/>
                              </a:cubicBezTo>
                              <a:cubicBezTo>
                                <a:pt x="2707" y="39"/>
                                <a:pt x="2713" y="49"/>
                                <a:pt x="2713" y="62"/>
                              </a:cubicBezTo>
                              <a:lnTo>
                                <a:pt x="2713" y="102"/>
                              </a:lnTo>
                              <a:lnTo>
                                <a:pt x="2702" y="102"/>
                              </a:lnTo>
                              <a:lnTo>
                                <a:pt x="2702" y="63"/>
                              </a:lnTo>
                              <a:cubicBezTo>
                                <a:pt x="2702" y="52"/>
                                <a:pt x="2698" y="48"/>
                                <a:pt x="2689" y="48"/>
                              </a:cubicBezTo>
                              <a:cubicBezTo>
                                <a:pt x="2680" y="48"/>
                                <a:pt x="2672" y="56"/>
                                <a:pt x="2672" y="72"/>
                              </a:cubicBezTo>
                              <a:lnTo>
                                <a:pt x="2672" y="102"/>
                              </a:lnTo>
                              <a:lnTo>
                                <a:pt x="2661" y="102"/>
                              </a:lnTo>
                              <a:close/>
                              <a:moveTo>
                                <a:pt x="2647" y="83"/>
                              </a:moveTo>
                              <a:lnTo>
                                <a:pt x="2647" y="83"/>
                              </a:lnTo>
                              <a:cubicBezTo>
                                <a:pt x="2643" y="96"/>
                                <a:pt x="2634" y="104"/>
                                <a:pt x="2619" y="104"/>
                              </a:cubicBezTo>
                              <a:cubicBezTo>
                                <a:pt x="2600" y="104"/>
                                <a:pt x="2588" y="90"/>
                                <a:pt x="2588" y="71"/>
                              </a:cubicBezTo>
                              <a:cubicBezTo>
                                <a:pt x="2588" y="53"/>
                                <a:pt x="2600" y="39"/>
                                <a:pt x="2619" y="39"/>
                              </a:cubicBezTo>
                              <a:cubicBezTo>
                                <a:pt x="2635" y="39"/>
                                <a:pt x="2644" y="48"/>
                                <a:pt x="2646" y="59"/>
                              </a:cubicBezTo>
                              <a:lnTo>
                                <a:pt x="2636" y="59"/>
                              </a:lnTo>
                              <a:cubicBezTo>
                                <a:pt x="2633" y="53"/>
                                <a:pt x="2629" y="48"/>
                                <a:pt x="2619" y="48"/>
                              </a:cubicBezTo>
                              <a:cubicBezTo>
                                <a:pt x="2607" y="48"/>
                                <a:pt x="2598" y="58"/>
                                <a:pt x="2598" y="71"/>
                              </a:cubicBezTo>
                              <a:cubicBezTo>
                                <a:pt x="2598" y="85"/>
                                <a:pt x="2607" y="95"/>
                                <a:pt x="2619" y="95"/>
                              </a:cubicBezTo>
                              <a:cubicBezTo>
                                <a:pt x="2628" y="95"/>
                                <a:pt x="2633" y="91"/>
                                <a:pt x="2636" y="83"/>
                              </a:cubicBezTo>
                              <a:lnTo>
                                <a:pt x="2647" y="83"/>
                              </a:lnTo>
                              <a:close/>
                              <a:moveTo>
                                <a:pt x="2525" y="71"/>
                              </a:moveTo>
                              <a:lnTo>
                                <a:pt x="2525" y="71"/>
                              </a:lnTo>
                              <a:cubicBezTo>
                                <a:pt x="2525" y="84"/>
                                <a:pt x="2533" y="95"/>
                                <a:pt x="2546" y="95"/>
                              </a:cubicBezTo>
                              <a:cubicBezTo>
                                <a:pt x="2558" y="95"/>
                                <a:pt x="2566" y="84"/>
                                <a:pt x="2566" y="71"/>
                              </a:cubicBezTo>
                              <a:cubicBezTo>
                                <a:pt x="2566" y="58"/>
                                <a:pt x="2558" y="48"/>
                                <a:pt x="2546" y="48"/>
                              </a:cubicBezTo>
                              <a:cubicBezTo>
                                <a:pt x="2533" y="48"/>
                                <a:pt x="2525" y="58"/>
                                <a:pt x="2525" y="71"/>
                              </a:cubicBezTo>
                              <a:close/>
                              <a:moveTo>
                                <a:pt x="2546" y="104"/>
                              </a:moveTo>
                              <a:lnTo>
                                <a:pt x="2546" y="104"/>
                              </a:lnTo>
                              <a:cubicBezTo>
                                <a:pt x="2527" y="104"/>
                                <a:pt x="2515" y="90"/>
                                <a:pt x="2515" y="71"/>
                              </a:cubicBezTo>
                              <a:cubicBezTo>
                                <a:pt x="2515" y="53"/>
                                <a:pt x="2527" y="39"/>
                                <a:pt x="2546" y="39"/>
                              </a:cubicBezTo>
                              <a:cubicBezTo>
                                <a:pt x="2564" y="39"/>
                                <a:pt x="2577" y="53"/>
                                <a:pt x="2577" y="71"/>
                              </a:cubicBezTo>
                              <a:cubicBezTo>
                                <a:pt x="2577" y="90"/>
                                <a:pt x="2564" y="104"/>
                                <a:pt x="2546" y="104"/>
                              </a:cubicBezTo>
                              <a:close/>
                              <a:moveTo>
                                <a:pt x="2489" y="17"/>
                              </a:moveTo>
                              <a:lnTo>
                                <a:pt x="2489" y="17"/>
                              </a:lnTo>
                              <a:lnTo>
                                <a:pt x="2501" y="17"/>
                              </a:lnTo>
                              <a:lnTo>
                                <a:pt x="2501" y="102"/>
                              </a:lnTo>
                              <a:lnTo>
                                <a:pt x="2489" y="102"/>
                              </a:lnTo>
                              <a:lnTo>
                                <a:pt x="2489" y="64"/>
                              </a:lnTo>
                              <a:lnTo>
                                <a:pt x="2448" y="64"/>
                              </a:lnTo>
                              <a:lnTo>
                                <a:pt x="2448" y="102"/>
                              </a:lnTo>
                              <a:lnTo>
                                <a:pt x="2436" y="102"/>
                              </a:lnTo>
                              <a:lnTo>
                                <a:pt x="2436" y="17"/>
                              </a:lnTo>
                              <a:lnTo>
                                <a:pt x="2448" y="17"/>
                              </a:lnTo>
                              <a:lnTo>
                                <a:pt x="2448" y="55"/>
                              </a:lnTo>
                              <a:lnTo>
                                <a:pt x="2489" y="55"/>
                              </a:lnTo>
                              <a:lnTo>
                                <a:pt x="2489" y="17"/>
                              </a:lnTo>
                              <a:close/>
                              <a:moveTo>
                                <a:pt x="2851" y="201"/>
                              </a:moveTo>
                              <a:lnTo>
                                <a:pt x="2851" y="201"/>
                              </a:lnTo>
                              <a:cubicBezTo>
                                <a:pt x="2851" y="214"/>
                                <a:pt x="2857" y="224"/>
                                <a:pt x="2870" y="224"/>
                              </a:cubicBezTo>
                              <a:cubicBezTo>
                                <a:pt x="2884" y="224"/>
                                <a:pt x="2890" y="213"/>
                                <a:pt x="2890" y="201"/>
                              </a:cubicBezTo>
                              <a:cubicBezTo>
                                <a:pt x="2890" y="189"/>
                                <a:pt x="2884" y="178"/>
                                <a:pt x="2870" y="178"/>
                              </a:cubicBezTo>
                              <a:cubicBezTo>
                                <a:pt x="2858" y="178"/>
                                <a:pt x="2851" y="187"/>
                                <a:pt x="2851" y="201"/>
                              </a:cubicBezTo>
                              <a:close/>
                              <a:moveTo>
                                <a:pt x="2868" y="168"/>
                              </a:moveTo>
                              <a:lnTo>
                                <a:pt x="2868" y="168"/>
                              </a:lnTo>
                              <a:cubicBezTo>
                                <a:pt x="2880" y="168"/>
                                <a:pt x="2887" y="176"/>
                                <a:pt x="2890" y="182"/>
                              </a:cubicBezTo>
                              <a:lnTo>
                                <a:pt x="2890" y="182"/>
                              </a:lnTo>
                              <a:lnTo>
                                <a:pt x="2890" y="146"/>
                              </a:lnTo>
                              <a:lnTo>
                                <a:pt x="2901" y="146"/>
                              </a:lnTo>
                              <a:lnTo>
                                <a:pt x="2901" y="232"/>
                              </a:lnTo>
                              <a:lnTo>
                                <a:pt x="2890" y="232"/>
                              </a:lnTo>
                              <a:lnTo>
                                <a:pt x="2890" y="220"/>
                              </a:lnTo>
                              <a:lnTo>
                                <a:pt x="2890" y="220"/>
                              </a:lnTo>
                              <a:cubicBezTo>
                                <a:pt x="2887" y="226"/>
                                <a:pt x="2880" y="233"/>
                                <a:pt x="2868" y="233"/>
                              </a:cubicBezTo>
                              <a:cubicBezTo>
                                <a:pt x="2851" y="233"/>
                                <a:pt x="2840" y="220"/>
                                <a:pt x="2840" y="201"/>
                              </a:cubicBezTo>
                              <a:cubicBezTo>
                                <a:pt x="2840" y="181"/>
                                <a:pt x="2851" y="168"/>
                                <a:pt x="2868" y="168"/>
                              </a:cubicBezTo>
                              <a:close/>
                              <a:moveTo>
                                <a:pt x="2814" y="146"/>
                              </a:moveTo>
                              <a:lnTo>
                                <a:pt x="2814" y="146"/>
                              </a:lnTo>
                              <a:lnTo>
                                <a:pt x="2825" y="146"/>
                              </a:lnTo>
                              <a:lnTo>
                                <a:pt x="2825" y="232"/>
                              </a:lnTo>
                              <a:lnTo>
                                <a:pt x="2814" y="232"/>
                              </a:lnTo>
                              <a:lnTo>
                                <a:pt x="2814" y="146"/>
                              </a:lnTo>
                              <a:close/>
                              <a:moveTo>
                                <a:pt x="2751" y="195"/>
                              </a:moveTo>
                              <a:lnTo>
                                <a:pt x="2751" y="195"/>
                              </a:lnTo>
                              <a:lnTo>
                                <a:pt x="2789" y="195"/>
                              </a:lnTo>
                              <a:cubicBezTo>
                                <a:pt x="2788" y="184"/>
                                <a:pt x="2782" y="177"/>
                                <a:pt x="2771" y="177"/>
                              </a:cubicBezTo>
                              <a:cubicBezTo>
                                <a:pt x="2759" y="177"/>
                                <a:pt x="2752" y="184"/>
                                <a:pt x="2751" y="195"/>
                              </a:cubicBezTo>
                              <a:close/>
                              <a:moveTo>
                                <a:pt x="2798" y="213"/>
                              </a:moveTo>
                              <a:lnTo>
                                <a:pt x="2798" y="213"/>
                              </a:lnTo>
                              <a:cubicBezTo>
                                <a:pt x="2795" y="227"/>
                                <a:pt x="2785" y="233"/>
                                <a:pt x="2771" y="233"/>
                              </a:cubicBezTo>
                              <a:cubicBezTo>
                                <a:pt x="2752" y="233"/>
                                <a:pt x="2740" y="220"/>
                                <a:pt x="2740" y="201"/>
                              </a:cubicBezTo>
                              <a:cubicBezTo>
                                <a:pt x="2740" y="182"/>
                                <a:pt x="2753" y="168"/>
                                <a:pt x="2771" y="168"/>
                              </a:cubicBezTo>
                              <a:cubicBezTo>
                                <a:pt x="2792" y="168"/>
                                <a:pt x="2799" y="186"/>
                                <a:pt x="2799" y="202"/>
                              </a:cubicBezTo>
                              <a:lnTo>
                                <a:pt x="2799" y="204"/>
                              </a:lnTo>
                              <a:lnTo>
                                <a:pt x="2751" y="204"/>
                              </a:lnTo>
                              <a:cubicBezTo>
                                <a:pt x="2752" y="217"/>
                                <a:pt x="2759" y="224"/>
                                <a:pt x="2771" y="224"/>
                              </a:cubicBezTo>
                              <a:cubicBezTo>
                                <a:pt x="2779" y="224"/>
                                <a:pt x="2786" y="221"/>
                                <a:pt x="2788" y="213"/>
                              </a:cubicBezTo>
                              <a:lnTo>
                                <a:pt x="2798" y="213"/>
                              </a:lnTo>
                              <a:close/>
                              <a:moveTo>
                                <a:pt x="2711" y="163"/>
                              </a:moveTo>
                              <a:lnTo>
                                <a:pt x="2711" y="163"/>
                              </a:lnTo>
                              <a:cubicBezTo>
                                <a:pt x="2711" y="154"/>
                                <a:pt x="2716" y="146"/>
                                <a:pt x="2727" y="146"/>
                              </a:cubicBezTo>
                              <a:lnTo>
                                <a:pt x="2734" y="146"/>
                              </a:lnTo>
                              <a:lnTo>
                                <a:pt x="2734" y="155"/>
                              </a:lnTo>
                              <a:lnTo>
                                <a:pt x="2730" y="155"/>
                              </a:lnTo>
                              <a:cubicBezTo>
                                <a:pt x="2725" y="155"/>
                                <a:pt x="2722" y="157"/>
                                <a:pt x="2722" y="163"/>
                              </a:cubicBezTo>
                              <a:lnTo>
                                <a:pt x="2722" y="170"/>
                              </a:lnTo>
                              <a:lnTo>
                                <a:pt x="2732" y="170"/>
                              </a:lnTo>
                              <a:lnTo>
                                <a:pt x="2732" y="179"/>
                              </a:lnTo>
                              <a:lnTo>
                                <a:pt x="2722" y="179"/>
                              </a:lnTo>
                              <a:lnTo>
                                <a:pt x="2722" y="232"/>
                              </a:lnTo>
                              <a:lnTo>
                                <a:pt x="2711" y="232"/>
                              </a:lnTo>
                              <a:lnTo>
                                <a:pt x="2711" y="179"/>
                              </a:lnTo>
                              <a:lnTo>
                                <a:pt x="2703" y="179"/>
                              </a:lnTo>
                              <a:lnTo>
                                <a:pt x="2703" y="170"/>
                              </a:lnTo>
                              <a:lnTo>
                                <a:pt x="2711" y="170"/>
                              </a:lnTo>
                              <a:lnTo>
                                <a:pt x="2711" y="163"/>
                              </a:lnTo>
                              <a:close/>
                              <a:moveTo>
                                <a:pt x="2645" y="195"/>
                              </a:moveTo>
                              <a:lnTo>
                                <a:pt x="2645" y="195"/>
                              </a:lnTo>
                              <a:lnTo>
                                <a:pt x="2683" y="195"/>
                              </a:lnTo>
                              <a:cubicBezTo>
                                <a:pt x="2682" y="184"/>
                                <a:pt x="2676" y="177"/>
                                <a:pt x="2665" y="177"/>
                              </a:cubicBezTo>
                              <a:cubicBezTo>
                                <a:pt x="2654" y="177"/>
                                <a:pt x="2647" y="184"/>
                                <a:pt x="2645" y="195"/>
                              </a:cubicBezTo>
                              <a:close/>
                              <a:moveTo>
                                <a:pt x="2693" y="213"/>
                              </a:moveTo>
                              <a:lnTo>
                                <a:pt x="2693" y="213"/>
                              </a:lnTo>
                              <a:cubicBezTo>
                                <a:pt x="2689" y="227"/>
                                <a:pt x="2679" y="233"/>
                                <a:pt x="2665" y="233"/>
                              </a:cubicBezTo>
                              <a:cubicBezTo>
                                <a:pt x="2647" y="233"/>
                                <a:pt x="2635" y="220"/>
                                <a:pt x="2635" y="201"/>
                              </a:cubicBezTo>
                              <a:cubicBezTo>
                                <a:pt x="2635" y="182"/>
                                <a:pt x="2647" y="168"/>
                                <a:pt x="2665" y="168"/>
                              </a:cubicBezTo>
                              <a:cubicBezTo>
                                <a:pt x="2687" y="168"/>
                                <a:pt x="2694" y="186"/>
                                <a:pt x="2694" y="202"/>
                              </a:cubicBezTo>
                              <a:lnTo>
                                <a:pt x="2694" y="204"/>
                              </a:lnTo>
                              <a:lnTo>
                                <a:pt x="2645" y="204"/>
                              </a:lnTo>
                              <a:cubicBezTo>
                                <a:pt x="2646" y="217"/>
                                <a:pt x="2654" y="224"/>
                                <a:pt x="2665" y="224"/>
                              </a:cubicBezTo>
                              <a:cubicBezTo>
                                <a:pt x="2673" y="224"/>
                                <a:pt x="2680" y="221"/>
                                <a:pt x="2682" y="213"/>
                              </a:cubicBezTo>
                              <a:lnTo>
                                <a:pt x="2693" y="213"/>
                              </a:lnTo>
                              <a:close/>
                              <a:moveTo>
                                <a:pt x="2611" y="146"/>
                              </a:moveTo>
                              <a:lnTo>
                                <a:pt x="2611" y="146"/>
                              </a:lnTo>
                              <a:lnTo>
                                <a:pt x="2622" y="146"/>
                              </a:lnTo>
                              <a:lnTo>
                                <a:pt x="2622" y="232"/>
                              </a:lnTo>
                              <a:lnTo>
                                <a:pt x="2611" y="232"/>
                              </a:lnTo>
                              <a:lnTo>
                                <a:pt x="2611" y="146"/>
                              </a:lnTo>
                              <a:close/>
                              <a:moveTo>
                                <a:pt x="2547" y="195"/>
                              </a:moveTo>
                              <a:lnTo>
                                <a:pt x="2547" y="195"/>
                              </a:lnTo>
                              <a:lnTo>
                                <a:pt x="2585" y="195"/>
                              </a:lnTo>
                              <a:cubicBezTo>
                                <a:pt x="2584" y="184"/>
                                <a:pt x="2578" y="177"/>
                                <a:pt x="2567" y="177"/>
                              </a:cubicBezTo>
                              <a:cubicBezTo>
                                <a:pt x="2556" y="177"/>
                                <a:pt x="2549" y="184"/>
                                <a:pt x="2547" y="195"/>
                              </a:cubicBezTo>
                              <a:close/>
                              <a:moveTo>
                                <a:pt x="2595" y="213"/>
                              </a:moveTo>
                              <a:lnTo>
                                <a:pt x="2595" y="213"/>
                              </a:lnTo>
                              <a:cubicBezTo>
                                <a:pt x="2591" y="227"/>
                                <a:pt x="2581" y="233"/>
                                <a:pt x="2567" y="233"/>
                              </a:cubicBezTo>
                              <a:cubicBezTo>
                                <a:pt x="2549" y="233"/>
                                <a:pt x="2537" y="220"/>
                                <a:pt x="2537" y="201"/>
                              </a:cubicBezTo>
                              <a:cubicBezTo>
                                <a:pt x="2537" y="182"/>
                                <a:pt x="2549" y="168"/>
                                <a:pt x="2567" y="168"/>
                              </a:cubicBezTo>
                              <a:cubicBezTo>
                                <a:pt x="2589" y="168"/>
                                <a:pt x="2596" y="186"/>
                                <a:pt x="2596" y="202"/>
                              </a:cubicBezTo>
                              <a:lnTo>
                                <a:pt x="2596" y="204"/>
                              </a:lnTo>
                              <a:lnTo>
                                <a:pt x="2547" y="204"/>
                              </a:lnTo>
                              <a:cubicBezTo>
                                <a:pt x="2548" y="217"/>
                                <a:pt x="2556" y="224"/>
                                <a:pt x="2567" y="224"/>
                              </a:cubicBezTo>
                              <a:cubicBezTo>
                                <a:pt x="2575" y="224"/>
                                <a:pt x="2582" y="221"/>
                                <a:pt x="2584" y="213"/>
                              </a:cubicBezTo>
                              <a:lnTo>
                                <a:pt x="2595" y="213"/>
                              </a:lnTo>
                              <a:close/>
                              <a:moveTo>
                                <a:pt x="2511" y="170"/>
                              </a:moveTo>
                              <a:lnTo>
                                <a:pt x="2511" y="170"/>
                              </a:lnTo>
                              <a:lnTo>
                                <a:pt x="2522" y="170"/>
                              </a:lnTo>
                              <a:lnTo>
                                <a:pt x="2522" y="232"/>
                              </a:lnTo>
                              <a:lnTo>
                                <a:pt x="2511" y="232"/>
                              </a:lnTo>
                              <a:lnTo>
                                <a:pt x="2511" y="170"/>
                              </a:lnTo>
                              <a:close/>
                              <a:moveTo>
                                <a:pt x="2523" y="158"/>
                              </a:moveTo>
                              <a:lnTo>
                                <a:pt x="2523" y="158"/>
                              </a:lnTo>
                              <a:lnTo>
                                <a:pt x="2511" y="158"/>
                              </a:lnTo>
                              <a:lnTo>
                                <a:pt x="2511" y="146"/>
                              </a:lnTo>
                              <a:lnTo>
                                <a:pt x="2523" y="146"/>
                              </a:lnTo>
                              <a:lnTo>
                                <a:pt x="2523" y="158"/>
                              </a:lnTo>
                              <a:close/>
                              <a:moveTo>
                                <a:pt x="2448" y="184"/>
                              </a:moveTo>
                              <a:lnTo>
                                <a:pt x="2448" y="184"/>
                              </a:lnTo>
                              <a:lnTo>
                                <a:pt x="2465" y="184"/>
                              </a:lnTo>
                              <a:cubicBezTo>
                                <a:pt x="2475" y="184"/>
                                <a:pt x="2481" y="179"/>
                                <a:pt x="2481" y="169"/>
                              </a:cubicBezTo>
                              <a:cubicBezTo>
                                <a:pt x="2481" y="160"/>
                                <a:pt x="2475" y="156"/>
                                <a:pt x="2465" y="156"/>
                              </a:cubicBezTo>
                              <a:lnTo>
                                <a:pt x="2448" y="156"/>
                              </a:lnTo>
                              <a:lnTo>
                                <a:pt x="2448" y="184"/>
                              </a:lnTo>
                              <a:close/>
                              <a:moveTo>
                                <a:pt x="2448" y="222"/>
                              </a:moveTo>
                              <a:lnTo>
                                <a:pt x="2448" y="222"/>
                              </a:lnTo>
                              <a:lnTo>
                                <a:pt x="2469" y="222"/>
                              </a:lnTo>
                              <a:cubicBezTo>
                                <a:pt x="2478" y="222"/>
                                <a:pt x="2485" y="217"/>
                                <a:pt x="2485" y="208"/>
                              </a:cubicBezTo>
                              <a:cubicBezTo>
                                <a:pt x="2485" y="199"/>
                                <a:pt x="2478" y="193"/>
                                <a:pt x="2469" y="193"/>
                              </a:cubicBezTo>
                              <a:lnTo>
                                <a:pt x="2448" y="193"/>
                              </a:lnTo>
                              <a:lnTo>
                                <a:pt x="2448" y="222"/>
                              </a:lnTo>
                              <a:close/>
                              <a:moveTo>
                                <a:pt x="2436" y="232"/>
                              </a:moveTo>
                              <a:lnTo>
                                <a:pt x="2436" y="232"/>
                              </a:lnTo>
                              <a:lnTo>
                                <a:pt x="2436" y="146"/>
                              </a:lnTo>
                              <a:lnTo>
                                <a:pt x="2468" y="146"/>
                              </a:lnTo>
                              <a:cubicBezTo>
                                <a:pt x="2482" y="146"/>
                                <a:pt x="2493" y="155"/>
                                <a:pt x="2493" y="169"/>
                              </a:cubicBezTo>
                              <a:cubicBezTo>
                                <a:pt x="2493" y="178"/>
                                <a:pt x="2488" y="184"/>
                                <a:pt x="2479" y="188"/>
                              </a:cubicBezTo>
                              <a:lnTo>
                                <a:pt x="2479" y="188"/>
                              </a:lnTo>
                              <a:cubicBezTo>
                                <a:pt x="2489" y="190"/>
                                <a:pt x="2496" y="196"/>
                                <a:pt x="2496" y="208"/>
                              </a:cubicBezTo>
                              <a:cubicBezTo>
                                <a:pt x="2496" y="224"/>
                                <a:pt x="2485" y="232"/>
                                <a:pt x="2467" y="232"/>
                              </a:cubicBezTo>
                              <a:lnTo>
                                <a:pt x="2436" y="232"/>
                              </a:lnTo>
                              <a:close/>
                              <a:moveTo>
                                <a:pt x="3091" y="352"/>
                              </a:moveTo>
                              <a:lnTo>
                                <a:pt x="3091" y="352"/>
                              </a:lnTo>
                              <a:cubicBezTo>
                                <a:pt x="3091" y="343"/>
                                <a:pt x="3096" y="335"/>
                                <a:pt x="3107" y="335"/>
                              </a:cubicBezTo>
                              <a:lnTo>
                                <a:pt x="3113" y="335"/>
                              </a:lnTo>
                              <a:lnTo>
                                <a:pt x="3113" y="344"/>
                              </a:lnTo>
                              <a:lnTo>
                                <a:pt x="3109" y="344"/>
                              </a:lnTo>
                              <a:cubicBezTo>
                                <a:pt x="3105" y="344"/>
                                <a:pt x="3102" y="346"/>
                                <a:pt x="3102" y="352"/>
                              </a:cubicBezTo>
                              <a:lnTo>
                                <a:pt x="3102" y="359"/>
                              </a:lnTo>
                              <a:lnTo>
                                <a:pt x="3112" y="359"/>
                              </a:lnTo>
                              <a:lnTo>
                                <a:pt x="3112" y="368"/>
                              </a:lnTo>
                              <a:lnTo>
                                <a:pt x="3102" y="368"/>
                              </a:lnTo>
                              <a:lnTo>
                                <a:pt x="3102" y="421"/>
                              </a:lnTo>
                              <a:lnTo>
                                <a:pt x="3091" y="421"/>
                              </a:lnTo>
                              <a:lnTo>
                                <a:pt x="3091" y="368"/>
                              </a:lnTo>
                              <a:lnTo>
                                <a:pt x="3082" y="368"/>
                              </a:lnTo>
                              <a:lnTo>
                                <a:pt x="3082" y="359"/>
                              </a:lnTo>
                              <a:lnTo>
                                <a:pt x="3091" y="359"/>
                              </a:lnTo>
                              <a:lnTo>
                                <a:pt x="3091" y="352"/>
                              </a:lnTo>
                              <a:close/>
                              <a:moveTo>
                                <a:pt x="3023" y="390"/>
                              </a:moveTo>
                              <a:lnTo>
                                <a:pt x="3023" y="390"/>
                              </a:lnTo>
                              <a:cubicBezTo>
                                <a:pt x="3023" y="402"/>
                                <a:pt x="3031" y="413"/>
                                <a:pt x="3043" y="413"/>
                              </a:cubicBezTo>
                              <a:cubicBezTo>
                                <a:pt x="3055" y="413"/>
                                <a:pt x="3063" y="402"/>
                                <a:pt x="3063" y="390"/>
                              </a:cubicBezTo>
                              <a:cubicBezTo>
                                <a:pt x="3063" y="377"/>
                                <a:pt x="3055" y="366"/>
                                <a:pt x="3043" y="366"/>
                              </a:cubicBezTo>
                              <a:cubicBezTo>
                                <a:pt x="3031" y="366"/>
                                <a:pt x="3023" y="377"/>
                                <a:pt x="3023" y="390"/>
                              </a:cubicBezTo>
                              <a:close/>
                              <a:moveTo>
                                <a:pt x="3043" y="422"/>
                              </a:moveTo>
                              <a:lnTo>
                                <a:pt x="3043" y="422"/>
                              </a:lnTo>
                              <a:cubicBezTo>
                                <a:pt x="3024" y="422"/>
                                <a:pt x="3012" y="408"/>
                                <a:pt x="3012" y="390"/>
                              </a:cubicBezTo>
                              <a:cubicBezTo>
                                <a:pt x="3012" y="371"/>
                                <a:pt x="3024" y="357"/>
                                <a:pt x="3043" y="357"/>
                              </a:cubicBezTo>
                              <a:cubicBezTo>
                                <a:pt x="3062" y="357"/>
                                <a:pt x="3074" y="371"/>
                                <a:pt x="3074" y="390"/>
                              </a:cubicBezTo>
                              <a:cubicBezTo>
                                <a:pt x="3074" y="408"/>
                                <a:pt x="3062" y="422"/>
                                <a:pt x="3043" y="422"/>
                              </a:cubicBezTo>
                              <a:close/>
                              <a:moveTo>
                                <a:pt x="2926" y="359"/>
                              </a:moveTo>
                              <a:lnTo>
                                <a:pt x="2926" y="359"/>
                              </a:lnTo>
                              <a:lnTo>
                                <a:pt x="2946" y="410"/>
                              </a:lnTo>
                              <a:lnTo>
                                <a:pt x="2946" y="410"/>
                              </a:lnTo>
                              <a:lnTo>
                                <a:pt x="2964" y="359"/>
                              </a:lnTo>
                              <a:lnTo>
                                <a:pt x="2975" y="359"/>
                              </a:lnTo>
                              <a:lnTo>
                                <a:pt x="2947" y="433"/>
                              </a:lnTo>
                              <a:cubicBezTo>
                                <a:pt x="2945" y="440"/>
                                <a:pt x="2940" y="445"/>
                                <a:pt x="2932" y="445"/>
                              </a:cubicBezTo>
                              <a:lnTo>
                                <a:pt x="2923" y="445"/>
                              </a:lnTo>
                              <a:lnTo>
                                <a:pt x="2923" y="436"/>
                              </a:lnTo>
                              <a:lnTo>
                                <a:pt x="2930" y="436"/>
                              </a:lnTo>
                              <a:cubicBezTo>
                                <a:pt x="2936" y="436"/>
                                <a:pt x="2937" y="432"/>
                                <a:pt x="2939" y="428"/>
                              </a:cubicBezTo>
                              <a:lnTo>
                                <a:pt x="2941" y="422"/>
                              </a:lnTo>
                              <a:cubicBezTo>
                                <a:pt x="2932" y="401"/>
                                <a:pt x="2924" y="380"/>
                                <a:pt x="2915" y="359"/>
                              </a:cubicBezTo>
                              <a:lnTo>
                                <a:pt x="2926" y="359"/>
                              </a:lnTo>
                              <a:close/>
                              <a:moveTo>
                                <a:pt x="2894" y="403"/>
                              </a:moveTo>
                              <a:lnTo>
                                <a:pt x="2894" y="403"/>
                              </a:lnTo>
                              <a:cubicBezTo>
                                <a:pt x="2894" y="409"/>
                                <a:pt x="2897" y="412"/>
                                <a:pt x="2902" y="412"/>
                              </a:cubicBezTo>
                              <a:lnTo>
                                <a:pt x="2906" y="412"/>
                              </a:lnTo>
                              <a:lnTo>
                                <a:pt x="2906" y="421"/>
                              </a:lnTo>
                              <a:lnTo>
                                <a:pt x="2900" y="421"/>
                              </a:lnTo>
                              <a:cubicBezTo>
                                <a:pt x="2888" y="421"/>
                                <a:pt x="2883" y="414"/>
                                <a:pt x="2883" y="404"/>
                              </a:cubicBezTo>
                              <a:lnTo>
                                <a:pt x="2883" y="368"/>
                              </a:lnTo>
                              <a:lnTo>
                                <a:pt x="2874" y="368"/>
                              </a:lnTo>
                              <a:lnTo>
                                <a:pt x="2874" y="359"/>
                              </a:lnTo>
                              <a:lnTo>
                                <a:pt x="2883" y="359"/>
                              </a:lnTo>
                              <a:lnTo>
                                <a:pt x="2883" y="344"/>
                              </a:lnTo>
                              <a:lnTo>
                                <a:pt x="2894" y="339"/>
                              </a:lnTo>
                              <a:lnTo>
                                <a:pt x="2894" y="359"/>
                              </a:lnTo>
                              <a:lnTo>
                                <a:pt x="2905" y="359"/>
                              </a:lnTo>
                              <a:lnTo>
                                <a:pt x="2905" y="368"/>
                              </a:lnTo>
                              <a:lnTo>
                                <a:pt x="2894" y="368"/>
                              </a:lnTo>
                              <a:lnTo>
                                <a:pt x="2894" y="403"/>
                              </a:lnTo>
                              <a:close/>
                              <a:moveTo>
                                <a:pt x="2850" y="359"/>
                              </a:moveTo>
                              <a:lnTo>
                                <a:pt x="2850" y="359"/>
                              </a:lnTo>
                              <a:lnTo>
                                <a:pt x="2861" y="359"/>
                              </a:lnTo>
                              <a:lnTo>
                                <a:pt x="2861" y="421"/>
                              </a:lnTo>
                              <a:lnTo>
                                <a:pt x="2850" y="421"/>
                              </a:lnTo>
                              <a:lnTo>
                                <a:pt x="2850" y="359"/>
                              </a:lnTo>
                              <a:close/>
                              <a:moveTo>
                                <a:pt x="2862" y="347"/>
                              </a:moveTo>
                              <a:lnTo>
                                <a:pt x="2862" y="347"/>
                              </a:lnTo>
                              <a:lnTo>
                                <a:pt x="2850" y="347"/>
                              </a:lnTo>
                              <a:lnTo>
                                <a:pt x="2850" y="335"/>
                              </a:lnTo>
                              <a:lnTo>
                                <a:pt x="2862" y="335"/>
                              </a:lnTo>
                              <a:lnTo>
                                <a:pt x="2862" y="347"/>
                              </a:lnTo>
                              <a:close/>
                              <a:moveTo>
                                <a:pt x="2824" y="377"/>
                              </a:moveTo>
                              <a:lnTo>
                                <a:pt x="2824" y="377"/>
                              </a:lnTo>
                              <a:cubicBezTo>
                                <a:pt x="2823" y="369"/>
                                <a:pt x="2817" y="366"/>
                                <a:pt x="2810" y="366"/>
                              </a:cubicBezTo>
                              <a:cubicBezTo>
                                <a:pt x="2805" y="366"/>
                                <a:pt x="2799" y="370"/>
                                <a:pt x="2799" y="375"/>
                              </a:cubicBezTo>
                              <a:cubicBezTo>
                                <a:pt x="2799" y="380"/>
                                <a:pt x="2803" y="383"/>
                                <a:pt x="2809" y="384"/>
                              </a:cubicBezTo>
                              <a:lnTo>
                                <a:pt x="2817" y="386"/>
                              </a:lnTo>
                              <a:cubicBezTo>
                                <a:pt x="2826" y="388"/>
                                <a:pt x="2836" y="393"/>
                                <a:pt x="2836" y="403"/>
                              </a:cubicBezTo>
                              <a:cubicBezTo>
                                <a:pt x="2836" y="416"/>
                                <a:pt x="2822" y="422"/>
                                <a:pt x="2811" y="422"/>
                              </a:cubicBezTo>
                              <a:cubicBezTo>
                                <a:pt x="2801" y="422"/>
                                <a:pt x="2787" y="417"/>
                                <a:pt x="2786" y="402"/>
                              </a:cubicBezTo>
                              <a:lnTo>
                                <a:pt x="2797" y="402"/>
                              </a:lnTo>
                              <a:cubicBezTo>
                                <a:pt x="2798" y="410"/>
                                <a:pt x="2803" y="413"/>
                                <a:pt x="2812" y="413"/>
                              </a:cubicBezTo>
                              <a:cubicBezTo>
                                <a:pt x="2818" y="413"/>
                                <a:pt x="2825" y="411"/>
                                <a:pt x="2825" y="404"/>
                              </a:cubicBezTo>
                              <a:cubicBezTo>
                                <a:pt x="2825" y="398"/>
                                <a:pt x="2820" y="397"/>
                                <a:pt x="2814" y="395"/>
                              </a:cubicBezTo>
                              <a:lnTo>
                                <a:pt x="2805" y="393"/>
                              </a:lnTo>
                              <a:cubicBezTo>
                                <a:pt x="2796" y="391"/>
                                <a:pt x="2788" y="385"/>
                                <a:pt x="2788" y="375"/>
                              </a:cubicBezTo>
                              <a:cubicBezTo>
                                <a:pt x="2788" y="364"/>
                                <a:pt x="2800" y="357"/>
                                <a:pt x="2811" y="357"/>
                              </a:cubicBezTo>
                              <a:cubicBezTo>
                                <a:pt x="2823" y="357"/>
                                <a:pt x="2834" y="364"/>
                                <a:pt x="2835" y="377"/>
                              </a:cubicBezTo>
                              <a:lnTo>
                                <a:pt x="2824" y="377"/>
                              </a:lnTo>
                              <a:close/>
                              <a:moveTo>
                                <a:pt x="2759" y="359"/>
                              </a:moveTo>
                              <a:lnTo>
                                <a:pt x="2759" y="359"/>
                              </a:lnTo>
                              <a:lnTo>
                                <a:pt x="2759" y="371"/>
                              </a:lnTo>
                              <a:cubicBezTo>
                                <a:pt x="2763" y="362"/>
                                <a:pt x="2769" y="358"/>
                                <a:pt x="2778" y="358"/>
                              </a:cubicBezTo>
                              <a:lnTo>
                                <a:pt x="2778" y="369"/>
                              </a:lnTo>
                              <a:cubicBezTo>
                                <a:pt x="2777" y="369"/>
                                <a:pt x="2776" y="369"/>
                                <a:pt x="2774" y="369"/>
                              </a:cubicBezTo>
                              <a:cubicBezTo>
                                <a:pt x="2767" y="370"/>
                                <a:pt x="2759" y="373"/>
                                <a:pt x="2759" y="391"/>
                              </a:cubicBezTo>
                              <a:lnTo>
                                <a:pt x="2759" y="421"/>
                              </a:lnTo>
                              <a:lnTo>
                                <a:pt x="2749" y="421"/>
                              </a:lnTo>
                              <a:lnTo>
                                <a:pt x="2749" y="359"/>
                              </a:lnTo>
                              <a:lnTo>
                                <a:pt x="2759" y="359"/>
                              </a:lnTo>
                              <a:close/>
                              <a:moveTo>
                                <a:pt x="2685" y="384"/>
                              </a:moveTo>
                              <a:lnTo>
                                <a:pt x="2685" y="384"/>
                              </a:lnTo>
                              <a:lnTo>
                                <a:pt x="2723" y="384"/>
                              </a:lnTo>
                              <a:cubicBezTo>
                                <a:pt x="2722" y="373"/>
                                <a:pt x="2716" y="366"/>
                                <a:pt x="2705" y="366"/>
                              </a:cubicBezTo>
                              <a:cubicBezTo>
                                <a:pt x="2694" y="366"/>
                                <a:pt x="2687" y="373"/>
                                <a:pt x="2685" y="384"/>
                              </a:cubicBezTo>
                              <a:close/>
                              <a:moveTo>
                                <a:pt x="2733" y="402"/>
                              </a:moveTo>
                              <a:lnTo>
                                <a:pt x="2733" y="402"/>
                              </a:lnTo>
                              <a:cubicBezTo>
                                <a:pt x="2729" y="415"/>
                                <a:pt x="2719" y="422"/>
                                <a:pt x="2705" y="422"/>
                              </a:cubicBezTo>
                              <a:cubicBezTo>
                                <a:pt x="2687" y="422"/>
                                <a:pt x="2675" y="409"/>
                                <a:pt x="2675" y="389"/>
                              </a:cubicBezTo>
                              <a:cubicBezTo>
                                <a:pt x="2675" y="371"/>
                                <a:pt x="2687" y="357"/>
                                <a:pt x="2705" y="357"/>
                              </a:cubicBezTo>
                              <a:cubicBezTo>
                                <a:pt x="2727" y="357"/>
                                <a:pt x="2734" y="375"/>
                                <a:pt x="2734" y="391"/>
                              </a:cubicBezTo>
                              <a:lnTo>
                                <a:pt x="2734" y="393"/>
                              </a:lnTo>
                              <a:lnTo>
                                <a:pt x="2685" y="393"/>
                              </a:lnTo>
                              <a:cubicBezTo>
                                <a:pt x="2686" y="406"/>
                                <a:pt x="2694" y="413"/>
                                <a:pt x="2705" y="413"/>
                              </a:cubicBezTo>
                              <a:cubicBezTo>
                                <a:pt x="2713" y="413"/>
                                <a:pt x="2720" y="410"/>
                                <a:pt x="2722" y="402"/>
                              </a:cubicBezTo>
                              <a:lnTo>
                                <a:pt x="2733" y="402"/>
                              </a:lnTo>
                              <a:close/>
                              <a:moveTo>
                                <a:pt x="2622" y="359"/>
                              </a:moveTo>
                              <a:lnTo>
                                <a:pt x="2622" y="359"/>
                              </a:lnTo>
                              <a:cubicBezTo>
                                <a:pt x="2628" y="376"/>
                                <a:pt x="2634" y="393"/>
                                <a:pt x="2640" y="410"/>
                              </a:cubicBezTo>
                              <a:lnTo>
                                <a:pt x="2640" y="410"/>
                              </a:lnTo>
                              <a:lnTo>
                                <a:pt x="2657" y="359"/>
                              </a:lnTo>
                              <a:lnTo>
                                <a:pt x="2669" y="359"/>
                              </a:lnTo>
                              <a:cubicBezTo>
                                <a:pt x="2661" y="379"/>
                                <a:pt x="2654" y="400"/>
                                <a:pt x="2646" y="421"/>
                              </a:cubicBezTo>
                              <a:lnTo>
                                <a:pt x="2634" y="421"/>
                              </a:lnTo>
                              <a:cubicBezTo>
                                <a:pt x="2626" y="400"/>
                                <a:pt x="2618" y="379"/>
                                <a:pt x="2611" y="359"/>
                              </a:cubicBezTo>
                              <a:lnTo>
                                <a:pt x="2622" y="359"/>
                              </a:lnTo>
                              <a:close/>
                              <a:moveTo>
                                <a:pt x="2588" y="359"/>
                              </a:moveTo>
                              <a:lnTo>
                                <a:pt x="2588" y="359"/>
                              </a:lnTo>
                              <a:lnTo>
                                <a:pt x="2599" y="359"/>
                              </a:lnTo>
                              <a:lnTo>
                                <a:pt x="2599" y="421"/>
                              </a:lnTo>
                              <a:lnTo>
                                <a:pt x="2588" y="421"/>
                              </a:lnTo>
                              <a:lnTo>
                                <a:pt x="2588" y="359"/>
                              </a:lnTo>
                              <a:close/>
                              <a:moveTo>
                                <a:pt x="2600" y="347"/>
                              </a:moveTo>
                              <a:lnTo>
                                <a:pt x="2600" y="347"/>
                              </a:lnTo>
                              <a:lnTo>
                                <a:pt x="2588" y="347"/>
                              </a:lnTo>
                              <a:lnTo>
                                <a:pt x="2588" y="335"/>
                              </a:lnTo>
                              <a:lnTo>
                                <a:pt x="2600" y="335"/>
                              </a:lnTo>
                              <a:lnTo>
                                <a:pt x="2600" y="347"/>
                              </a:lnTo>
                              <a:close/>
                              <a:moveTo>
                                <a:pt x="2518" y="421"/>
                              </a:moveTo>
                              <a:lnTo>
                                <a:pt x="2518" y="421"/>
                              </a:lnTo>
                              <a:lnTo>
                                <a:pt x="2518" y="359"/>
                              </a:lnTo>
                              <a:lnTo>
                                <a:pt x="2529" y="359"/>
                              </a:lnTo>
                              <a:lnTo>
                                <a:pt x="2529" y="370"/>
                              </a:lnTo>
                              <a:cubicBezTo>
                                <a:pt x="2532" y="363"/>
                                <a:pt x="2538" y="357"/>
                                <a:pt x="2548" y="357"/>
                              </a:cubicBezTo>
                              <a:cubicBezTo>
                                <a:pt x="2564" y="357"/>
                                <a:pt x="2570" y="368"/>
                                <a:pt x="2570" y="380"/>
                              </a:cubicBezTo>
                              <a:lnTo>
                                <a:pt x="2570" y="421"/>
                              </a:lnTo>
                              <a:lnTo>
                                <a:pt x="2559" y="421"/>
                              </a:lnTo>
                              <a:lnTo>
                                <a:pt x="2559" y="382"/>
                              </a:lnTo>
                              <a:cubicBezTo>
                                <a:pt x="2559" y="371"/>
                                <a:pt x="2555" y="366"/>
                                <a:pt x="2546" y="366"/>
                              </a:cubicBezTo>
                              <a:cubicBezTo>
                                <a:pt x="2537" y="366"/>
                                <a:pt x="2529" y="374"/>
                                <a:pt x="2529" y="390"/>
                              </a:cubicBezTo>
                              <a:lnTo>
                                <a:pt x="2529" y="421"/>
                              </a:lnTo>
                              <a:lnTo>
                                <a:pt x="2518" y="421"/>
                              </a:lnTo>
                              <a:close/>
                              <a:moveTo>
                                <a:pt x="2501" y="390"/>
                              </a:moveTo>
                              <a:lnTo>
                                <a:pt x="2501" y="390"/>
                              </a:lnTo>
                              <a:cubicBezTo>
                                <a:pt x="2501" y="408"/>
                                <a:pt x="2490" y="423"/>
                                <a:pt x="2468" y="423"/>
                              </a:cubicBezTo>
                              <a:cubicBezTo>
                                <a:pt x="2446" y="423"/>
                                <a:pt x="2436" y="408"/>
                                <a:pt x="2436" y="390"/>
                              </a:cubicBezTo>
                              <a:lnTo>
                                <a:pt x="2436" y="335"/>
                              </a:lnTo>
                              <a:lnTo>
                                <a:pt x="2447" y="335"/>
                              </a:lnTo>
                              <a:lnTo>
                                <a:pt x="2447" y="390"/>
                              </a:lnTo>
                              <a:cubicBezTo>
                                <a:pt x="2447" y="403"/>
                                <a:pt x="2454" y="413"/>
                                <a:pt x="2468" y="413"/>
                              </a:cubicBezTo>
                              <a:cubicBezTo>
                                <a:pt x="2483" y="413"/>
                                <a:pt x="2489" y="403"/>
                                <a:pt x="2489" y="390"/>
                              </a:cubicBezTo>
                              <a:lnTo>
                                <a:pt x="2489" y="335"/>
                              </a:lnTo>
                              <a:lnTo>
                                <a:pt x="2501" y="335"/>
                              </a:lnTo>
                              <a:lnTo>
                                <a:pt x="2501" y="390"/>
                              </a:lnTo>
                              <a:close/>
                              <a:moveTo>
                                <a:pt x="3390" y="507"/>
                              </a:moveTo>
                              <a:lnTo>
                                <a:pt x="3390" y="507"/>
                              </a:lnTo>
                              <a:cubicBezTo>
                                <a:pt x="3390" y="499"/>
                                <a:pt x="3383" y="496"/>
                                <a:pt x="3377" y="496"/>
                              </a:cubicBezTo>
                              <a:cubicBezTo>
                                <a:pt x="3371" y="496"/>
                                <a:pt x="3365" y="499"/>
                                <a:pt x="3365" y="505"/>
                              </a:cubicBezTo>
                              <a:cubicBezTo>
                                <a:pt x="3365" y="509"/>
                                <a:pt x="3370" y="512"/>
                                <a:pt x="3375" y="513"/>
                              </a:cubicBezTo>
                              <a:lnTo>
                                <a:pt x="3383" y="516"/>
                              </a:lnTo>
                              <a:cubicBezTo>
                                <a:pt x="3393" y="518"/>
                                <a:pt x="3402" y="522"/>
                                <a:pt x="3402" y="533"/>
                              </a:cubicBezTo>
                              <a:cubicBezTo>
                                <a:pt x="3402" y="546"/>
                                <a:pt x="3388" y="552"/>
                                <a:pt x="3377" y="552"/>
                              </a:cubicBezTo>
                              <a:cubicBezTo>
                                <a:pt x="3367" y="552"/>
                                <a:pt x="3353" y="547"/>
                                <a:pt x="3352" y="532"/>
                              </a:cubicBezTo>
                              <a:lnTo>
                                <a:pt x="3363" y="532"/>
                              </a:lnTo>
                              <a:cubicBezTo>
                                <a:pt x="3364" y="540"/>
                                <a:pt x="3369" y="543"/>
                                <a:pt x="3378" y="543"/>
                              </a:cubicBezTo>
                              <a:cubicBezTo>
                                <a:pt x="3384" y="543"/>
                                <a:pt x="3391" y="540"/>
                                <a:pt x="3391" y="533"/>
                              </a:cubicBezTo>
                              <a:cubicBezTo>
                                <a:pt x="3391" y="528"/>
                                <a:pt x="3386" y="526"/>
                                <a:pt x="3380" y="525"/>
                              </a:cubicBezTo>
                              <a:lnTo>
                                <a:pt x="3371" y="523"/>
                              </a:lnTo>
                              <a:cubicBezTo>
                                <a:pt x="3362" y="520"/>
                                <a:pt x="3354" y="515"/>
                                <a:pt x="3354" y="505"/>
                              </a:cubicBezTo>
                              <a:cubicBezTo>
                                <a:pt x="3354" y="493"/>
                                <a:pt x="3366" y="487"/>
                                <a:pt x="3377" y="487"/>
                              </a:cubicBezTo>
                              <a:cubicBezTo>
                                <a:pt x="3389" y="487"/>
                                <a:pt x="3400" y="493"/>
                                <a:pt x="3401" y="507"/>
                              </a:cubicBezTo>
                              <a:lnTo>
                                <a:pt x="3390" y="507"/>
                              </a:lnTo>
                              <a:close/>
                              <a:moveTo>
                                <a:pt x="3294" y="514"/>
                              </a:moveTo>
                              <a:lnTo>
                                <a:pt x="3294" y="514"/>
                              </a:lnTo>
                              <a:lnTo>
                                <a:pt x="3332" y="514"/>
                              </a:lnTo>
                              <a:cubicBezTo>
                                <a:pt x="3331" y="503"/>
                                <a:pt x="3325" y="496"/>
                                <a:pt x="3314" y="496"/>
                              </a:cubicBezTo>
                              <a:cubicBezTo>
                                <a:pt x="3303" y="496"/>
                                <a:pt x="3295" y="503"/>
                                <a:pt x="3294" y="514"/>
                              </a:cubicBezTo>
                              <a:close/>
                              <a:moveTo>
                                <a:pt x="3342" y="532"/>
                              </a:moveTo>
                              <a:lnTo>
                                <a:pt x="3342" y="532"/>
                              </a:lnTo>
                              <a:cubicBezTo>
                                <a:pt x="3338" y="545"/>
                                <a:pt x="3328" y="552"/>
                                <a:pt x="3314" y="552"/>
                              </a:cubicBezTo>
                              <a:cubicBezTo>
                                <a:pt x="3296" y="552"/>
                                <a:pt x="3283" y="538"/>
                                <a:pt x="3283" y="519"/>
                              </a:cubicBezTo>
                              <a:cubicBezTo>
                                <a:pt x="3283" y="500"/>
                                <a:pt x="3296" y="487"/>
                                <a:pt x="3314" y="487"/>
                              </a:cubicBezTo>
                              <a:cubicBezTo>
                                <a:pt x="3336" y="487"/>
                                <a:pt x="3342" y="504"/>
                                <a:pt x="3343" y="520"/>
                              </a:cubicBezTo>
                              <a:lnTo>
                                <a:pt x="3343" y="522"/>
                              </a:lnTo>
                              <a:lnTo>
                                <a:pt x="3294" y="522"/>
                              </a:lnTo>
                              <a:cubicBezTo>
                                <a:pt x="3295" y="535"/>
                                <a:pt x="3303" y="543"/>
                                <a:pt x="3314" y="543"/>
                              </a:cubicBezTo>
                              <a:cubicBezTo>
                                <a:pt x="3322" y="543"/>
                                <a:pt x="3329" y="540"/>
                                <a:pt x="3331" y="532"/>
                              </a:cubicBezTo>
                              <a:lnTo>
                                <a:pt x="3342" y="532"/>
                              </a:lnTo>
                              <a:close/>
                              <a:moveTo>
                                <a:pt x="3274" y="531"/>
                              </a:moveTo>
                              <a:lnTo>
                                <a:pt x="3274" y="531"/>
                              </a:lnTo>
                              <a:cubicBezTo>
                                <a:pt x="3270" y="544"/>
                                <a:pt x="3261" y="552"/>
                                <a:pt x="3246" y="552"/>
                              </a:cubicBezTo>
                              <a:cubicBezTo>
                                <a:pt x="3227" y="552"/>
                                <a:pt x="3215" y="538"/>
                                <a:pt x="3215" y="519"/>
                              </a:cubicBezTo>
                              <a:cubicBezTo>
                                <a:pt x="3215" y="501"/>
                                <a:pt x="3227" y="487"/>
                                <a:pt x="3246" y="487"/>
                              </a:cubicBezTo>
                              <a:cubicBezTo>
                                <a:pt x="3262" y="487"/>
                                <a:pt x="3271" y="496"/>
                                <a:pt x="3273" y="507"/>
                              </a:cubicBezTo>
                              <a:lnTo>
                                <a:pt x="3263" y="507"/>
                              </a:lnTo>
                              <a:cubicBezTo>
                                <a:pt x="3260" y="501"/>
                                <a:pt x="3256" y="496"/>
                                <a:pt x="3246" y="496"/>
                              </a:cubicBezTo>
                              <a:cubicBezTo>
                                <a:pt x="3234" y="496"/>
                                <a:pt x="3225" y="506"/>
                                <a:pt x="3225" y="519"/>
                              </a:cubicBezTo>
                              <a:cubicBezTo>
                                <a:pt x="3225" y="533"/>
                                <a:pt x="3234" y="543"/>
                                <a:pt x="3246" y="543"/>
                              </a:cubicBezTo>
                              <a:cubicBezTo>
                                <a:pt x="3255" y="543"/>
                                <a:pt x="3260" y="539"/>
                                <a:pt x="3263" y="531"/>
                              </a:cubicBezTo>
                              <a:lnTo>
                                <a:pt x="3274" y="531"/>
                              </a:lnTo>
                              <a:close/>
                              <a:moveTo>
                                <a:pt x="3150" y="550"/>
                              </a:moveTo>
                              <a:lnTo>
                                <a:pt x="3150" y="550"/>
                              </a:lnTo>
                              <a:lnTo>
                                <a:pt x="3150" y="488"/>
                              </a:lnTo>
                              <a:lnTo>
                                <a:pt x="3161" y="488"/>
                              </a:lnTo>
                              <a:lnTo>
                                <a:pt x="3161" y="500"/>
                              </a:lnTo>
                              <a:cubicBezTo>
                                <a:pt x="3164" y="493"/>
                                <a:pt x="3170" y="487"/>
                                <a:pt x="3180" y="487"/>
                              </a:cubicBezTo>
                              <a:cubicBezTo>
                                <a:pt x="3196" y="487"/>
                                <a:pt x="3202" y="497"/>
                                <a:pt x="3202" y="510"/>
                              </a:cubicBezTo>
                              <a:lnTo>
                                <a:pt x="3202" y="550"/>
                              </a:lnTo>
                              <a:lnTo>
                                <a:pt x="3191" y="550"/>
                              </a:lnTo>
                              <a:lnTo>
                                <a:pt x="3191" y="511"/>
                              </a:lnTo>
                              <a:cubicBezTo>
                                <a:pt x="3191" y="500"/>
                                <a:pt x="3186" y="496"/>
                                <a:pt x="3178" y="496"/>
                              </a:cubicBezTo>
                              <a:cubicBezTo>
                                <a:pt x="3169" y="496"/>
                                <a:pt x="3161" y="504"/>
                                <a:pt x="3161" y="520"/>
                              </a:cubicBezTo>
                              <a:lnTo>
                                <a:pt x="3161" y="550"/>
                              </a:lnTo>
                              <a:lnTo>
                                <a:pt x="3150" y="550"/>
                              </a:lnTo>
                              <a:close/>
                              <a:moveTo>
                                <a:pt x="3088" y="514"/>
                              </a:moveTo>
                              <a:lnTo>
                                <a:pt x="3088" y="514"/>
                              </a:lnTo>
                              <a:lnTo>
                                <a:pt x="3126" y="514"/>
                              </a:lnTo>
                              <a:cubicBezTo>
                                <a:pt x="3125" y="503"/>
                                <a:pt x="3119" y="496"/>
                                <a:pt x="3108" y="496"/>
                              </a:cubicBezTo>
                              <a:cubicBezTo>
                                <a:pt x="3096" y="496"/>
                                <a:pt x="3089" y="503"/>
                                <a:pt x="3088" y="514"/>
                              </a:cubicBezTo>
                              <a:close/>
                              <a:moveTo>
                                <a:pt x="3136" y="532"/>
                              </a:moveTo>
                              <a:lnTo>
                                <a:pt x="3136" y="532"/>
                              </a:lnTo>
                              <a:cubicBezTo>
                                <a:pt x="3132" y="545"/>
                                <a:pt x="3122" y="552"/>
                                <a:pt x="3108" y="552"/>
                              </a:cubicBezTo>
                              <a:cubicBezTo>
                                <a:pt x="3089" y="552"/>
                                <a:pt x="3077" y="538"/>
                                <a:pt x="3077" y="519"/>
                              </a:cubicBezTo>
                              <a:cubicBezTo>
                                <a:pt x="3077" y="500"/>
                                <a:pt x="3090" y="487"/>
                                <a:pt x="3108" y="487"/>
                              </a:cubicBezTo>
                              <a:cubicBezTo>
                                <a:pt x="3129" y="487"/>
                                <a:pt x="3136" y="504"/>
                                <a:pt x="3136" y="520"/>
                              </a:cubicBezTo>
                              <a:lnTo>
                                <a:pt x="3136" y="522"/>
                              </a:lnTo>
                              <a:lnTo>
                                <a:pt x="3088" y="522"/>
                              </a:lnTo>
                              <a:cubicBezTo>
                                <a:pt x="3089" y="535"/>
                                <a:pt x="3097" y="543"/>
                                <a:pt x="3108" y="543"/>
                              </a:cubicBezTo>
                              <a:cubicBezTo>
                                <a:pt x="3116" y="543"/>
                                <a:pt x="3123" y="540"/>
                                <a:pt x="3125" y="532"/>
                              </a:cubicBezTo>
                              <a:lnTo>
                                <a:pt x="3136" y="532"/>
                              </a:lnTo>
                              <a:close/>
                              <a:moveTo>
                                <a:pt x="3053" y="488"/>
                              </a:moveTo>
                              <a:lnTo>
                                <a:pt x="3053" y="488"/>
                              </a:lnTo>
                              <a:lnTo>
                                <a:pt x="3064" y="488"/>
                              </a:lnTo>
                              <a:lnTo>
                                <a:pt x="3064" y="550"/>
                              </a:lnTo>
                              <a:lnTo>
                                <a:pt x="3053" y="550"/>
                              </a:lnTo>
                              <a:lnTo>
                                <a:pt x="3053" y="488"/>
                              </a:lnTo>
                              <a:close/>
                              <a:moveTo>
                                <a:pt x="3065" y="477"/>
                              </a:moveTo>
                              <a:lnTo>
                                <a:pt x="3065" y="477"/>
                              </a:lnTo>
                              <a:lnTo>
                                <a:pt x="3053" y="477"/>
                              </a:lnTo>
                              <a:lnTo>
                                <a:pt x="3053" y="465"/>
                              </a:lnTo>
                              <a:lnTo>
                                <a:pt x="3065" y="465"/>
                              </a:lnTo>
                              <a:lnTo>
                                <a:pt x="3065" y="477"/>
                              </a:lnTo>
                              <a:close/>
                              <a:moveTo>
                                <a:pt x="3039" y="531"/>
                              </a:moveTo>
                              <a:lnTo>
                                <a:pt x="3039" y="531"/>
                              </a:lnTo>
                              <a:cubicBezTo>
                                <a:pt x="3036" y="544"/>
                                <a:pt x="3027" y="552"/>
                                <a:pt x="3012" y="552"/>
                              </a:cubicBezTo>
                              <a:cubicBezTo>
                                <a:pt x="2993" y="552"/>
                                <a:pt x="2980" y="538"/>
                                <a:pt x="2980" y="519"/>
                              </a:cubicBezTo>
                              <a:cubicBezTo>
                                <a:pt x="2980" y="501"/>
                                <a:pt x="2993" y="487"/>
                                <a:pt x="3012" y="487"/>
                              </a:cubicBezTo>
                              <a:cubicBezTo>
                                <a:pt x="3028" y="487"/>
                                <a:pt x="3036" y="496"/>
                                <a:pt x="3039" y="507"/>
                              </a:cubicBezTo>
                              <a:lnTo>
                                <a:pt x="3028" y="507"/>
                              </a:lnTo>
                              <a:cubicBezTo>
                                <a:pt x="3026" y="501"/>
                                <a:pt x="3022" y="496"/>
                                <a:pt x="3012" y="496"/>
                              </a:cubicBezTo>
                              <a:cubicBezTo>
                                <a:pt x="2999" y="496"/>
                                <a:pt x="2991" y="506"/>
                                <a:pt x="2991" y="519"/>
                              </a:cubicBezTo>
                              <a:cubicBezTo>
                                <a:pt x="2991" y="533"/>
                                <a:pt x="2999" y="543"/>
                                <a:pt x="3012" y="543"/>
                              </a:cubicBezTo>
                              <a:cubicBezTo>
                                <a:pt x="3021" y="543"/>
                                <a:pt x="3026" y="539"/>
                                <a:pt x="3029" y="531"/>
                              </a:cubicBezTo>
                              <a:lnTo>
                                <a:pt x="3039" y="531"/>
                              </a:lnTo>
                              <a:close/>
                              <a:moveTo>
                                <a:pt x="2920" y="524"/>
                              </a:moveTo>
                              <a:lnTo>
                                <a:pt x="2920" y="524"/>
                              </a:lnTo>
                              <a:cubicBezTo>
                                <a:pt x="2920" y="537"/>
                                <a:pt x="2929" y="543"/>
                                <a:pt x="2941" y="543"/>
                              </a:cubicBezTo>
                              <a:cubicBezTo>
                                <a:pt x="2951" y="543"/>
                                <a:pt x="2960" y="538"/>
                                <a:pt x="2960" y="528"/>
                              </a:cubicBezTo>
                              <a:cubicBezTo>
                                <a:pt x="2960" y="517"/>
                                <a:pt x="2951" y="515"/>
                                <a:pt x="2940" y="512"/>
                              </a:cubicBezTo>
                              <a:cubicBezTo>
                                <a:pt x="2926" y="508"/>
                                <a:pt x="2912" y="504"/>
                                <a:pt x="2911" y="487"/>
                              </a:cubicBezTo>
                              <a:cubicBezTo>
                                <a:pt x="2911" y="471"/>
                                <a:pt x="2925" y="463"/>
                                <a:pt x="2940" y="463"/>
                              </a:cubicBezTo>
                              <a:cubicBezTo>
                                <a:pt x="2957" y="463"/>
                                <a:pt x="2969" y="471"/>
                                <a:pt x="2970" y="488"/>
                              </a:cubicBezTo>
                              <a:lnTo>
                                <a:pt x="2958" y="488"/>
                              </a:lnTo>
                              <a:cubicBezTo>
                                <a:pt x="2957" y="478"/>
                                <a:pt x="2951" y="472"/>
                                <a:pt x="2940" y="472"/>
                              </a:cubicBezTo>
                              <a:cubicBezTo>
                                <a:pt x="2931" y="472"/>
                                <a:pt x="2923" y="476"/>
                                <a:pt x="2923" y="487"/>
                              </a:cubicBezTo>
                              <a:cubicBezTo>
                                <a:pt x="2923" y="495"/>
                                <a:pt x="2931" y="499"/>
                                <a:pt x="2942" y="502"/>
                              </a:cubicBezTo>
                              <a:cubicBezTo>
                                <a:pt x="2957" y="506"/>
                                <a:pt x="2971" y="509"/>
                                <a:pt x="2971" y="527"/>
                              </a:cubicBezTo>
                              <a:cubicBezTo>
                                <a:pt x="2971" y="545"/>
                                <a:pt x="2957" y="552"/>
                                <a:pt x="2941" y="552"/>
                              </a:cubicBezTo>
                              <a:cubicBezTo>
                                <a:pt x="2923" y="552"/>
                                <a:pt x="2908" y="543"/>
                                <a:pt x="2908" y="524"/>
                              </a:cubicBezTo>
                              <a:lnTo>
                                <a:pt x="2920" y="524"/>
                              </a:lnTo>
                              <a:close/>
                              <a:moveTo>
                                <a:pt x="2806" y="519"/>
                              </a:moveTo>
                              <a:lnTo>
                                <a:pt x="2806" y="519"/>
                              </a:lnTo>
                              <a:cubicBezTo>
                                <a:pt x="2806" y="533"/>
                                <a:pt x="2813" y="543"/>
                                <a:pt x="2826" y="543"/>
                              </a:cubicBezTo>
                              <a:cubicBezTo>
                                <a:pt x="2840" y="543"/>
                                <a:pt x="2846" y="531"/>
                                <a:pt x="2846" y="519"/>
                              </a:cubicBezTo>
                              <a:cubicBezTo>
                                <a:pt x="2846" y="507"/>
                                <a:pt x="2840" y="496"/>
                                <a:pt x="2826" y="496"/>
                              </a:cubicBezTo>
                              <a:cubicBezTo>
                                <a:pt x="2813" y="496"/>
                                <a:pt x="2806" y="506"/>
                                <a:pt x="2806" y="519"/>
                              </a:cubicBezTo>
                              <a:close/>
                              <a:moveTo>
                                <a:pt x="2824" y="487"/>
                              </a:moveTo>
                              <a:lnTo>
                                <a:pt x="2824" y="487"/>
                              </a:lnTo>
                              <a:cubicBezTo>
                                <a:pt x="2835" y="487"/>
                                <a:pt x="2843" y="494"/>
                                <a:pt x="2845" y="501"/>
                              </a:cubicBezTo>
                              <a:lnTo>
                                <a:pt x="2845" y="501"/>
                              </a:lnTo>
                              <a:lnTo>
                                <a:pt x="2845" y="465"/>
                              </a:lnTo>
                              <a:lnTo>
                                <a:pt x="2856" y="465"/>
                              </a:lnTo>
                              <a:lnTo>
                                <a:pt x="2856" y="550"/>
                              </a:lnTo>
                              <a:lnTo>
                                <a:pt x="2845" y="550"/>
                              </a:lnTo>
                              <a:lnTo>
                                <a:pt x="2845" y="538"/>
                              </a:lnTo>
                              <a:lnTo>
                                <a:pt x="2845" y="538"/>
                              </a:lnTo>
                              <a:cubicBezTo>
                                <a:pt x="2843" y="544"/>
                                <a:pt x="2835" y="552"/>
                                <a:pt x="2824" y="552"/>
                              </a:cubicBezTo>
                              <a:cubicBezTo>
                                <a:pt x="2806" y="552"/>
                                <a:pt x="2796" y="538"/>
                                <a:pt x="2796" y="519"/>
                              </a:cubicBezTo>
                              <a:cubicBezTo>
                                <a:pt x="2796" y="500"/>
                                <a:pt x="2806" y="487"/>
                                <a:pt x="2824" y="487"/>
                              </a:cubicBezTo>
                              <a:close/>
                              <a:moveTo>
                                <a:pt x="2736" y="514"/>
                              </a:moveTo>
                              <a:lnTo>
                                <a:pt x="2736" y="514"/>
                              </a:lnTo>
                              <a:lnTo>
                                <a:pt x="2773" y="514"/>
                              </a:lnTo>
                              <a:cubicBezTo>
                                <a:pt x="2772" y="503"/>
                                <a:pt x="2766" y="496"/>
                                <a:pt x="2755" y="496"/>
                              </a:cubicBezTo>
                              <a:cubicBezTo>
                                <a:pt x="2744" y="496"/>
                                <a:pt x="2737" y="503"/>
                                <a:pt x="2736" y="514"/>
                              </a:cubicBezTo>
                              <a:close/>
                              <a:moveTo>
                                <a:pt x="2783" y="532"/>
                              </a:moveTo>
                              <a:lnTo>
                                <a:pt x="2783" y="532"/>
                              </a:lnTo>
                              <a:cubicBezTo>
                                <a:pt x="2780" y="545"/>
                                <a:pt x="2769" y="552"/>
                                <a:pt x="2755" y="552"/>
                              </a:cubicBezTo>
                              <a:cubicBezTo>
                                <a:pt x="2737" y="552"/>
                                <a:pt x="2725" y="538"/>
                                <a:pt x="2725" y="519"/>
                              </a:cubicBezTo>
                              <a:cubicBezTo>
                                <a:pt x="2725" y="500"/>
                                <a:pt x="2738" y="487"/>
                                <a:pt x="2755" y="487"/>
                              </a:cubicBezTo>
                              <a:cubicBezTo>
                                <a:pt x="2777" y="487"/>
                                <a:pt x="2784" y="504"/>
                                <a:pt x="2784" y="520"/>
                              </a:cubicBezTo>
                              <a:lnTo>
                                <a:pt x="2784" y="522"/>
                              </a:lnTo>
                              <a:lnTo>
                                <a:pt x="2735" y="522"/>
                              </a:lnTo>
                              <a:cubicBezTo>
                                <a:pt x="2736" y="535"/>
                                <a:pt x="2744" y="543"/>
                                <a:pt x="2755" y="543"/>
                              </a:cubicBezTo>
                              <a:cubicBezTo>
                                <a:pt x="2764" y="543"/>
                                <a:pt x="2770" y="540"/>
                                <a:pt x="2773" y="532"/>
                              </a:cubicBezTo>
                              <a:lnTo>
                                <a:pt x="2783" y="532"/>
                              </a:lnTo>
                              <a:close/>
                              <a:moveTo>
                                <a:pt x="2699" y="488"/>
                              </a:moveTo>
                              <a:lnTo>
                                <a:pt x="2699" y="488"/>
                              </a:lnTo>
                              <a:lnTo>
                                <a:pt x="2710" y="488"/>
                              </a:lnTo>
                              <a:lnTo>
                                <a:pt x="2710" y="550"/>
                              </a:lnTo>
                              <a:lnTo>
                                <a:pt x="2699" y="550"/>
                              </a:lnTo>
                              <a:lnTo>
                                <a:pt x="2699" y="488"/>
                              </a:lnTo>
                              <a:close/>
                              <a:moveTo>
                                <a:pt x="2711" y="477"/>
                              </a:moveTo>
                              <a:lnTo>
                                <a:pt x="2711" y="477"/>
                              </a:lnTo>
                              <a:lnTo>
                                <a:pt x="2700" y="477"/>
                              </a:lnTo>
                              <a:lnTo>
                                <a:pt x="2700" y="465"/>
                              </a:lnTo>
                              <a:lnTo>
                                <a:pt x="2711" y="465"/>
                              </a:lnTo>
                              <a:lnTo>
                                <a:pt x="2711" y="477"/>
                              </a:lnTo>
                              <a:close/>
                              <a:moveTo>
                                <a:pt x="2671" y="465"/>
                              </a:moveTo>
                              <a:lnTo>
                                <a:pt x="2671" y="465"/>
                              </a:lnTo>
                              <a:lnTo>
                                <a:pt x="2681" y="465"/>
                              </a:lnTo>
                              <a:lnTo>
                                <a:pt x="2681" y="550"/>
                              </a:lnTo>
                              <a:lnTo>
                                <a:pt x="2671" y="550"/>
                              </a:lnTo>
                              <a:lnTo>
                                <a:pt x="2671" y="465"/>
                              </a:lnTo>
                              <a:close/>
                              <a:moveTo>
                                <a:pt x="2606" y="519"/>
                              </a:moveTo>
                              <a:lnTo>
                                <a:pt x="2606" y="519"/>
                              </a:lnTo>
                              <a:cubicBezTo>
                                <a:pt x="2606" y="531"/>
                                <a:pt x="2612" y="543"/>
                                <a:pt x="2625" y="543"/>
                              </a:cubicBezTo>
                              <a:cubicBezTo>
                                <a:pt x="2639" y="543"/>
                                <a:pt x="2645" y="533"/>
                                <a:pt x="2645" y="519"/>
                              </a:cubicBezTo>
                              <a:cubicBezTo>
                                <a:pt x="2645" y="506"/>
                                <a:pt x="2638" y="496"/>
                                <a:pt x="2625" y="496"/>
                              </a:cubicBezTo>
                              <a:cubicBezTo>
                                <a:pt x="2612" y="496"/>
                                <a:pt x="2606" y="507"/>
                                <a:pt x="2606" y="519"/>
                              </a:cubicBezTo>
                              <a:close/>
                              <a:moveTo>
                                <a:pt x="2628" y="487"/>
                              </a:moveTo>
                              <a:lnTo>
                                <a:pt x="2628" y="487"/>
                              </a:lnTo>
                              <a:cubicBezTo>
                                <a:pt x="2645" y="487"/>
                                <a:pt x="2656" y="500"/>
                                <a:pt x="2656" y="519"/>
                              </a:cubicBezTo>
                              <a:cubicBezTo>
                                <a:pt x="2656" y="538"/>
                                <a:pt x="2645" y="552"/>
                                <a:pt x="2628" y="552"/>
                              </a:cubicBezTo>
                              <a:cubicBezTo>
                                <a:pt x="2616" y="552"/>
                                <a:pt x="2609" y="544"/>
                                <a:pt x="2606" y="538"/>
                              </a:cubicBezTo>
                              <a:lnTo>
                                <a:pt x="2606" y="538"/>
                              </a:lnTo>
                              <a:lnTo>
                                <a:pt x="2606" y="574"/>
                              </a:lnTo>
                              <a:lnTo>
                                <a:pt x="2595" y="574"/>
                              </a:lnTo>
                              <a:lnTo>
                                <a:pt x="2595" y="488"/>
                              </a:lnTo>
                              <a:lnTo>
                                <a:pt x="2606" y="488"/>
                              </a:lnTo>
                              <a:lnTo>
                                <a:pt x="2606" y="501"/>
                              </a:lnTo>
                              <a:lnTo>
                                <a:pt x="2606" y="501"/>
                              </a:lnTo>
                              <a:cubicBezTo>
                                <a:pt x="2609" y="494"/>
                                <a:pt x="2616" y="487"/>
                                <a:pt x="2628" y="487"/>
                              </a:cubicBezTo>
                              <a:close/>
                              <a:moveTo>
                                <a:pt x="2531" y="519"/>
                              </a:moveTo>
                              <a:lnTo>
                                <a:pt x="2531" y="519"/>
                              </a:lnTo>
                              <a:cubicBezTo>
                                <a:pt x="2531" y="531"/>
                                <a:pt x="2537" y="543"/>
                                <a:pt x="2550" y="543"/>
                              </a:cubicBezTo>
                              <a:cubicBezTo>
                                <a:pt x="2563" y="543"/>
                                <a:pt x="2570" y="533"/>
                                <a:pt x="2570" y="519"/>
                              </a:cubicBezTo>
                              <a:cubicBezTo>
                                <a:pt x="2570" y="506"/>
                                <a:pt x="2563" y="496"/>
                                <a:pt x="2550" y="496"/>
                              </a:cubicBezTo>
                              <a:cubicBezTo>
                                <a:pt x="2537" y="496"/>
                                <a:pt x="2531" y="507"/>
                                <a:pt x="2531" y="519"/>
                              </a:cubicBezTo>
                              <a:close/>
                              <a:moveTo>
                                <a:pt x="2552" y="487"/>
                              </a:moveTo>
                              <a:lnTo>
                                <a:pt x="2552" y="487"/>
                              </a:lnTo>
                              <a:cubicBezTo>
                                <a:pt x="2570" y="487"/>
                                <a:pt x="2581" y="500"/>
                                <a:pt x="2581" y="519"/>
                              </a:cubicBezTo>
                              <a:cubicBezTo>
                                <a:pt x="2581" y="538"/>
                                <a:pt x="2570" y="552"/>
                                <a:pt x="2552" y="552"/>
                              </a:cubicBezTo>
                              <a:cubicBezTo>
                                <a:pt x="2541" y="552"/>
                                <a:pt x="2533" y="544"/>
                                <a:pt x="2531" y="538"/>
                              </a:cubicBezTo>
                              <a:lnTo>
                                <a:pt x="2531" y="538"/>
                              </a:lnTo>
                              <a:lnTo>
                                <a:pt x="2531" y="574"/>
                              </a:lnTo>
                              <a:lnTo>
                                <a:pt x="2520" y="574"/>
                              </a:lnTo>
                              <a:lnTo>
                                <a:pt x="2520" y="488"/>
                              </a:lnTo>
                              <a:lnTo>
                                <a:pt x="2531" y="488"/>
                              </a:lnTo>
                              <a:lnTo>
                                <a:pt x="2531" y="501"/>
                              </a:lnTo>
                              <a:lnTo>
                                <a:pt x="2531" y="501"/>
                              </a:lnTo>
                              <a:cubicBezTo>
                                <a:pt x="2533" y="494"/>
                                <a:pt x="2541" y="487"/>
                                <a:pt x="2552" y="487"/>
                              </a:cubicBezTo>
                              <a:close/>
                              <a:moveTo>
                                <a:pt x="2454" y="516"/>
                              </a:moveTo>
                              <a:lnTo>
                                <a:pt x="2454" y="516"/>
                              </a:lnTo>
                              <a:lnTo>
                                <a:pt x="2483" y="516"/>
                              </a:lnTo>
                              <a:lnTo>
                                <a:pt x="2469" y="475"/>
                              </a:lnTo>
                              <a:lnTo>
                                <a:pt x="2468" y="475"/>
                              </a:lnTo>
                              <a:lnTo>
                                <a:pt x="2454" y="516"/>
                              </a:lnTo>
                              <a:close/>
                              <a:moveTo>
                                <a:pt x="2441" y="550"/>
                              </a:moveTo>
                              <a:lnTo>
                                <a:pt x="2441" y="550"/>
                              </a:lnTo>
                              <a:lnTo>
                                <a:pt x="2429" y="550"/>
                              </a:lnTo>
                              <a:lnTo>
                                <a:pt x="2461" y="465"/>
                              </a:lnTo>
                              <a:lnTo>
                                <a:pt x="2476" y="465"/>
                              </a:lnTo>
                              <a:lnTo>
                                <a:pt x="2508" y="550"/>
                              </a:lnTo>
                              <a:lnTo>
                                <a:pt x="2496" y="550"/>
                              </a:lnTo>
                              <a:lnTo>
                                <a:pt x="2486" y="525"/>
                              </a:lnTo>
                              <a:lnTo>
                                <a:pt x="2451" y="525"/>
                              </a:lnTo>
                              <a:lnTo>
                                <a:pt x="2441" y="550"/>
                              </a:lnTo>
                              <a:close/>
                              <a:moveTo>
                                <a:pt x="2880" y="637"/>
                              </a:moveTo>
                              <a:lnTo>
                                <a:pt x="2880" y="637"/>
                              </a:lnTo>
                              <a:cubicBezTo>
                                <a:pt x="2879" y="629"/>
                                <a:pt x="2872" y="626"/>
                                <a:pt x="2866" y="626"/>
                              </a:cubicBezTo>
                              <a:cubicBezTo>
                                <a:pt x="2860" y="626"/>
                                <a:pt x="2854" y="629"/>
                                <a:pt x="2854" y="634"/>
                              </a:cubicBezTo>
                              <a:cubicBezTo>
                                <a:pt x="2854" y="639"/>
                                <a:pt x="2859" y="642"/>
                                <a:pt x="2864" y="643"/>
                              </a:cubicBezTo>
                              <a:lnTo>
                                <a:pt x="2873" y="645"/>
                              </a:lnTo>
                              <a:cubicBezTo>
                                <a:pt x="2882" y="647"/>
                                <a:pt x="2891" y="652"/>
                                <a:pt x="2891" y="662"/>
                              </a:cubicBezTo>
                              <a:cubicBezTo>
                                <a:pt x="2891" y="675"/>
                                <a:pt x="2878" y="681"/>
                                <a:pt x="2867" y="681"/>
                              </a:cubicBezTo>
                              <a:cubicBezTo>
                                <a:pt x="2856" y="681"/>
                                <a:pt x="2843" y="677"/>
                                <a:pt x="2842" y="661"/>
                              </a:cubicBezTo>
                              <a:lnTo>
                                <a:pt x="2852" y="661"/>
                              </a:lnTo>
                              <a:cubicBezTo>
                                <a:pt x="2854" y="669"/>
                                <a:pt x="2859" y="672"/>
                                <a:pt x="2867" y="672"/>
                              </a:cubicBezTo>
                              <a:cubicBezTo>
                                <a:pt x="2873" y="672"/>
                                <a:pt x="2881" y="670"/>
                                <a:pt x="2881" y="663"/>
                              </a:cubicBezTo>
                              <a:cubicBezTo>
                                <a:pt x="2881" y="658"/>
                                <a:pt x="2875" y="656"/>
                                <a:pt x="2870" y="654"/>
                              </a:cubicBezTo>
                              <a:lnTo>
                                <a:pt x="2861" y="652"/>
                              </a:lnTo>
                              <a:cubicBezTo>
                                <a:pt x="2852" y="650"/>
                                <a:pt x="2843" y="644"/>
                                <a:pt x="2843" y="635"/>
                              </a:cubicBezTo>
                              <a:cubicBezTo>
                                <a:pt x="2843" y="623"/>
                                <a:pt x="2855" y="616"/>
                                <a:pt x="2866" y="616"/>
                              </a:cubicBezTo>
                              <a:cubicBezTo>
                                <a:pt x="2878" y="616"/>
                                <a:pt x="2889" y="623"/>
                                <a:pt x="2890" y="637"/>
                              </a:cubicBezTo>
                              <a:lnTo>
                                <a:pt x="2880" y="637"/>
                              </a:lnTo>
                              <a:close/>
                              <a:moveTo>
                                <a:pt x="2820" y="663"/>
                              </a:moveTo>
                              <a:lnTo>
                                <a:pt x="2820" y="663"/>
                              </a:lnTo>
                              <a:cubicBezTo>
                                <a:pt x="2820" y="668"/>
                                <a:pt x="2823" y="671"/>
                                <a:pt x="2827" y="671"/>
                              </a:cubicBezTo>
                              <a:lnTo>
                                <a:pt x="2832" y="671"/>
                              </a:lnTo>
                              <a:lnTo>
                                <a:pt x="2832" y="680"/>
                              </a:lnTo>
                              <a:lnTo>
                                <a:pt x="2826" y="680"/>
                              </a:lnTo>
                              <a:cubicBezTo>
                                <a:pt x="2814" y="680"/>
                                <a:pt x="2809" y="673"/>
                                <a:pt x="2809" y="663"/>
                              </a:cubicBezTo>
                              <a:lnTo>
                                <a:pt x="2809" y="627"/>
                              </a:lnTo>
                              <a:lnTo>
                                <a:pt x="2800" y="627"/>
                              </a:lnTo>
                              <a:lnTo>
                                <a:pt x="2800" y="618"/>
                              </a:lnTo>
                              <a:lnTo>
                                <a:pt x="2809" y="618"/>
                              </a:lnTo>
                              <a:lnTo>
                                <a:pt x="2809" y="603"/>
                              </a:lnTo>
                              <a:lnTo>
                                <a:pt x="2820" y="599"/>
                              </a:lnTo>
                              <a:lnTo>
                                <a:pt x="2820" y="618"/>
                              </a:lnTo>
                              <a:lnTo>
                                <a:pt x="2831" y="618"/>
                              </a:lnTo>
                              <a:lnTo>
                                <a:pt x="2831" y="627"/>
                              </a:lnTo>
                              <a:lnTo>
                                <a:pt x="2820" y="627"/>
                              </a:lnTo>
                              <a:lnTo>
                                <a:pt x="2820" y="663"/>
                              </a:lnTo>
                              <a:close/>
                              <a:moveTo>
                                <a:pt x="2772" y="618"/>
                              </a:moveTo>
                              <a:lnTo>
                                <a:pt x="2772" y="618"/>
                              </a:lnTo>
                              <a:lnTo>
                                <a:pt x="2772" y="630"/>
                              </a:lnTo>
                              <a:cubicBezTo>
                                <a:pt x="2775" y="621"/>
                                <a:pt x="2781" y="618"/>
                                <a:pt x="2791" y="618"/>
                              </a:cubicBezTo>
                              <a:lnTo>
                                <a:pt x="2791" y="628"/>
                              </a:lnTo>
                              <a:cubicBezTo>
                                <a:pt x="2790" y="628"/>
                                <a:pt x="2788" y="628"/>
                                <a:pt x="2787" y="628"/>
                              </a:cubicBezTo>
                              <a:cubicBezTo>
                                <a:pt x="2780" y="629"/>
                                <a:pt x="2772" y="633"/>
                                <a:pt x="2772" y="651"/>
                              </a:cubicBezTo>
                              <a:lnTo>
                                <a:pt x="2772" y="680"/>
                              </a:lnTo>
                              <a:lnTo>
                                <a:pt x="2761" y="680"/>
                              </a:lnTo>
                              <a:lnTo>
                                <a:pt x="2761" y="618"/>
                              </a:lnTo>
                              <a:lnTo>
                                <a:pt x="2772" y="618"/>
                              </a:lnTo>
                              <a:close/>
                              <a:moveTo>
                                <a:pt x="2695" y="645"/>
                              </a:moveTo>
                              <a:lnTo>
                                <a:pt x="2695" y="645"/>
                              </a:lnTo>
                              <a:lnTo>
                                <a:pt x="2724" y="645"/>
                              </a:lnTo>
                              <a:lnTo>
                                <a:pt x="2710" y="604"/>
                              </a:lnTo>
                              <a:lnTo>
                                <a:pt x="2710" y="604"/>
                              </a:lnTo>
                              <a:lnTo>
                                <a:pt x="2695" y="645"/>
                              </a:lnTo>
                              <a:close/>
                              <a:moveTo>
                                <a:pt x="2683" y="680"/>
                              </a:moveTo>
                              <a:lnTo>
                                <a:pt x="2683" y="680"/>
                              </a:lnTo>
                              <a:lnTo>
                                <a:pt x="2671" y="680"/>
                              </a:lnTo>
                              <a:lnTo>
                                <a:pt x="2703" y="594"/>
                              </a:lnTo>
                              <a:lnTo>
                                <a:pt x="2717" y="594"/>
                              </a:lnTo>
                              <a:lnTo>
                                <a:pt x="2749" y="680"/>
                              </a:lnTo>
                              <a:lnTo>
                                <a:pt x="2737" y="680"/>
                              </a:lnTo>
                              <a:lnTo>
                                <a:pt x="2728" y="655"/>
                              </a:lnTo>
                              <a:lnTo>
                                <a:pt x="2692" y="655"/>
                              </a:lnTo>
                              <a:lnTo>
                                <a:pt x="2683" y="680"/>
                              </a:lnTo>
                              <a:close/>
                              <a:moveTo>
                                <a:pt x="2579" y="649"/>
                              </a:moveTo>
                              <a:lnTo>
                                <a:pt x="2579" y="649"/>
                              </a:lnTo>
                              <a:cubicBezTo>
                                <a:pt x="2579" y="662"/>
                                <a:pt x="2586" y="672"/>
                                <a:pt x="2599" y="672"/>
                              </a:cubicBezTo>
                              <a:cubicBezTo>
                                <a:pt x="2613" y="672"/>
                                <a:pt x="2619" y="661"/>
                                <a:pt x="2619" y="649"/>
                              </a:cubicBezTo>
                              <a:cubicBezTo>
                                <a:pt x="2619" y="637"/>
                                <a:pt x="2613" y="626"/>
                                <a:pt x="2599" y="626"/>
                              </a:cubicBezTo>
                              <a:cubicBezTo>
                                <a:pt x="2586" y="626"/>
                                <a:pt x="2579" y="635"/>
                                <a:pt x="2579" y="649"/>
                              </a:cubicBezTo>
                              <a:close/>
                              <a:moveTo>
                                <a:pt x="2597" y="616"/>
                              </a:moveTo>
                              <a:lnTo>
                                <a:pt x="2597" y="616"/>
                              </a:lnTo>
                              <a:cubicBezTo>
                                <a:pt x="2608" y="616"/>
                                <a:pt x="2616" y="624"/>
                                <a:pt x="2618" y="630"/>
                              </a:cubicBezTo>
                              <a:lnTo>
                                <a:pt x="2618" y="630"/>
                              </a:lnTo>
                              <a:lnTo>
                                <a:pt x="2618" y="594"/>
                              </a:lnTo>
                              <a:lnTo>
                                <a:pt x="2629" y="594"/>
                              </a:lnTo>
                              <a:lnTo>
                                <a:pt x="2629" y="680"/>
                              </a:lnTo>
                              <a:lnTo>
                                <a:pt x="2618" y="680"/>
                              </a:lnTo>
                              <a:lnTo>
                                <a:pt x="2618" y="668"/>
                              </a:lnTo>
                              <a:lnTo>
                                <a:pt x="2618" y="668"/>
                              </a:lnTo>
                              <a:cubicBezTo>
                                <a:pt x="2616" y="674"/>
                                <a:pt x="2608" y="681"/>
                                <a:pt x="2597" y="681"/>
                              </a:cubicBezTo>
                              <a:cubicBezTo>
                                <a:pt x="2579" y="681"/>
                                <a:pt x="2569" y="668"/>
                                <a:pt x="2569" y="649"/>
                              </a:cubicBezTo>
                              <a:cubicBezTo>
                                <a:pt x="2569" y="629"/>
                                <a:pt x="2579" y="616"/>
                                <a:pt x="2597" y="616"/>
                              </a:cubicBezTo>
                              <a:close/>
                              <a:moveTo>
                                <a:pt x="2503" y="680"/>
                              </a:moveTo>
                              <a:lnTo>
                                <a:pt x="2503" y="680"/>
                              </a:lnTo>
                              <a:lnTo>
                                <a:pt x="2503" y="618"/>
                              </a:lnTo>
                              <a:lnTo>
                                <a:pt x="2514" y="618"/>
                              </a:lnTo>
                              <a:lnTo>
                                <a:pt x="2514" y="629"/>
                              </a:lnTo>
                              <a:cubicBezTo>
                                <a:pt x="2517" y="622"/>
                                <a:pt x="2523" y="616"/>
                                <a:pt x="2532" y="616"/>
                              </a:cubicBezTo>
                              <a:cubicBezTo>
                                <a:pt x="2548" y="616"/>
                                <a:pt x="2555" y="627"/>
                                <a:pt x="2555" y="640"/>
                              </a:cubicBezTo>
                              <a:lnTo>
                                <a:pt x="2555" y="680"/>
                              </a:lnTo>
                              <a:lnTo>
                                <a:pt x="2544" y="680"/>
                              </a:lnTo>
                              <a:lnTo>
                                <a:pt x="2544" y="641"/>
                              </a:lnTo>
                              <a:cubicBezTo>
                                <a:pt x="2544" y="630"/>
                                <a:pt x="2539" y="626"/>
                                <a:pt x="2531" y="626"/>
                              </a:cubicBezTo>
                              <a:cubicBezTo>
                                <a:pt x="2522" y="626"/>
                                <a:pt x="2514" y="633"/>
                                <a:pt x="2514" y="649"/>
                              </a:cubicBezTo>
                              <a:lnTo>
                                <a:pt x="2514" y="680"/>
                              </a:lnTo>
                              <a:lnTo>
                                <a:pt x="2503" y="680"/>
                              </a:lnTo>
                              <a:close/>
                              <a:moveTo>
                                <a:pt x="2443" y="663"/>
                              </a:moveTo>
                              <a:lnTo>
                                <a:pt x="2443" y="663"/>
                              </a:lnTo>
                              <a:cubicBezTo>
                                <a:pt x="2443" y="669"/>
                                <a:pt x="2448" y="673"/>
                                <a:pt x="2456" y="673"/>
                              </a:cubicBezTo>
                              <a:cubicBezTo>
                                <a:pt x="2465" y="673"/>
                                <a:pt x="2474" y="666"/>
                                <a:pt x="2474" y="651"/>
                              </a:cubicBezTo>
                              <a:lnTo>
                                <a:pt x="2474" y="642"/>
                              </a:lnTo>
                              <a:cubicBezTo>
                                <a:pt x="2473" y="647"/>
                                <a:pt x="2470" y="650"/>
                                <a:pt x="2457" y="653"/>
                              </a:cubicBezTo>
                              <a:cubicBezTo>
                                <a:pt x="2448" y="654"/>
                                <a:pt x="2443" y="657"/>
                                <a:pt x="2443" y="663"/>
                              </a:cubicBezTo>
                              <a:close/>
                              <a:moveTo>
                                <a:pt x="2435" y="637"/>
                              </a:moveTo>
                              <a:lnTo>
                                <a:pt x="2435" y="637"/>
                              </a:lnTo>
                              <a:cubicBezTo>
                                <a:pt x="2436" y="628"/>
                                <a:pt x="2444" y="616"/>
                                <a:pt x="2460" y="616"/>
                              </a:cubicBezTo>
                              <a:cubicBezTo>
                                <a:pt x="2483" y="616"/>
                                <a:pt x="2485" y="631"/>
                                <a:pt x="2485" y="641"/>
                              </a:cubicBezTo>
                              <a:lnTo>
                                <a:pt x="2485" y="667"/>
                              </a:lnTo>
                              <a:cubicBezTo>
                                <a:pt x="2485" y="672"/>
                                <a:pt x="2485" y="677"/>
                                <a:pt x="2486" y="680"/>
                              </a:cubicBezTo>
                              <a:lnTo>
                                <a:pt x="2474" y="680"/>
                              </a:lnTo>
                              <a:cubicBezTo>
                                <a:pt x="2474" y="677"/>
                                <a:pt x="2474" y="674"/>
                                <a:pt x="2474" y="671"/>
                              </a:cubicBezTo>
                              <a:lnTo>
                                <a:pt x="2474" y="669"/>
                              </a:lnTo>
                              <a:lnTo>
                                <a:pt x="2474" y="669"/>
                              </a:lnTo>
                              <a:cubicBezTo>
                                <a:pt x="2473" y="673"/>
                                <a:pt x="2467" y="681"/>
                                <a:pt x="2454" y="681"/>
                              </a:cubicBezTo>
                              <a:cubicBezTo>
                                <a:pt x="2439" y="681"/>
                                <a:pt x="2432" y="672"/>
                                <a:pt x="2432" y="663"/>
                              </a:cubicBezTo>
                              <a:cubicBezTo>
                                <a:pt x="2432" y="645"/>
                                <a:pt x="2454" y="645"/>
                                <a:pt x="2463" y="643"/>
                              </a:cubicBezTo>
                              <a:cubicBezTo>
                                <a:pt x="2471" y="642"/>
                                <a:pt x="2474" y="639"/>
                                <a:pt x="2474" y="634"/>
                              </a:cubicBezTo>
                              <a:cubicBezTo>
                                <a:pt x="2474" y="629"/>
                                <a:pt x="2469" y="625"/>
                                <a:pt x="2460" y="625"/>
                              </a:cubicBezTo>
                              <a:cubicBezTo>
                                <a:pt x="2453" y="625"/>
                                <a:pt x="2447" y="630"/>
                                <a:pt x="2446" y="637"/>
                              </a:cubicBezTo>
                              <a:lnTo>
                                <a:pt x="2435" y="637"/>
                              </a:lnTo>
                              <a:close/>
                              <a:moveTo>
                                <a:pt x="1237" y="306"/>
                              </a:moveTo>
                              <a:lnTo>
                                <a:pt x="1237" y="306"/>
                              </a:lnTo>
                              <a:lnTo>
                                <a:pt x="1325" y="306"/>
                              </a:lnTo>
                              <a:lnTo>
                                <a:pt x="1325" y="17"/>
                              </a:lnTo>
                              <a:lnTo>
                                <a:pt x="1237" y="17"/>
                              </a:lnTo>
                              <a:lnTo>
                                <a:pt x="1237" y="306"/>
                              </a:lnTo>
                              <a:close/>
                              <a:moveTo>
                                <a:pt x="2083" y="306"/>
                              </a:moveTo>
                              <a:lnTo>
                                <a:pt x="2083" y="306"/>
                              </a:lnTo>
                              <a:lnTo>
                                <a:pt x="2172" y="306"/>
                              </a:lnTo>
                              <a:lnTo>
                                <a:pt x="2172" y="17"/>
                              </a:lnTo>
                              <a:lnTo>
                                <a:pt x="2083" y="17"/>
                              </a:lnTo>
                              <a:lnTo>
                                <a:pt x="2083" y="306"/>
                              </a:lnTo>
                              <a:close/>
                              <a:moveTo>
                                <a:pt x="1995" y="680"/>
                              </a:moveTo>
                              <a:lnTo>
                                <a:pt x="1995" y="680"/>
                              </a:lnTo>
                              <a:lnTo>
                                <a:pt x="2083" y="680"/>
                              </a:lnTo>
                              <a:lnTo>
                                <a:pt x="2083" y="306"/>
                              </a:lnTo>
                              <a:lnTo>
                                <a:pt x="1995" y="306"/>
                              </a:lnTo>
                              <a:lnTo>
                                <a:pt x="1995" y="680"/>
                              </a:lnTo>
                              <a:close/>
                              <a:moveTo>
                                <a:pt x="498" y="306"/>
                              </a:moveTo>
                              <a:lnTo>
                                <a:pt x="498" y="306"/>
                              </a:lnTo>
                              <a:lnTo>
                                <a:pt x="586" y="306"/>
                              </a:lnTo>
                              <a:lnTo>
                                <a:pt x="586" y="17"/>
                              </a:lnTo>
                              <a:lnTo>
                                <a:pt x="498" y="17"/>
                              </a:lnTo>
                              <a:lnTo>
                                <a:pt x="498" y="306"/>
                              </a:lnTo>
                              <a:close/>
                              <a:moveTo>
                                <a:pt x="89" y="306"/>
                              </a:moveTo>
                              <a:lnTo>
                                <a:pt x="89" y="306"/>
                              </a:lnTo>
                              <a:lnTo>
                                <a:pt x="89" y="17"/>
                              </a:lnTo>
                              <a:lnTo>
                                <a:pt x="0" y="17"/>
                              </a:lnTo>
                              <a:lnTo>
                                <a:pt x="0" y="680"/>
                              </a:lnTo>
                              <a:lnTo>
                                <a:pt x="89" y="680"/>
                              </a:lnTo>
                              <a:lnTo>
                                <a:pt x="89" y="380"/>
                              </a:lnTo>
                              <a:lnTo>
                                <a:pt x="409" y="380"/>
                              </a:lnTo>
                              <a:lnTo>
                                <a:pt x="409" y="680"/>
                              </a:lnTo>
                              <a:lnTo>
                                <a:pt x="498" y="680"/>
                              </a:lnTo>
                              <a:lnTo>
                                <a:pt x="498" y="306"/>
                              </a:lnTo>
                              <a:lnTo>
                                <a:pt x="89" y="306"/>
                              </a:lnTo>
                              <a:close/>
                              <a:moveTo>
                                <a:pt x="1518" y="306"/>
                              </a:moveTo>
                              <a:lnTo>
                                <a:pt x="1518" y="306"/>
                              </a:lnTo>
                              <a:lnTo>
                                <a:pt x="1654" y="306"/>
                              </a:lnTo>
                              <a:cubicBezTo>
                                <a:pt x="1732" y="306"/>
                                <a:pt x="1778" y="267"/>
                                <a:pt x="1778" y="192"/>
                              </a:cubicBezTo>
                              <a:cubicBezTo>
                                <a:pt x="1778" y="118"/>
                                <a:pt x="1732" y="91"/>
                                <a:pt x="1654" y="91"/>
                              </a:cubicBezTo>
                              <a:lnTo>
                                <a:pt x="1518" y="91"/>
                              </a:lnTo>
                              <a:lnTo>
                                <a:pt x="1518" y="306"/>
                              </a:lnTo>
                              <a:close/>
                              <a:moveTo>
                                <a:pt x="1518" y="605"/>
                              </a:moveTo>
                              <a:lnTo>
                                <a:pt x="1518" y="605"/>
                              </a:lnTo>
                              <a:lnTo>
                                <a:pt x="1681" y="605"/>
                              </a:lnTo>
                              <a:cubicBezTo>
                                <a:pt x="1754" y="605"/>
                                <a:pt x="1806" y="563"/>
                                <a:pt x="1806" y="492"/>
                              </a:cubicBezTo>
                              <a:cubicBezTo>
                                <a:pt x="1806" y="421"/>
                                <a:pt x="1754" y="380"/>
                                <a:pt x="1681" y="380"/>
                              </a:cubicBezTo>
                              <a:lnTo>
                                <a:pt x="1518" y="380"/>
                              </a:lnTo>
                              <a:lnTo>
                                <a:pt x="1518" y="605"/>
                              </a:lnTo>
                              <a:close/>
                              <a:moveTo>
                                <a:pt x="1429" y="680"/>
                              </a:moveTo>
                              <a:lnTo>
                                <a:pt x="1429" y="680"/>
                              </a:lnTo>
                              <a:lnTo>
                                <a:pt x="1429" y="17"/>
                              </a:lnTo>
                              <a:lnTo>
                                <a:pt x="1671" y="17"/>
                              </a:lnTo>
                              <a:cubicBezTo>
                                <a:pt x="1784" y="17"/>
                                <a:pt x="1867" y="80"/>
                                <a:pt x="1867" y="192"/>
                              </a:cubicBezTo>
                              <a:cubicBezTo>
                                <a:pt x="1867" y="262"/>
                                <a:pt x="1828" y="310"/>
                                <a:pt x="1762" y="340"/>
                              </a:cubicBezTo>
                              <a:lnTo>
                                <a:pt x="1762" y="341"/>
                              </a:lnTo>
                              <a:cubicBezTo>
                                <a:pt x="1838" y="354"/>
                                <a:pt x="1895" y="405"/>
                                <a:pt x="1895" y="492"/>
                              </a:cubicBezTo>
                              <a:cubicBezTo>
                                <a:pt x="1895" y="616"/>
                                <a:pt x="1807" y="680"/>
                                <a:pt x="1666" y="680"/>
                              </a:cubicBezTo>
                              <a:lnTo>
                                <a:pt x="1429" y="680"/>
                              </a:lnTo>
                              <a:close/>
                              <a:moveTo>
                                <a:pt x="750" y="475"/>
                              </a:moveTo>
                              <a:lnTo>
                                <a:pt x="750" y="475"/>
                              </a:lnTo>
                              <a:cubicBezTo>
                                <a:pt x="753" y="575"/>
                                <a:pt x="821" y="622"/>
                                <a:pt x="918" y="622"/>
                              </a:cubicBezTo>
                              <a:cubicBezTo>
                                <a:pt x="996" y="622"/>
                                <a:pt x="1063" y="586"/>
                                <a:pt x="1063" y="505"/>
                              </a:cubicBezTo>
                              <a:cubicBezTo>
                                <a:pt x="1063" y="423"/>
                                <a:pt x="994" y="409"/>
                                <a:pt x="911" y="384"/>
                              </a:cubicBezTo>
                              <a:cubicBezTo>
                                <a:pt x="801" y="351"/>
                                <a:pt x="689" y="318"/>
                                <a:pt x="686" y="193"/>
                              </a:cubicBezTo>
                              <a:cubicBezTo>
                                <a:pt x="683" y="64"/>
                                <a:pt x="790" y="0"/>
                                <a:pt x="910" y="0"/>
                              </a:cubicBezTo>
                              <a:cubicBezTo>
                                <a:pt x="1043" y="0"/>
                                <a:pt x="1130" y="67"/>
                                <a:pt x="1141" y="200"/>
                              </a:cubicBezTo>
                              <a:lnTo>
                                <a:pt x="1051" y="200"/>
                              </a:lnTo>
                              <a:cubicBezTo>
                                <a:pt x="1039" y="116"/>
                                <a:pt x="997" y="74"/>
                                <a:pt x="910" y="74"/>
                              </a:cubicBezTo>
                              <a:cubicBezTo>
                                <a:pt x="836" y="74"/>
                                <a:pt x="775" y="105"/>
                                <a:pt x="775" y="186"/>
                              </a:cubicBezTo>
                              <a:cubicBezTo>
                                <a:pt x="775" y="254"/>
                                <a:pt x="840" y="280"/>
                                <a:pt x="927" y="305"/>
                              </a:cubicBezTo>
                              <a:cubicBezTo>
                                <a:pt x="1038" y="337"/>
                                <a:pt x="1152" y="361"/>
                                <a:pt x="1152" y="502"/>
                              </a:cubicBezTo>
                              <a:cubicBezTo>
                                <a:pt x="1152" y="638"/>
                                <a:pt x="1037" y="697"/>
                                <a:pt x="918" y="697"/>
                              </a:cubicBezTo>
                              <a:cubicBezTo>
                                <a:pt x="773" y="697"/>
                                <a:pt x="663" y="627"/>
                                <a:pt x="661" y="475"/>
                              </a:cubicBezTo>
                              <a:lnTo>
                                <a:pt x="750" y="47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FA6E88" id="Zeichenbereich 2" o:spid="_x0000_s1026" editas="canvas" style="position:absolute;margin-left:-73.15pt;margin-top:-106.3pt;width:595.55pt;height:85.05pt;z-index:251664384" coordsize="75634,1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34;height:10801;visibility:visible;mso-wrap-style:square">
                <v:fill o:detectmouseclick="t"/>
                <v:path o:connecttype="none"/>
              </v:shape>
              <v:shape id="Freeform 4" o:spid="_x0000_s1028" style="position:absolute;left:4591;top:3454;width:32454;height:6712;visibility:visible;mso-wrap-style:square;v-text-anchor:top" coordsize="340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" path="m3035,66r,l3073,66v-1,-11,-7,-18,-18,-18c3044,48,3037,55,3035,66xm3083,84r,c3080,97,3069,104,3055,104v-18,,-30,-14,-30,-33c3025,52,3038,39,3055,39v22,,29,17,29,33l3084,74r-49,c3036,87,3044,95,3055,95v8,,15,-4,18,-11l3083,84xm3000,17r,l3010,17r,85l3000,102r,-85xm2930,80r,l2930,40r10,l2940,79v,11,5,16,14,16c2963,95,2971,87,2971,71r,-31l2982,40r,62l2971,102r,-11c2968,98,2962,104,2952,104v-16,,-22,-11,-22,-24xm2861,102r,l2861,17r11,l2872,52v3,-7,9,-13,18,-13c2906,39,2913,49,2913,62r,40l2902,102r,-39c2902,52,2897,48,2889,48v-9,,-17,8,-17,24l2872,102r-11,xm2846,83r,c2843,96,2834,104,2819,104v-19,,-32,-14,-32,-33c2787,53,2800,39,2819,39v16,,24,9,27,20l2835,59v-2,-6,-6,-11,-16,-11c2806,48,2798,58,2798,71v,14,8,24,21,24c2828,95,2833,91,2835,83r11,xm2765,59r,c2764,51,2757,48,2751,48v-6,,-12,3,-12,9c2739,61,2744,64,2750,65r8,2c2767,70,2777,74,2777,85v,13,-14,19,-25,19c2742,104,2728,99,2727,84r11,c2739,91,2744,95,2752,95v7,,14,-3,14,-10c2766,80,2761,78,2755,77r-9,-2c2737,72,2729,67,2729,57v,-12,12,-18,23,-18c2764,39,2774,45,2776,59r-11,xm2661,102r,l2661,17r11,l2672,52v3,-7,9,-13,19,-13c2707,39,2713,49,2713,62r,40l2702,102r,-39c2702,52,2698,48,2689,48v-9,,-17,8,-17,24l2672,102r-11,xm2647,83r,c2643,96,2634,104,2619,104v-19,,-31,-14,-31,-33c2588,53,2600,39,2619,39v16,,25,9,27,20l2636,59v-3,-6,-7,-11,-17,-11c2607,48,2598,58,2598,71v,14,9,24,21,24c2628,95,2633,91,2636,83r11,xm2525,71r,c2525,84,2533,95,2546,95v12,,20,-11,20,-24c2566,58,2558,48,2546,48v-13,,-21,10,-21,23xm2546,104r,c2527,104,2515,90,2515,71v,-18,12,-32,31,-32c2564,39,2577,53,2577,71v,19,-13,33,-31,33xm2489,17r,l2501,17r,85l2489,102r,-38l2448,64r,38l2436,102r,-85l2448,17r,38l2489,55r,-38xm2851,201r,c2851,214,2857,224,2870,224v14,,20,-11,20,-23c2890,189,2884,178,2870,178v-12,,-19,9,-19,23xm2868,168r,c2880,168,2887,176,2890,182r,l2890,146r11,l2901,232r-11,l2890,220r,c2887,226,2880,233,2868,233v-17,,-28,-13,-28,-32c2840,181,2851,168,2868,168xm2814,146r,l2825,146r,86l2814,232r,-86xm2751,195r,l2789,195v-1,-11,-7,-18,-18,-18c2759,177,2752,184,2751,195xm2798,213r,c2795,227,2785,233,2771,233v-19,,-31,-13,-31,-32c2740,182,2753,168,2771,168v21,,28,18,28,34l2799,204r-48,c2752,217,2759,224,2771,224v8,,15,-3,17,-11l2798,213xm2711,163r,c2711,154,2716,146,2727,146r7,l2734,155r-4,c2725,155,2722,157,2722,163r,7l2732,170r,9l2722,179r,53l2711,232r,-53l2703,179r,-9l2711,170r,-7xm2645,195r,l2683,195v-1,-11,-7,-18,-18,-18c2654,177,2647,184,2645,195xm2693,213r,c2689,227,2679,233,2665,233v-18,,-30,-13,-30,-32c2635,182,2647,168,2665,168v22,,29,18,29,34l2694,204r-49,c2646,217,2654,224,2665,224v8,,15,-3,17,-11l2693,213xm2611,146r,l2622,146r,86l2611,232r,-86xm2547,195r,l2585,195v-1,-11,-7,-18,-18,-18c2556,177,2549,184,2547,195xm2595,213r,c2591,227,2581,233,2567,233v-18,,-30,-13,-30,-32c2537,182,2549,168,2567,168v22,,29,18,29,34l2596,204r-49,c2548,217,2556,224,2567,224v8,,15,-3,17,-11l2595,213xm2511,170r,l2522,170r,62l2511,232r,-62xm2523,158r,l2511,158r,-12l2523,146r,12xm2448,184r,l2465,184v10,,16,-5,16,-15c2481,160,2475,156,2465,156r-17,l2448,184xm2448,222r,l2469,222v9,,16,-5,16,-14c2485,199,2478,193,2469,193r-21,l2448,222xm2436,232r,l2436,146r32,c2482,146,2493,155,2493,169v,9,-5,15,-14,19l2479,188v10,2,17,8,17,20c2496,224,2485,232,2467,232r-31,xm3091,352r,c3091,343,3096,335,3107,335r6,l3113,344r-4,c3105,344,3102,346,3102,352r,7l3112,359r,9l3102,368r,53l3091,421r,-53l3082,368r,-9l3091,359r,-7xm3023,390r,c3023,402,3031,413,3043,413v12,,20,-11,20,-23c3063,377,3055,366,3043,366v-12,,-20,11,-20,24xm3043,422r,c3024,422,3012,408,3012,390v,-19,12,-33,31,-33c3062,357,3074,371,3074,390v,18,-12,32,-31,32xm2926,359r,l2946,410r,l2964,359r11,l2947,433v-2,7,-7,12,-15,12l2923,445r,-9l2930,436v6,,7,-4,9,-8l2941,422v-9,-21,-17,-42,-26,-63l2926,359xm2894,403r,c2894,409,2897,412,2902,412r4,l2906,421r-6,c2888,421,2883,414,2883,404r,-36l2874,368r,-9l2883,359r,-15l2894,339r,20l2905,359r,9l2894,368r,35xm2850,359r,l2861,359r,62l2850,421r,-62xm2862,347r,l2850,347r,-12l2862,335r,12xm2824,377r,c2823,369,2817,366,2810,366v-5,,-11,4,-11,9c2799,380,2803,383,2809,384r8,2c2826,388,2836,393,2836,403v,13,-14,19,-25,19c2801,422,2787,417,2786,402r11,c2798,410,2803,413,2812,413v6,,13,-2,13,-9c2825,398,2820,397,2814,395r-9,-2c2796,391,2788,385,2788,375v,-11,12,-18,23,-18c2823,357,2834,364,2835,377r-11,xm2759,359r,l2759,371v4,-9,10,-13,19,-13l2778,369v-1,,-2,,-4,c2767,370,2759,373,2759,391r,30l2749,421r,-62l2759,359xm2685,384r,l2723,384v-1,-11,-7,-18,-18,-18c2694,366,2687,373,2685,384xm2733,402r,c2729,415,2719,422,2705,422v-18,,-30,-13,-30,-33c2675,371,2687,357,2705,357v22,,29,18,29,34l2734,393r-49,c2686,406,2694,413,2705,413v8,,15,-3,17,-11l2733,402xm2622,359r,c2628,376,2634,393,2640,410r,l2657,359r12,c2661,379,2654,400,2646,421r-12,c2626,400,2618,379,2611,359r11,xm2588,359r,l2599,359r,62l2588,421r,-62xm2600,347r,l2588,347r,-12l2600,335r,12xm2518,421r,l2518,359r11,l2529,370v3,-7,9,-13,19,-13c2564,357,2570,368,2570,380r,41l2559,421r,-39c2559,371,2555,366,2546,366v-9,,-17,8,-17,24l2529,421r-11,xm2501,390r,c2501,408,2490,423,2468,423v-22,,-32,-15,-32,-33l2436,335r11,l2447,390v,13,7,23,21,23c2483,413,2489,403,2489,390r,-55l2501,335r,55xm3390,507r,c3390,499,3383,496,3377,496v-6,,-12,3,-12,9c3365,509,3370,512,3375,513r8,3c3393,518,3402,522,3402,533v,13,-14,19,-25,19c3367,552,3353,547,3352,532r11,c3364,540,3369,543,3378,543v6,,13,-3,13,-10c3391,528,3386,526,3380,525r-9,-2c3362,520,3354,515,3354,505v,-12,12,-18,23,-18c3389,487,3400,493,3401,507r-11,xm3294,514r,l3332,514v-1,-11,-7,-18,-18,-18c3303,496,3295,503,3294,514xm3342,532r,c3338,545,3328,552,3314,552v-18,,-31,-14,-31,-33c3283,500,3296,487,3314,487v22,,28,17,29,33l3343,522r-49,c3295,535,3303,543,3314,543v8,,15,-3,17,-11l3342,532xm3274,531r,c3270,544,3261,552,3246,552v-19,,-31,-14,-31,-33c3215,501,3227,487,3246,487v16,,25,9,27,20l3263,507v-3,-6,-7,-11,-17,-11c3234,496,3225,506,3225,519v,14,9,24,21,24c3255,543,3260,539,3263,531r11,xm3150,550r,l3150,488r11,l3161,500v3,-7,9,-13,19,-13c3196,487,3202,497,3202,510r,40l3191,550r,-39c3191,500,3186,496,3178,496v-9,,-17,8,-17,24l3161,550r-11,xm3088,514r,l3126,514v-1,-11,-7,-18,-18,-18c3096,496,3089,503,3088,514xm3136,532r,c3132,545,3122,552,3108,552v-19,,-31,-14,-31,-33c3077,500,3090,487,3108,487v21,,28,17,28,33l3136,522r-48,c3089,535,3097,543,3108,543v8,,15,-3,17,-11l3136,532xm3053,488r,l3064,488r,62l3053,550r,-62xm3065,477r,l3053,477r,-12l3065,465r,12xm3039,531r,c3036,544,3027,552,3012,552v-19,,-32,-14,-32,-33c2980,501,2993,487,3012,487v16,,24,9,27,20l3028,507v-2,-6,-6,-11,-16,-11c2999,496,2991,506,2991,519v,14,8,24,21,24c3021,543,3026,539,3029,531r10,xm2920,524r,c2920,537,2929,543,2941,543v10,,19,-5,19,-15c2960,517,2951,515,2940,512v-14,-4,-28,-8,-29,-25c2911,471,2925,463,2940,463v17,,29,8,30,25l2958,488v-1,-10,-7,-16,-18,-16c2931,472,2923,476,2923,487v,8,8,12,19,15c2957,506,2971,509,2971,527v,18,-14,25,-30,25c2923,552,2908,543,2908,524r12,xm2806,519r,c2806,533,2813,543,2826,543v14,,20,-12,20,-24c2846,507,2840,496,2826,496v-13,,-20,10,-20,23xm2824,487r,c2835,487,2843,494,2845,501r,l2845,465r11,l2856,550r-11,l2845,538r,c2843,544,2835,552,2824,552v-18,,-28,-14,-28,-33c2796,500,2806,487,2824,487xm2736,514r,l2773,514v-1,-11,-7,-18,-18,-18c2744,496,2737,503,2736,514xm2783,532r,c2780,545,2769,552,2755,552v-18,,-30,-14,-30,-33c2725,500,2738,487,2755,487v22,,29,17,29,33l2784,522r-49,c2736,535,2744,543,2755,543v9,,15,-3,18,-11l2783,532xm2699,488r,l2710,488r,62l2699,550r,-62xm2711,477r,l2700,477r,-12l2711,465r,12xm2671,465r,l2681,465r,85l2671,550r,-85xm2606,519r,c2606,531,2612,543,2625,543v14,,20,-10,20,-24c2645,506,2638,496,2625,496v-13,,-19,11,-19,23xm2628,487r,c2645,487,2656,500,2656,519v,19,-11,33,-28,33c2616,552,2609,544,2606,538r,l2606,574r-11,l2595,488r11,l2606,501r,c2609,494,2616,487,2628,487xm2531,519r,c2531,531,2537,543,2550,543v13,,20,-10,20,-24c2570,506,2563,496,2550,496v-13,,-19,11,-19,23xm2552,487r,c2570,487,2581,500,2581,519v,19,-11,33,-29,33c2541,552,2533,544,2531,538r,l2531,574r-11,l2520,488r11,l2531,501r,c2533,494,2541,487,2552,487xm2454,516r,l2483,516r-14,-41l2468,475r-14,41xm2441,550r,l2429,550r32,-85l2476,465r32,85l2496,550r-10,-25l2451,525r-10,25xm2880,637r,c2879,629,2872,626,2866,626v-6,,-12,3,-12,8c2854,639,2859,642,2864,643r9,2c2882,647,2891,652,2891,662v,13,-13,19,-24,19c2856,681,2843,677,2842,661r10,c2854,669,2859,672,2867,672v6,,14,-2,14,-9c2881,658,2875,656,2870,654r-9,-2c2852,650,2843,644,2843,635v,-12,12,-19,23,-19c2878,616,2889,623,2890,637r-10,xm2820,663r,c2820,668,2823,671,2827,671r5,l2832,680r-6,c2814,680,2809,673,2809,663r,-36l2800,627r,-9l2809,618r,-15l2820,599r,19l2831,618r,9l2820,627r,36xm2772,618r,l2772,630v3,-9,9,-12,19,-12l2791,628v-1,,-3,,-4,c2780,629,2772,633,2772,651r,29l2761,680r,-62l2772,618xm2695,645r,l2724,645r-14,-41l2710,604r-15,41xm2683,680r,l2671,680r32,-86l2717,594r32,86l2737,680r-9,-25l2692,655r-9,25xm2579,649r,c2579,662,2586,672,2599,672v14,,20,-11,20,-23c2619,637,2613,626,2599,626v-13,,-20,9,-20,23xm2597,616r,c2608,616,2616,624,2618,630r,l2618,594r11,l2629,680r-11,l2618,668r,c2616,674,2608,681,2597,681v-18,,-28,-13,-28,-32c2569,629,2579,616,2597,616xm2503,680r,l2503,618r11,l2514,629v3,-7,9,-13,18,-13c2548,616,2555,627,2555,640r,40l2544,680r,-39c2544,630,2539,626,2531,626v-9,,-17,7,-17,23l2514,680r-11,xm2443,663r,c2443,669,2448,673,2456,673v9,,18,-7,18,-22l2474,642v-1,5,-4,8,-17,11c2448,654,2443,657,2443,663xm2435,637r,c2436,628,2444,616,2460,616v23,,25,15,25,25l2485,667v,5,,10,1,13l2474,680v,-3,,-6,,-9l2474,669r,c2473,673,2467,681,2454,681v-15,,-22,-9,-22,-18c2432,645,2454,645,2463,643v8,-1,11,-4,11,-9c2474,629,2469,625,2460,625v-7,,-13,5,-14,12l2435,637xm1237,306r,l1325,306r,-289l1237,17r,289xm2083,306r,l2172,306r,-289l2083,17r,289xm1995,680r,l2083,680r,-374l1995,306r,374xm498,306r,l586,306r,-289l498,17r,289xm89,306r,l89,17,,17,,680r89,l89,380r320,l409,680r89,l498,306r-409,xm1518,306r,l1654,306v78,,124,-39,124,-114c1778,118,1732,91,1654,91r-136,l1518,306xm1518,605r,l1681,605v73,,125,-42,125,-113c1806,421,1754,380,1681,380r-163,l1518,605xm1429,680r,l1429,17r242,c1784,17,1867,80,1867,192v,70,-39,118,-105,148l1762,341v76,13,133,64,133,151c1895,616,1807,680,1666,680r-237,xm750,475r,c753,575,821,622,918,622v78,,145,-36,145,-117c1063,423,994,409,911,384,801,351,689,318,686,193,683,64,790,,910,v133,,220,67,231,200l1051,200c1039,116,997,74,910,74v-74,,-135,31,-135,112c775,254,840,280,927,305v111,32,225,56,225,197c1152,638,1037,697,918,697,773,697,663,627,661,475r89,xe" fillcolor="black" strokeweight="0">
                <v:path arrowok="t" o:connecttype="custom" o:connectlocs="2914449,91483;2818096,91483;2757040,37556;2715065,56816;2625389,100150;2549070,16371;2468935,68371;2408833,68371;2335375,98224;2736053,161780;2695031,140595;2670227,194521;2606310,163706;2523312,187781;2501370,140595;2476566,194521;2395477,152150;2370673,200299;2948793,338968;2940207,354376;2932575,375561;2805694,406376;2750363,331264;2730329,334153;2668319,387117;2646377,355339;2551932,374598;2524266,405413;2480382,322597;2412649,405413;3234037,488229;3199693,486303;3189199,500748;3076628,499785;3031791,477637;2991723,500748;2912541,459340;2889646,511341;2834314,507489;2714111,447784;2654963,512304;2585322,529637;2548116,447784;2475612,552749;2462257,499785;2355409,457414;2747501,613416;2734145,593194;2679767,580675;2644469,654824;2592000,572008;2497554,606676;2398339,595120;2360179,626898;2341099,655787;1987168,294671;559040,16371;84905,294671;1448162,582601;1014095,486303" o:connectangles="0,0,0,0,0,0,0,0,0,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9E1A5" w14:textId="77777777" w:rsidR="005D164B" w:rsidRDefault="005D16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876"/>
    <w:multiLevelType w:val="hybridMultilevel"/>
    <w:tmpl w:val="5F54B408"/>
    <w:lvl w:ilvl="0" w:tplc="11F4347E">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0E4894"/>
    <w:multiLevelType w:val="hybridMultilevel"/>
    <w:tmpl w:val="21C269EE"/>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documentProtection w:edit="forms" w:enforcement="1" w:cryptProviderType="rsaAES" w:cryptAlgorithmClass="hash" w:cryptAlgorithmType="typeAny" w:cryptAlgorithmSid="14" w:cryptSpinCount="100000" w:hash="hUZA+5AdS+4p5neTBRGzLMTctTaX0APpTGzvc+wLkba21u+5pnHIUsgi4SRVIoc/r2Zgf/K5iM4nfAEFiCZ9HQ==" w:salt="6giKmODNn3pmCqgNDvCrAA=="/>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75"/>
    <w:rsid w:val="000101D7"/>
    <w:rsid w:val="0001455E"/>
    <w:rsid w:val="00032140"/>
    <w:rsid w:val="00035720"/>
    <w:rsid w:val="0006513B"/>
    <w:rsid w:val="000754D3"/>
    <w:rsid w:val="000A2275"/>
    <w:rsid w:val="000D3EB4"/>
    <w:rsid w:val="000E2B29"/>
    <w:rsid w:val="000E46CF"/>
    <w:rsid w:val="001064FB"/>
    <w:rsid w:val="00106700"/>
    <w:rsid w:val="00131499"/>
    <w:rsid w:val="001525D9"/>
    <w:rsid w:val="0016070C"/>
    <w:rsid w:val="001643EE"/>
    <w:rsid w:val="00171EBF"/>
    <w:rsid w:val="0019006D"/>
    <w:rsid w:val="001A41CA"/>
    <w:rsid w:val="001A74A6"/>
    <w:rsid w:val="001D190E"/>
    <w:rsid w:val="001E1AC4"/>
    <w:rsid w:val="00200BAD"/>
    <w:rsid w:val="00212878"/>
    <w:rsid w:val="00246222"/>
    <w:rsid w:val="002704CD"/>
    <w:rsid w:val="00273690"/>
    <w:rsid w:val="002A50D0"/>
    <w:rsid w:val="002D47E2"/>
    <w:rsid w:val="002D555E"/>
    <w:rsid w:val="002E0886"/>
    <w:rsid w:val="00301E6B"/>
    <w:rsid w:val="00363D31"/>
    <w:rsid w:val="003F28DC"/>
    <w:rsid w:val="00405B56"/>
    <w:rsid w:val="00413B45"/>
    <w:rsid w:val="004370B3"/>
    <w:rsid w:val="00447192"/>
    <w:rsid w:val="00452F93"/>
    <w:rsid w:val="004720A3"/>
    <w:rsid w:val="00483ECA"/>
    <w:rsid w:val="0049151B"/>
    <w:rsid w:val="0049418A"/>
    <w:rsid w:val="004C1C02"/>
    <w:rsid w:val="004C49F2"/>
    <w:rsid w:val="004D2A77"/>
    <w:rsid w:val="004D3919"/>
    <w:rsid w:val="004E11B0"/>
    <w:rsid w:val="004E1C0D"/>
    <w:rsid w:val="00507929"/>
    <w:rsid w:val="005126BE"/>
    <w:rsid w:val="0051302D"/>
    <w:rsid w:val="005235F1"/>
    <w:rsid w:val="00527F19"/>
    <w:rsid w:val="0053682B"/>
    <w:rsid w:val="005577BA"/>
    <w:rsid w:val="005D164B"/>
    <w:rsid w:val="005D627D"/>
    <w:rsid w:val="005E7792"/>
    <w:rsid w:val="005F2163"/>
    <w:rsid w:val="00627E5E"/>
    <w:rsid w:val="006362EA"/>
    <w:rsid w:val="00656790"/>
    <w:rsid w:val="006604F0"/>
    <w:rsid w:val="006731A8"/>
    <w:rsid w:val="00694FF5"/>
    <w:rsid w:val="006A3D11"/>
    <w:rsid w:val="006B4E2E"/>
    <w:rsid w:val="006F6845"/>
    <w:rsid w:val="00722B26"/>
    <w:rsid w:val="00753D10"/>
    <w:rsid w:val="00791C7E"/>
    <w:rsid w:val="00794E48"/>
    <w:rsid w:val="007B4CE6"/>
    <w:rsid w:val="007B4F5D"/>
    <w:rsid w:val="007C647E"/>
    <w:rsid w:val="007D1B63"/>
    <w:rsid w:val="007D6CEF"/>
    <w:rsid w:val="007E486A"/>
    <w:rsid w:val="00824ACE"/>
    <w:rsid w:val="00842225"/>
    <w:rsid w:val="00846135"/>
    <w:rsid w:val="00847A37"/>
    <w:rsid w:val="00884005"/>
    <w:rsid w:val="008C33E2"/>
    <w:rsid w:val="008D28F3"/>
    <w:rsid w:val="008D7186"/>
    <w:rsid w:val="009363F3"/>
    <w:rsid w:val="0095227A"/>
    <w:rsid w:val="009673FB"/>
    <w:rsid w:val="009A3DB0"/>
    <w:rsid w:val="009B00C0"/>
    <w:rsid w:val="009E359F"/>
    <w:rsid w:val="00A357AC"/>
    <w:rsid w:val="00A51CAA"/>
    <w:rsid w:val="00A56A97"/>
    <w:rsid w:val="00A72F57"/>
    <w:rsid w:val="00A87539"/>
    <w:rsid w:val="00A90FD7"/>
    <w:rsid w:val="00A95DDE"/>
    <w:rsid w:val="00AC2190"/>
    <w:rsid w:val="00AC495D"/>
    <w:rsid w:val="00AC7A19"/>
    <w:rsid w:val="00AE3946"/>
    <w:rsid w:val="00AF524F"/>
    <w:rsid w:val="00B02062"/>
    <w:rsid w:val="00B51D74"/>
    <w:rsid w:val="00B87C4E"/>
    <w:rsid w:val="00BA1139"/>
    <w:rsid w:val="00BB6F39"/>
    <w:rsid w:val="00BC39BA"/>
    <w:rsid w:val="00C318A8"/>
    <w:rsid w:val="00C71FE6"/>
    <w:rsid w:val="00CA56CC"/>
    <w:rsid w:val="00CF4AFC"/>
    <w:rsid w:val="00D03704"/>
    <w:rsid w:val="00D1321E"/>
    <w:rsid w:val="00D15624"/>
    <w:rsid w:val="00D40396"/>
    <w:rsid w:val="00D461D8"/>
    <w:rsid w:val="00D82817"/>
    <w:rsid w:val="00D93C3B"/>
    <w:rsid w:val="00DE36F1"/>
    <w:rsid w:val="00DE42A3"/>
    <w:rsid w:val="00E07710"/>
    <w:rsid w:val="00E1188F"/>
    <w:rsid w:val="00EE4160"/>
    <w:rsid w:val="00EF77E0"/>
    <w:rsid w:val="00F07D41"/>
    <w:rsid w:val="00F159EF"/>
    <w:rsid w:val="00F363F5"/>
    <w:rsid w:val="00F4474D"/>
    <w:rsid w:val="00F64F89"/>
    <w:rsid w:val="00F77F53"/>
    <w:rsid w:val="00F82E5A"/>
    <w:rsid w:val="00F867A2"/>
    <w:rsid w:val="00FD7772"/>
    <w:rsid w:val="00FF38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5EF3BB"/>
  <w15:chartTrackingRefBased/>
  <w15:docId w15:val="{B5C2E0F0-9D52-48A3-8506-92C6CC2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F19"/>
    <w:pPr>
      <w:spacing w:after="0" w:line="260" w:lineRule="atLeast"/>
    </w:pPr>
    <w:rPr>
      <w:spacing w:val="2"/>
      <w:sz w:val="18"/>
    </w:rPr>
  </w:style>
  <w:style w:type="paragraph" w:styleId="berschrift1">
    <w:name w:val="heading 1"/>
    <w:basedOn w:val="Standard"/>
    <w:next w:val="Standard"/>
    <w:link w:val="berschrift1Zchn"/>
    <w:uiPriority w:val="9"/>
    <w:qFormat/>
    <w:rsid w:val="007D1B63"/>
    <w:pPr>
      <w:spacing w:line="390" w:lineRule="atLeast"/>
      <w:contextualSpacing/>
      <w:outlineLvl w:val="0"/>
    </w:pPr>
    <w:rPr>
      <w:rFonts w:asciiTheme="majorHAnsi" w:hAnsiTheme="majorHAnsi"/>
      <w:b/>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94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E3946"/>
  </w:style>
  <w:style w:type="paragraph" w:styleId="Fuzeile">
    <w:name w:val="footer"/>
    <w:basedOn w:val="Standard"/>
    <w:link w:val="FuzeileZchn"/>
    <w:uiPriority w:val="99"/>
    <w:unhideWhenUsed/>
    <w:rsid w:val="00AE394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E3946"/>
  </w:style>
  <w:style w:type="paragraph" w:styleId="Listenabsatz">
    <w:name w:val="List Paragraph"/>
    <w:basedOn w:val="Standard"/>
    <w:uiPriority w:val="34"/>
    <w:rsid w:val="00824ACE"/>
    <w:pPr>
      <w:numPr>
        <w:numId w:val="2"/>
      </w:numPr>
      <w:contextualSpacing/>
    </w:pPr>
  </w:style>
  <w:style w:type="table" w:styleId="Tabellenraster">
    <w:name w:val="Table Grid"/>
    <w:basedOn w:val="NormaleTabelle"/>
    <w:uiPriority w:val="39"/>
    <w:rsid w:val="00C71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BI">
    <w:name w:val="HSBI"/>
    <w:basedOn w:val="NormaleTabelle"/>
    <w:uiPriority w:val="99"/>
    <w:rsid w:val="00A56A97"/>
    <w:pPr>
      <w:spacing w:after="0" w:line="240" w:lineRule="auto"/>
    </w:pPr>
    <w:tblPr>
      <w:tblBorders>
        <w:bottom w:val="single" w:sz="2" w:space="0" w:color="auto"/>
        <w:insideH w:val="single" w:sz="2" w:space="0" w:color="auto"/>
        <w:insideV w:val="single" w:sz="2" w:space="0" w:color="auto"/>
      </w:tblBorders>
      <w:tblCellMar>
        <w:top w:w="40" w:type="dxa"/>
        <w:left w:w="57" w:type="dxa"/>
        <w:bottom w:w="79" w:type="dxa"/>
        <w:right w:w="57" w:type="dxa"/>
      </w:tblCellMar>
    </w:tblPr>
  </w:style>
  <w:style w:type="character" w:styleId="Hyperlink">
    <w:name w:val="Hyperlink"/>
    <w:basedOn w:val="Absatz-Standardschriftart"/>
    <w:uiPriority w:val="99"/>
    <w:unhideWhenUsed/>
    <w:rsid w:val="002A50D0"/>
    <w:rPr>
      <w:color w:val="000000" w:themeColor="hyperlink"/>
      <w:u w:val="single"/>
    </w:rPr>
  </w:style>
  <w:style w:type="character" w:customStyle="1" w:styleId="UnresolvedMention">
    <w:name w:val="Unresolved Mention"/>
    <w:basedOn w:val="Absatz-Standardschriftart"/>
    <w:uiPriority w:val="99"/>
    <w:semiHidden/>
    <w:unhideWhenUsed/>
    <w:rsid w:val="002A50D0"/>
    <w:rPr>
      <w:color w:val="605E5C"/>
      <w:shd w:val="clear" w:color="auto" w:fill="E1DFDD"/>
    </w:rPr>
  </w:style>
  <w:style w:type="paragraph" w:customStyle="1" w:styleId="kleinerText">
    <w:name w:val="kleiner Text"/>
    <w:basedOn w:val="Standard"/>
    <w:qFormat/>
    <w:rsid w:val="004D2A77"/>
    <w:pPr>
      <w:spacing w:line="200" w:lineRule="atLeast"/>
    </w:pPr>
    <w:rPr>
      <w:sz w:val="15"/>
    </w:rPr>
  </w:style>
  <w:style w:type="paragraph" w:customStyle="1" w:styleId="Num123">
    <w:name w:val="Num_123"/>
    <w:basedOn w:val="Listenabsatz"/>
    <w:uiPriority w:val="2"/>
    <w:rsid w:val="00824ACE"/>
    <w:pPr>
      <w:spacing w:before="260" w:after="260"/>
      <w:ind w:left="737" w:hanging="737"/>
      <w:contextualSpacing w:val="0"/>
    </w:pPr>
  </w:style>
  <w:style w:type="character" w:styleId="Fett">
    <w:name w:val="Strong"/>
    <w:basedOn w:val="Absatz-Standardschriftart"/>
    <w:uiPriority w:val="2"/>
    <w:qFormat/>
    <w:rsid w:val="00405B56"/>
    <w:rPr>
      <w:rFonts w:asciiTheme="majorHAnsi" w:hAnsiTheme="majorHAnsi"/>
      <w:b/>
      <w:bCs/>
    </w:rPr>
  </w:style>
  <w:style w:type="character" w:styleId="Platzhaltertext">
    <w:name w:val="Placeholder Text"/>
    <w:basedOn w:val="Absatz-Standardschriftart"/>
    <w:uiPriority w:val="99"/>
    <w:semiHidden/>
    <w:rsid w:val="00CF4AFC"/>
    <w:rPr>
      <w:color w:val="808080"/>
    </w:rPr>
  </w:style>
  <w:style w:type="character" w:customStyle="1" w:styleId="berschrift1Zchn">
    <w:name w:val="Überschrift 1 Zchn"/>
    <w:basedOn w:val="Absatz-Standardschriftart"/>
    <w:link w:val="berschrift1"/>
    <w:uiPriority w:val="9"/>
    <w:rsid w:val="007D1B63"/>
    <w:rPr>
      <w:rFonts w:asciiTheme="majorHAnsi" w:hAnsiTheme="majorHAnsi"/>
      <w:b/>
      <w:spacing w:val="2"/>
      <w:sz w:val="30"/>
      <w:szCs w:val="30"/>
    </w:rPr>
  </w:style>
  <w:style w:type="paragraph" w:customStyle="1" w:styleId="hngenderEinzug">
    <w:name w:val="hängender Einzug"/>
    <w:basedOn w:val="Standard"/>
    <w:qFormat/>
    <w:rsid w:val="00D40396"/>
    <w:pPr>
      <w:ind w:left="244" w:hanging="244"/>
    </w:pPr>
  </w:style>
  <w:style w:type="character" w:styleId="Kommentarzeichen">
    <w:name w:val="annotation reference"/>
    <w:basedOn w:val="Absatz-Standardschriftart"/>
    <w:uiPriority w:val="99"/>
    <w:semiHidden/>
    <w:unhideWhenUsed/>
    <w:rsid w:val="001643EE"/>
    <w:rPr>
      <w:sz w:val="16"/>
      <w:szCs w:val="16"/>
    </w:rPr>
  </w:style>
  <w:style w:type="paragraph" w:styleId="Kommentartext">
    <w:name w:val="annotation text"/>
    <w:basedOn w:val="Standard"/>
    <w:link w:val="KommentartextZchn"/>
    <w:uiPriority w:val="99"/>
    <w:semiHidden/>
    <w:unhideWhenUsed/>
    <w:rsid w:val="001643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3EE"/>
    <w:rPr>
      <w:spacing w:val="2"/>
      <w:sz w:val="20"/>
      <w:szCs w:val="20"/>
    </w:rPr>
  </w:style>
  <w:style w:type="paragraph" w:styleId="Kommentarthema">
    <w:name w:val="annotation subject"/>
    <w:basedOn w:val="Kommentartext"/>
    <w:next w:val="Kommentartext"/>
    <w:link w:val="KommentarthemaZchn"/>
    <w:uiPriority w:val="99"/>
    <w:semiHidden/>
    <w:unhideWhenUsed/>
    <w:rsid w:val="001643EE"/>
    <w:rPr>
      <w:b/>
      <w:bCs/>
    </w:rPr>
  </w:style>
  <w:style w:type="character" w:customStyle="1" w:styleId="KommentarthemaZchn">
    <w:name w:val="Kommentarthema Zchn"/>
    <w:basedOn w:val="KommentartextZchn"/>
    <w:link w:val="Kommentarthema"/>
    <w:uiPriority w:val="99"/>
    <w:semiHidden/>
    <w:rsid w:val="001643EE"/>
    <w:rPr>
      <w:b/>
      <w:bCs/>
      <w:spacing w:val="2"/>
      <w:sz w:val="20"/>
      <w:szCs w:val="20"/>
    </w:rPr>
  </w:style>
  <w:style w:type="paragraph" w:styleId="Sprechblasentext">
    <w:name w:val="Balloon Text"/>
    <w:basedOn w:val="Standard"/>
    <w:link w:val="SprechblasentextZchn"/>
    <w:uiPriority w:val="99"/>
    <w:semiHidden/>
    <w:unhideWhenUsed/>
    <w:rsid w:val="001643EE"/>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1643EE"/>
    <w:rPr>
      <w:rFonts w:ascii="Segoe UI" w:hAnsi="Segoe UI" w:cs="Segoe UI"/>
      <w:spacing w:val="2"/>
      <w:sz w:val="18"/>
      <w:szCs w:val="18"/>
    </w:rPr>
  </w:style>
  <w:style w:type="paragraph" w:styleId="Titel">
    <w:name w:val="Title"/>
    <w:basedOn w:val="Standard"/>
    <w:next w:val="Standard"/>
    <w:link w:val="TitelZchn"/>
    <w:uiPriority w:val="10"/>
    <w:qFormat/>
    <w:rsid w:val="004E11B0"/>
    <w:pPr>
      <w:spacing w:after="300" w:line="240" w:lineRule="auto"/>
      <w:contextualSpacing/>
      <w:jc w:val="center"/>
    </w:pPr>
    <w:rPr>
      <w:rFonts w:ascii="Verdana" w:eastAsiaTheme="majorEastAsia" w:hAnsi="Verdana" w:cstheme="majorBidi"/>
      <w:b/>
      <w:color w:val="262626" w:themeColor="text1" w:themeTint="D9"/>
      <w:spacing w:val="5"/>
      <w:kern w:val="28"/>
      <w:sz w:val="24"/>
      <w:szCs w:val="52"/>
    </w:rPr>
  </w:style>
  <w:style w:type="character" w:customStyle="1" w:styleId="TitelZchn">
    <w:name w:val="Titel Zchn"/>
    <w:basedOn w:val="Absatz-Standardschriftart"/>
    <w:link w:val="Titel"/>
    <w:uiPriority w:val="10"/>
    <w:rsid w:val="004E11B0"/>
    <w:rPr>
      <w:rFonts w:ascii="Verdana" w:eastAsiaTheme="majorEastAsia" w:hAnsi="Verdana" w:cstheme="majorBidi"/>
      <w:b/>
      <w:color w:val="262626" w:themeColor="text1" w:themeTint="D9"/>
      <w:spacing w:val="5"/>
      <w:kern w:val="28"/>
      <w:sz w:val="24"/>
      <w:szCs w:val="52"/>
    </w:rPr>
  </w:style>
  <w:style w:type="character" w:customStyle="1" w:styleId="Formatvorlage1">
    <w:name w:val="Formatvorlage1"/>
    <w:basedOn w:val="Absatz-Standardschriftart"/>
    <w:uiPriority w:val="1"/>
    <w:rsid w:val="00D93C3B"/>
    <w:rPr>
      <w:rFonts w:ascii="Arial" w:hAnsi="Arial"/>
      <w:sz w:val="22"/>
    </w:rPr>
  </w:style>
  <w:style w:type="character" w:customStyle="1" w:styleId="Formatvorlage2">
    <w:name w:val="Formatvorlage2"/>
    <w:basedOn w:val="Formatvorlage1"/>
    <w:uiPriority w:val="1"/>
    <w:rsid w:val="009A3DB0"/>
    <w:rPr>
      <w:rFonts w:ascii="Arial" w:hAnsi="Arial"/>
      <w:sz w:val="20"/>
    </w:rPr>
  </w:style>
  <w:style w:type="character" w:customStyle="1" w:styleId="Formatvorlage3">
    <w:name w:val="Formatvorlage3"/>
    <w:basedOn w:val="Formatvorlage1"/>
    <w:uiPriority w:val="1"/>
    <w:rsid w:val="009A3DB0"/>
    <w:rPr>
      <w:rFonts w:ascii="Arial" w:hAnsi="Arial"/>
      <w:sz w:val="22"/>
    </w:rPr>
  </w:style>
  <w:style w:type="character" w:customStyle="1" w:styleId="Formatvorlage4">
    <w:name w:val="Formatvorlage4"/>
    <w:basedOn w:val="Formatvorlage1"/>
    <w:uiPriority w:val="1"/>
    <w:rsid w:val="009A3DB0"/>
    <w:rPr>
      <w:rFonts w:ascii="Arial" w:hAnsi="Arial"/>
      <w:sz w:val="22"/>
    </w:rPr>
  </w:style>
  <w:style w:type="character" w:customStyle="1" w:styleId="Arial9">
    <w:name w:val="Arial 9"/>
    <w:basedOn w:val="Absatz-Standardschriftart"/>
    <w:uiPriority w:val="1"/>
    <w:rsid w:val="005D164B"/>
    <w:rPr>
      <w:rFonts w:ascii="Arial" w:hAnsi="Arial"/>
      <w:sz w:val="18"/>
    </w:rPr>
  </w:style>
  <w:style w:type="paragraph" w:customStyle="1" w:styleId="Default">
    <w:name w:val="Default"/>
    <w:rsid w:val="009522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entrale-qvm@hsbi.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AKOBSMEYER\Downloads\Muster-Formular-HSBI_A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E84C9AD7F048AA8159500AB03466D9"/>
        <w:category>
          <w:name w:val="Allgemein"/>
          <w:gallery w:val="placeholder"/>
        </w:category>
        <w:types>
          <w:type w:val="bbPlcHdr"/>
        </w:types>
        <w:behaviors>
          <w:behavior w:val="content"/>
        </w:behaviors>
        <w:guid w:val="{3F027BFA-62A8-4994-96FB-8FBA927757C8}"/>
      </w:docPartPr>
      <w:docPartBody>
        <w:p w:rsidR="00ED18C2" w:rsidRDefault="00ED18C2" w:rsidP="00ED18C2">
          <w:pPr>
            <w:pStyle w:val="F9E84C9AD7F048AA8159500AB03466D96"/>
          </w:pPr>
          <w:r>
            <w:rPr>
              <w:rStyle w:val="Platzhaltertext"/>
            </w:rPr>
            <w:t>Titel, Name, Funktion</w:t>
          </w:r>
        </w:p>
      </w:docPartBody>
    </w:docPart>
    <w:docPart>
      <w:docPartPr>
        <w:name w:val="3163642407954250A804D73962E7F52C"/>
        <w:category>
          <w:name w:val="Allgemein"/>
          <w:gallery w:val="placeholder"/>
        </w:category>
        <w:types>
          <w:type w:val="bbPlcHdr"/>
        </w:types>
        <w:behaviors>
          <w:behavior w:val="content"/>
        </w:behaviors>
        <w:guid w:val="{13235865-A18C-4E4F-B936-E207C386307C}"/>
      </w:docPartPr>
      <w:docPartBody>
        <w:p w:rsidR="00ED18C2" w:rsidRDefault="00ED18C2" w:rsidP="00ED18C2">
          <w:pPr>
            <w:pStyle w:val="3163642407954250A804D73962E7F52C4"/>
          </w:pPr>
          <w:r>
            <w:rPr>
              <w:rStyle w:val="Platzhaltertext"/>
            </w:rPr>
            <w:t xml:space="preserve">                   </w:t>
          </w:r>
        </w:p>
      </w:docPartBody>
    </w:docPart>
    <w:docPart>
      <w:docPartPr>
        <w:name w:val="D876D11429CB4B9984F0A31A3D5CBFB6"/>
        <w:category>
          <w:name w:val="Allgemein"/>
          <w:gallery w:val="placeholder"/>
        </w:category>
        <w:types>
          <w:type w:val="bbPlcHdr"/>
        </w:types>
        <w:behaviors>
          <w:behavior w:val="content"/>
        </w:behaviors>
        <w:guid w:val="{7D9B4A97-5F3E-43E9-BD99-A141BADA92E7}"/>
      </w:docPartPr>
      <w:docPartBody>
        <w:p w:rsidR="00ED18C2" w:rsidRDefault="00ED18C2" w:rsidP="00ED18C2">
          <w:pPr>
            <w:pStyle w:val="D876D11429CB4B9984F0A31A3D5CBFB64"/>
          </w:pPr>
          <w:r>
            <w:rPr>
              <w:rStyle w:val="Platzhaltertext"/>
            </w:rPr>
            <w:t xml:space="preserve">                   </w:t>
          </w:r>
        </w:p>
      </w:docPartBody>
    </w:docPart>
    <w:docPart>
      <w:docPartPr>
        <w:name w:val="DB6D0DD09EC042BA8AE792A0BB9DA31C"/>
        <w:category>
          <w:name w:val="Allgemein"/>
          <w:gallery w:val="placeholder"/>
        </w:category>
        <w:types>
          <w:type w:val="bbPlcHdr"/>
        </w:types>
        <w:behaviors>
          <w:behavior w:val="content"/>
        </w:behaviors>
        <w:guid w:val="{619257EC-597B-462D-A2AE-3D7AE4216DEC}"/>
      </w:docPartPr>
      <w:docPartBody>
        <w:p w:rsidR="00ED18C2" w:rsidRDefault="00ED18C2" w:rsidP="00ED18C2">
          <w:pPr>
            <w:pStyle w:val="DB6D0DD09EC042BA8AE792A0BB9DA31C4"/>
          </w:pPr>
          <w:r>
            <w:rPr>
              <w:rStyle w:val="Platzhaltertext"/>
            </w:rPr>
            <w:t xml:space="preserve">                   </w:t>
          </w:r>
        </w:p>
      </w:docPartBody>
    </w:docPart>
    <w:docPart>
      <w:docPartPr>
        <w:name w:val="09104A7A273A45809079D2DECBA6270D"/>
        <w:category>
          <w:name w:val="Allgemein"/>
          <w:gallery w:val="placeholder"/>
        </w:category>
        <w:types>
          <w:type w:val="bbPlcHdr"/>
        </w:types>
        <w:behaviors>
          <w:behavior w:val="content"/>
        </w:behaviors>
        <w:guid w:val="{E57DEADF-A80C-4B07-A70A-7457189C971C}"/>
      </w:docPartPr>
      <w:docPartBody>
        <w:p w:rsidR="00ED18C2" w:rsidRDefault="00ED18C2" w:rsidP="00ED18C2">
          <w:pPr>
            <w:pStyle w:val="09104A7A273A45809079D2DECBA6270D4"/>
          </w:pPr>
          <w:r>
            <w:rPr>
              <w:rStyle w:val="Platzhaltertext"/>
            </w:rPr>
            <w:t xml:space="preserve">                                                                                                                                                        </w:t>
          </w:r>
        </w:p>
      </w:docPartBody>
    </w:docPart>
    <w:docPart>
      <w:docPartPr>
        <w:name w:val="D797C47AE2AD423E978D490092649630"/>
        <w:category>
          <w:name w:val="Allgemein"/>
          <w:gallery w:val="placeholder"/>
        </w:category>
        <w:types>
          <w:type w:val="bbPlcHdr"/>
        </w:types>
        <w:behaviors>
          <w:behavior w:val="content"/>
        </w:behaviors>
        <w:guid w:val="{56402B1F-4C54-4521-8DDD-9FB464AF7382}"/>
      </w:docPartPr>
      <w:docPartBody>
        <w:p w:rsidR="00ED18C2" w:rsidRDefault="00ED18C2" w:rsidP="00ED18C2">
          <w:pPr>
            <w:pStyle w:val="D797C47AE2AD423E978D4900926496304"/>
          </w:pPr>
          <w:r>
            <w:rPr>
              <w:rStyle w:val="Platzhaltertext"/>
            </w:rPr>
            <w:t xml:space="preserve">                                                                                                                                                        </w:t>
          </w:r>
        </w:p>
      </w:docPartBody>
    </w:docPart>
    <w:docPart>
      <w:docPartPr>
        <w:name w:val="9D7B21FDCDFA4DEDAC1A3DBAFC9C0024"/>
        <w:category>
          <w:name w:val="Allgemein"/>
          <w:gallery w:val="placeholder"/>
        </w:category>
        <w:types>
          <w:type w:val="bbPlcHdr"/>
        </w:types>
        <w:behaviors>
          <w:behavior w:val="content"/>
        </w:behaviors>
        <w:guid w:val="{32193A71-A58D-4787-A771-49BEC6D3A882}"/>
      </w:docPartPr>
      <w:docPartBody>
        <w:p w:rsidR="00ED18C2" w:rsidRDefault="00ED18C2" w:rsidP="00ED18C2">
          <w:pPr>
            <w:pStyle w:val="9D7B21FDCDFA4DEDAC1A3DBAFC9C00242"/>
          </w:pPr>
          <w:r>
            <w:rPr>
              <w:rStyle w:val="Platzhaltertext"/>
            </w:rPr>
            <w:t xml:space="preserve">                   </w:t>
          </w:r>
        </w:p>
      </w:docPartBody>
    </w:docPart>
    <w:docPart>
      <w:docPartPr>
        <w:name w:val="492C14FDB4434BD386C0BBAEB743B7BF"/>
        <w:category>
          <w:name w:val="Allgemein"/>
          <w:gallery w:val="placeholder"/>
        </w:category>
        <w:types>
          <w:type w:val="bbPlcHdr"/>
        </w:types>
        <w:behaviors>
          <w:behavior w:val="content"/>
        </w:behaviors>
        <w:guid w:val="{0C4E33AD-EABC-4264-9B98-4C83EC6C059B}"/>
      </w:docPartPr>
      <w:docPartBody>
        <w:p w:rsidR="0001676C" w:rsidRDefault="00ED18C2" w:rsidP="00ED18C2">
          <w:pPr>
            <w:pStyle w:val="492C14FDB4434BD386C0BBAEB743B7BF1"/>
          </w:pPr>
          <w:r>
            <w:rPr>
              <w:rStyle w:val="Platzhaltertext"/>
            </w:rPr>
            <w:t>Organisationseinheit, Funktion</w:t>
          </w:r>
        </w:p>
      </w:docPartBody>
    </w:docPart>
    <w:docPart>
      <w:docPartPr>
        <w:name w:val="9EECCF13621643E793754E26EB3A0E8B"/>
        <w:category>
          <w:name w:val="Allgemein"/>
          <w:gallery w:val="placeholder"/>
        </w:category>
        <w:types>
          <w:type w:val="bbPlcHdr"/>
        </w:types>
        <w:behaviors>
          <w:behavior w:val="content"/>
        </w:behaviors>
        <w:guid w:val="{33F55A25-844B-4834-9027-BA0332C4B21F}"/>
      </w:docPartPr>
      <w:docPartBody>
        <w:p w:rsidR="0001676C" w:rsidRDefault="00ED18C2" w:rsidP="00ED18C2">
          <w:pPr>
            <w:pStyle w:val="9EECCF13621643E793754E26EB3A0E8B"/>
          </w:pPr>
          <w:r>
            <w:rPr>
              <w:rStyle w:val="Platzhaltertext"/>
            </w:rPr>
            <w:t xml:space="preserve">                   </w:t>
          </w:r>
        </w:p>
      </w:docPartBody>
    </w:docPart>
    <w:docPart>
      <w:docPartPr>
        <w:name w:val="ED76C341C4C94C06BC90D8EDB3C36D2D"/>
        <w:category>
          <w:name w:val="Allgemein"/>
          <w:gallery w:val="placeholder"/>
        </w:category>
        <w:types>
          <w:type w:val="bbPlcHdr"/>
        </w:types>
        <w:behaviors>
          <w:behavior w:val="content"/>
        </w:behaviors>
        <w:guid w:val="{EEEFF561-6A00-4CD7-9556-29F4F42D2172}"/>
      </w:docPartPr>
      <w:docPartBody>
        <w:p w:rsidR="0001676C" w:rsidRDefault="00ED18C2" w:rsidP="00ED18C2">
          <w:pPr>
            <w:pStyle w:val="ED76C341C4C94C06BC90D8EDB3C36D2D"/>
          </w:pPr>
          <w:r>
            <w:rPr>
              <w:rStyle w:val="Platzhaltertext"/>
            </w:rPr>
            <w:t xml:space="preserve">                   </w:t>
          </w:r>
        </w:p>
      </w:docPartBody>
    </w:docPart>
    <w:docPart>
      <w:docPartPr>
        <w:name w:val="F1B49AB6B5AB49C4A79C08E28890A8BD"/>
        <w:category>
          <w:name w:val="Allgemein"/>
          <w:gallery w:val="placeholder"/>
        </w:category>
        <w:types>
          <w:type w:val="bbPlcHdr"/>
        </w:types>
        <w:behaviors>
          <w:behavior w:val="content"/>
        </w:behaviors>
        <w:guid w:val="{DE417FE9-4840-417B-8419-40FE6D242EE0}"/>
      </w:docPartPr>
      <w:docPartBody>
        <w:p w:rsidR="0001676C" w:rsidRDefault="00ED18C2" w:rsidP="00ED18C2">
          <w:pPr>
            <w:pStyle w:val="F1B49AB6B5AB49C4A79C08E28890A8B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5F"/>
    <w:rsid w:val="0001676C"/>
    <w:rsid w:val="002A29DE"/>
    <w:rsid w:val="00641602"/>
    <w:rsid w:val="008C1F5F"/>
    <w:rsid w:val="00C264DF"/>
    <w:rsid w:val="00DA170C"/>
    <w:rsid w:val="00ED09E0"/>
    <w:rsid w:val="00ED18C2"/>
    <w:rsid w:val="00FB0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18C2"/>
    <w:rPr>
      <w:color w:val="808080"/>
    </w:rPr>
  </w:style>
  <w:style w:type="paragraph" w:customStyle="1" w:styleId="FECBABA4642743329617C2AC0EE25ED0">
    <w:name w:val="FECBABA4642743329617C2AC0EE25ED0"/>
    <w:rsid w:val="00ED09E0"/>
  </w:style>
  <w:style w:type="paragraph" w:customStyle="1" w:styleId="8AEBC694D1BA4BAFA8E74691033E8DBE">
    <w:name w:val="8AEBC694D1BA4BAFA8E74691033E8DBE"/>
    <w:rsid w:val="00641602"/>
    <w:pPr>
      <w:spacing w:after="0" w:line="260" w:lineRule="atLeast"/>
    </w:pPr>
    <w:rPr>
      <w:rFonts w:eastAsiaTheme="minorHAnsi"/>
      <w:spacing w:val="2"/>
      <w:sz w:val="18"/>
      <w:lang w:eastAsia="en-US"/>
    </w:rPr>
  </w:style>
  <w:style w:type="paragraph" w:customStyle="1" w:styleId="D4131CEAF9E148DBA6770EAA53BE9066">
    <w:name w:val="D4131CEAF9E148DBA6770EAA53BE9066"/>
    <w:rsid w:val="00641602"/>
    <w:pPr>
      <w:spacing w:after="0" w:line="260" w:lineRule="atLeast"/>
    </w:pPr>
    <w:rPr>
      <w:rFonts w:eastAsiaTheme="minorHAnsi"/>
      <w:spacing w:val="2"/>
      <w:sz w:val="18"/>
      <w:lang w:eastAsia="en-US"/>
    </w:rPr>
  </w:style>
  <w:style w:type="paragraph" w:customStyle="1" w:styleId="840BEC5A0E794488AE4253E0BA9F8D5A">
    <w:name w:val="840BEC5A0E794488AE4253E0BA9F8D5A"/>
    <w:rsid w:val="00641602"/>
    <w:pPr>
      <w:spacing w:after="0" w:line="260" w:lineRule="atLeast"/>
    </w:pPr>
    <w:rPr>
      <w:rFonts w:eastAsiaTheme="minorHAnsi"/>
      <w:spacing w:val="2"/>
      <w:sz w:val="18"/>
      <w:lang w:eastAsia="en-US"/>
    </w:rPr>
  </w:style>
  <w:style w:type="paragraph" w:customStyle="1" w:styleId="8AEBC694D1BA4BAFA8E74691033E8DBE1">
    <w:name w:val="8AEBC694D1BA4BAFA8E74691033E8DBE1"/>
    <w:rsid w:val="00641602"/>
    <w:pPr>
      <w:spacing w:after="0" w:line="260" w:lineRule="atLeast"/>
    </w:pPr>
    <w:rPr>
      <w:rFonts w:eastAsiaTheme="minorHAnsi"/>
      <w:spacing w:val="2"/>
      <w:sz w:val="18"/>
      <w:lang w:eastAsia="en-US"/>
    </w:rPr>
  </w:style>
  <w:style w:type="paragraph" w:customStyle="1" w:styleId="D4131CEAF9E148DBA6770EAA53BE90661">
    <w:name w:val="D4131CEAF9E148DBA6770EAA53BE90661"/>
    <w:rsid w:val="00641602"/>
    <w:pPr>
      <w:spacing w:after="0" w:line="260" w:lineRule="atLeast"/>
    </w:pPr>
    <w:rPr>
      <w:rFonts w:eastAsiaTheme="minorHAnsi"/>
      <w:spacing w:val="2"/>
      <w:sz w:val="18"/>
      <w:lang w:eastAsia="en-US"/>
    </w:rPr>
  </w:style>
  <w:style w:type="paragraph" w:customStyle="1" w:styleId="840BEC5A0E794488AE4253E0BA9F8D5A1">
    <w:name w:val="840BEC5A0E794488AE4253E0BA9F8D5A1"/>
    <w:rsid w:val="00641602"/>
    <w:pPr>
      <w:spacing w:after="0" w:line="260" w:lineRule="atLeast"/>
    </w:pPr>
    <w:rPr>
      <w:rFonts w:eastAsiaTheme="minorHAnsi"/>
      <w:spacing w:val="2"/>
      <w:sz w:val="18"/>
      <w:lang w:eastAsia="en-US"/>
    </w:rPr>
  </w:style>
  <w:style w:type="paragraph" w:customStyle="1" w:styleId="8AEBC694D1BA4BAFA8E74691033E8DBE2">
    <w:name w:val="8AEBC694D1BA4BAFA8E74691033E8DBE2"/>
    <w:rsid w:val="002A29DE"/>
    <w:pPr>
      <w:spacing w:after="0" w:line="260" w:lineRule="atLeast"/>
    </w:pPr>
    <w:rPr>
      <w:rFonts w:eastAsiaTheme="minorHAnsi"/>
      <w:spacing w:val="2"/>
      <w:sz w:val="18"/>
      <w:lang w:eastAsia="en-US"/>
    </w:rPr>
  </w:style>
  <w:style w:type="paragraph" w:customStyle="1" w:styleId="D4131CEAF9E148DBA6770EAA53BE90662">
    <w:name w:val="D4131CEAF9E148DBA6770EAA53BE90662"/>
    <w:rsid w:val="002A29DE"/>
    <w:pPr>
      <w:spacing w:after="0" w:line="260" w:lineRule="atLeast"/>
    </w:pPr>
    <w:rPr>
      <w:rFonts w:eastAsiaTheme="minorHAnsi"/>
      <w:spacing w:val="2"/>
      <w:sz w:val="18"/>
      <w:lang w:eastAsia="en-US"/>
    </w:rPr>
  </w:style>
  <w:style w:type="paragraph" w:customStyle="1" w:styleId="840BEC5A0E794488AE4253E0BA9F8D5A2">
    <w:name w:val="840BEC5A0E794488AE4253E0BA9F8D5A2"/>
    <w:rsid w:val="002A29DE"/>
    <w:pPr>
      <w:spacing w:after="0" w:line="260" w:lineRule="atLeast"/>
    </w:pPr>
    <w:rPr>
      <w:rFonts w:eastAsiaTheme="minorHAnsi"/>
      <w:spacing w:val="2"/>
      <w:sz w:val="18"/>
      <w:lang w:eastAsia="en-US"/>
    </w:rPr>
  </w:style>
  <w:style w:type="paragraph" w:customStyle="1" w:styleId="8AEBC694D1BA4BAFA8E74691033E8DBE3">
    <w:name w:val="8AEBC694D1BA4BAFA8E74691033E8DBE3"/>
    <w:rsid w:val="002A29DE"/>
    <w:pPr>
      <w:spacing w:after="0" w:line="260" w:lineRule="atLeast"/>
    </w:pPr>
    <w:rPr>
      <w:rFonts w:eastAsiaTheme="minorHAnsi"/>
      <w:spacing w:val="2"/>
      <w:sz w:val="18"/>
      <w:lang w:eastAsia="en-US"/>
    </w:rPr>
  </w:style>
  <w:style w:type="paragraph" w:customStyle="1" w:styleId="D4131CEAF9E148DBA6770EAA53BE90663">
    <w:name w:val="D4131CEAF9E148DBA6770EAA53BE90663"/>
    <w:rsid w:val="002A29DE"/>
    <w:pPr>
      <w:spacing w:after="0" w:line="260" w:lineRule="atLeast"/>
    </w:pPr>
    <w:rPr>
      <w:rFonts w:eastAsiaTheme="minorHAnsi"/>
      <w:spacing w:val="2"/>
      <w:sz w:val="18"/>
      <w:lang w:eastAsia="en-US"/>
    </w:rPr>
  </w:style>
  <w:style w:type="paragraph" w:customStyle="1" w:styleId="840BEC5A0E794488AE4253E0BA9F8D5A3">
    <w:name w:val="840BEC5A0E794488AE4253E0BA9F8D5A3"/>
    <w:rsid w:val="002A29DE"/>
    <w:pPr>
      <w:spacing w:after="0" w:line="260" w:lineRule="atLeast"/>
    </w:pPr>
    <w:rPr>
      <w:rFonts w:eastAsiaTheme="minorHAnsi"/>
      <w:spacing w:val="2"/>
      <w:sz w:val="18"/>
      <w:lang w:eastAsia="en-US"/>
    </w:rPr>
  </w:style>
  <w:style w:type="paragraph" w:customStyle="1" w:styleId="8AEBC694D1BA4BAFA8E74691033E8DBE4">
    <w:name w:val="8AEBC694D1BA4BAFA8E74691033E8DBE4"/>
    <w:rsid w:val="002A29DE"/>
    <w:pPr>
      <w:spacing w:after="0" w:line="260" w:lineRule="atLeast"/>
    </w:pPr>
    <w:rPr>
      <w:rFonts w:eastAsiaTheme="minorHAnsi"/>
      <w:spacing w:val="2"/>
      <w:sz w:val="18"/>
      <w:lang w:eastAsia="en-US"/>
    </w:rPr>
  </w:style>
  <w:style w:type="paragraph" w:customStyle="1" w:styleId="D4131CEAF9E148DBA6770EAA53BE90664">
    <w:name w:val="D4131CEAF9E148DBA6770EAA53BE90664"/>
    <w:rsid w:val="002A29DE"/>
    <w:pPr>
      <w:spacing w:after="0" w:line="260" w:lineRule="atLeast"/>
    </w:pPr>
    <w:rPr>
      <w:rFonts w:eastAsiaTheme="minorHAnsi"/>
      <w:spacing w:val="2"/>
      <w:sz w:val="18"/>
      <w:lang w:eastAsia="en-US"/>
    </w:rPr>
  </w:style>
  <w:style w:type="paragraph" w:customStyle="1" w:styleId="840BEC5A0E794488AE4253E0BA9F8D5A4">
    <w:name w:val="840BEC5A0E794488AE4253E0BA9F8D5A4"/>
    <w:rsid w:val="002A29DE"/>
    <w:pPr>
      <w:spacing w:after="0" w:line="260" w:lineRule="atLeast"/>
    </w:pPr>
    <w:rPr>
      <w:rFonts w:eastAsiaTheme="minorHAnsi"/>
      <w:spacing w:val="2"/>
      <w:sz w:val="18"/>
      <w:lang w:eastAsia="en-US"/>
    </w:rPr>
  </w:style>
  <w:style w:type="paragraph" w:customStyle="1" w:styleId="9E09967970ED4F7F96475890AEFD081E">
    <w:name w:val="9E09967970ED4F7F96475890AEFD081E"/>
    <w:rsid w:val="00DA170C"/>
    <w:pPr>
      <w:spacing w:after="0" w:line="260" w:lineRule="atLeast"/>
    </w:pPr>
    <w:rPr>
      <w:rFonts w:eastAsiaTheme="minorHAnsi"/>
      <w:spacing w:val="2"/>
      <w:sz w:val="18"/>
      <w:lang w:eastAsia="en-US"/>
    </w:rPr>
  </w:style>
  <w:style w:type="paragraph" w:customStyle="1" w:styleId="F9E84C9AD7F048AA8159500AB03466D9">
    <w:name w:val="F9E84C9AD7F048AA8159500AB03466D9"/>
    <w:rsid w:val="00DA170C"/>
    <w:pPr>
      <w:spacing w:after="0" w:line="260" w:lineRule="atLeast"/>
    </w:pPr>
    <w:rPr>
      <w:rFonts w:eastAsiaTheme="minorHAnsi"/>
      <w:spacing w:val="2"/>
      <w:sz w:val="18"/>
      <w:lang w:eastAsia="en-US"/>
    </w:rPr>
  </w:style>
  <w:style w:type="paragraph" w:customStyle="1" w:styleId="2F8FD7929CBA47EDA889FF3B461AEE97">
    <w:name w:val="2F8FD7929CBA47EDA889FF3B461AEE97"/>
    <w:rsid w:val="00DA170C"/>
    <w:pPr>
      <w:spacing w:after="0" w:line="260" w:lineRule="atLeast"/>
    </w:pPr>
    <w:rPr>
      <w:rFonts w:eastAsiaTheme="minorHAnsi"/>
      <w:spacing w:val="2"/>
      <w:sz w:val="18"/>
      <w:lang w:eastAsia="en-US"/>
    </w:rPr>
  </w:style>
  <w:style w:type="paragraph" w:customStyle="1" w:styleId="3163642407954250A804D73962E7F52C">
    <w:name w:val="3163642407954250A804D73962E7F52C"/>
    <w:rsid w:val="00DA170C"/>
    <w:pPr>
      <w:spacing w:after="0" w:line="260" w:lineRule="atLeast"/>
    </w:pPr>
    <w:rPr>
      <w:rFonts w:eastAsiaTheme="minorHAnsi"/>
      <w:spacing w:val="2"/>
      <w:sz w:val="18"/>
      <w:lang w:eastAsia="en-US"/>
    </w:rPr>
  </w:style>
  <w:style w:type="paragraph" w:customStyle="1" w:styleId="D876D11429CB4B9984F0A31A3D5CBFB6">
    <w:name w:val="D876D11429CB4B9984F0A31A3D5CBFB6"/>
    <w:rsid w:val="00DA170C"/>
    <w:pPr>
      <w:spacing w:after="0" w:line="260" w:lineRule="atLeast"/>
    </w:pPr>
    <w:rPr>
      <w:rFonts w:eastAsiaTheme="minorHAnsi"/>
      <w:spacing w:val="2"/>
      <w:sz w:val="18"/>
      <w:lang w:eastAsia="en-US"/>
    </w:rPr>
  </w:style>
  <w:style w:type="paragraph" w:customStyle="1" w:styleId="E969577788ED4E7FA5A848D574904933">
    <w:name w:val="E969577788ED4E7FA5A848D574904933"/>
    <w:rsid w:val="00DA170C"/>
    <w:pPr>
      <w:spacing w:after="0" w:line="260" w:lineRule="atLeast"/>
    </w:pPr>
    <w:rPr>
      <w:rFonts w:eastAsiaTheme="minorHAnsi"/>
      <w:spacing w:val="2"/>
      <w:sz w:val="18"/>
      <w:lang w:eastAsia="en-US"/>
    </w:rPr>
  </w:style>
  <w:style w:type="paragraph" w:customStyle="1" w:styleId="DB6D0DD09EC042BA8AE792A0BB9DA31C">
    <w:name w:val="DB6D0DD09EC042BA8AE792A0BB9DA31C"/>
    <w:rsid w:val="00DA170C"/>
    <w:pPr>
      <w:spacing w:after="0" w:line="260" w:lineRule="atLeast"/>
    </w:pPr>
    <w:rPr>
      <w:rFonts w:eastAsiaTheme="minorHAnsi"/>
      <w:spacing w:val="2"/>
      <w:sz w:val="18"/>
      <w:lang w:eastAsia="en-US"/>
    </w:rPr>
  </w:style>
  <w:style w:type="paragraph" w:customStyle="1" w:styleId="7E369905C5264D8BA0CA2657645C79E5">
    <w:name w:val="7E369905C5264D8BA0CA2657645C79E5"/>
    <w:rsid w:val="00DA170C"/>
    <w:pPr>
      <w:spacing w:after="0" w:line="260" w:lineRule="atLeast"/>
    </w:pPr>
    <w:rPr>
      <w:rFonts w:eastAsiaTheme="minorHAnsi"/>
      <w:spacing w:val="2"/>
      <w:sz w:val="18"/>
      <w:lang w:eastAsia="en-US"/>
    </w:rPr>
  </w:style>
  <w:style w:type="paragraph" w:customStyle="1" w:styleId="074A9F006BBC4CD8A3049123846C4680">
    <w:name w:val="074A9F006BBC4CD8A3049123846C4680"/>
    <w:rsid w:val="00DA170C"/>
    <w:pPr>
      <w:spacing w:after="0" w:line="260" w:lineRule="atLeast"/>
    </w:pPr>
    <w:rPr>
      <w:rFonts w:eastAsiaTheme="minorHAnsi"/>
      <w:spacing w:val="2"/>
      <w:sz w:val="18"/>
      <w:lang w:eastAsia="en-US"/>
    </w:rPr>
  </w:style>
  <w:style w:type="paragraph" w:customStyle="1" w:styleId="09104A7A273A45809079D2DECBA6270D">
    <w:name w:val="09104A7A273A45809079D2DECBA6270D"/>
    <w:rsid w:val="00DA170C"/>
    <w:pPr>
      <w:spacing w:after="0" w:line="260" w:lineRule="atLeast"/>
    </w:pPr>
    <w:rPr>
      <w:rFonts w:eastAsiaTheme="minorHAnsi"/>
      <w:spacing w:val="2"/>
      <w:sz w:val="18"/>
      <w:lang w:eastAsia="en-US"/>
    </w:rPr>
  </w:style>
  <w:style w:type="paragraph" w:customStyle="1" w:styleId="D797C47AE2AD423E978D490092649630">
    <w:name w:val="D797C47AE2AD423E978D490092649630"/>
    <w:rsid w:val="00DA170C"/>
    <w:pPr>
      <w:spacing w:after="0" w:line="260" w:lineRule="atLeast"/>
    </w:pPr>
    <w:rPr>
      <w:rFonts w:eastAsiaTheme="minorHAnsi"/>
      <w:spacing w:val="2"/>
      <w:sz w:val="18"/>
      <w:lang w:eastAsia="en-US"/>
    </w:rPr>
  </w:style>
  <w:style w:type="paragraph" w:customStyle="1" w:styleId="9E09967970ED4F7F96475890AEFD081E1">
    <w:name w:val="9E09967970ED4F7F96475890AEFD081E1"/>
    <w:rsid w:val="00DA170C"/>
    <w:pPr>
      <w:spacing w:after="0" w:line="260" w:lineRule="atLeast"/>
    </w:pPr>
    <w:rPr>
      <w:rFonts w:eastAsiaTheme="minorHAnsi"/>
      <w:spacing w:val="2"/>
      <w:sz w:val="18"/>
      <w:lang w:eastAsia="en-US"/>
    </w:rPr>
  </w:style>
  <w:style w:type="paragraph" w:customStyle="1" w:styleId="F9E84C9AD7F048AA8159500AB03466D91">
    <w:name w:val="F9E84C9AD7F048AA8159500AB03466D91"/>
    <w:rsid w:val="00DA170C"/>
    <w:pPr>
      <w:spacing w:after="0" w:line="260" w:lineRule="atLeast"/>
    </w:pPr>
    <w:rPr>
      <w:rFonts w:eastAsiaTheme="minorHAnsi"/>
      <w:spacing w:val="2"/>
      <w:sz w:val="18"/>
      <w:lang w:eastAsia="en-US"/>
    </w:rPr>
  </w:style>
  <w:style w:type="paragraph" w:customStyle="1" w:styleId="2F8FD7929CBA47EDA889FF3B461AEE971">
    <w:name w:val="2F8FD7929CBA47EDA889FF3B461AEE971"/>
    <w:rsid w:val="00DA170C"/>
    <w:pPr>
      <w:spacing w:after="0" w:line="260" w:lineRule="atLeast"/>
    </w:pPr>
    <w:rPr>
      <w:rFonts w:eastAsiaTheme="minorHAnsi"/>
      <w:spacing w:val="2"/>
      <w:sz w:val="18"/>
      <w:lang w:eastAsia="en-US"/>
    </w:rPr>
  </w:style>
  <w:style w:type="paragraph" w:customStyle="1" w:styleId="3163642407954250A804D73962E7F52C1">
    <w:name w:val="3163642407954250A804D73962E7F52C1"/>
    <w:rsid w:val="00DA170C"/>
    <w:pPr>
      <w:spacing w:after="0" w:line="260" w:lineRule="atLeast"/>
    </w:pPr>
    <w:rPr>
      <w:rFonts w:eastAsiaTheme="minorHAnsi"/>
      <w:spacing w:val="2"/>
      <w:sz w:val="18"/>
      <w:lang w:eastAsia="en-US"/>
    </w:rPr>
  </w:style>
  <w:style w:type="paragraph" w:customStyle="1" w:styleId="D876D11429CB4B9984F0A31A3D5CBFB61">
    <w:name w:val="D876D11429CB4B9984F0A31A3D5CBFB61"/>
    <w:rsid w:val="00DA170C"/>
    <w:pPr>
      <w:spacing w:after="0" w:line="260" w:lineRule="atLeast"/>
    </w:pPr>
    <w:rPr>
      <w:rFonts w:eastAsiaTheme="minorHAnsi"/>
      <w:spacing w:val="2"/>
      <w:sz w:val="18"/>
      <w:lang w:eastAsia="en-US"/>
    </w:rPr>
  </w:style>
  <w:style w:type="paragraph" w:customStyle="1" w:styleId="E969577788ED4E7FA5A848D5749049331">
    <w:name w:val="E969577788ED4E7FA5A848D5749049331"/>
    <w:rsid w:val="00DA170C"/>
    <w:pPr>
      <w:spacing w:after="0" w:line="260" w:lineRule="atLeast"/>
    </w:pPr>
    <w:rPr>
      <w:rFonts w:eastAsiaTheme="minorHAnsi"/>
      <w:spacing w:val="2"/>
      <w:sz w:val="18"/>
      <w:lang w:eastAsia="en-US"/>
    </w:rPr>
  </w:style>
  <w:style w:type="paragraph" w:customStyle="1" w:styleId="DB6D0DD09EC042BA8AE792A0BB9DA31C1">
    <w:name w:val="DB6D0DD09EC042BA8AE792A0BB9DA31C1"/>
    <w:rsid w:val="00DA170C"/>
    <w:pPr>
      <w:spacing w:after="0" w:line="260" w:lineRule="atLeast"/>
    </w:pPr>
    <w:rPr>
      <w:rFonts w:eastAsiaTheme="minorHAnsi"/>
      <w:spacing w:val="2"/>
      <w:sz w:val="18"/>
      <w:lang w:eastAsia="en-US"/>
    </w:rPr>
  </w:style>
  <w:style w:type="paragraph" w:customStyle="1" w:styleId="7E369905C5264D8BA0CA2657645C79E51">
    <w:name w:val="7E369905C5264D8BA0CA2657645C79E51"/>
    <w:rsid w:val="00DA170C"/>
    <w:pPr>
      <w:spacing w:after="0" w:line="260" w:lineRule="atLeast"/>
    </w:pPr>
    <w:rPr>
      <w:rFonts w:eastAsiaTheme="minorHAnsi"/>
      <w:spacing w:val="2"/>
      <w:sz w:val="18"/>
      <w:lang w:eastAsia="en-US"/>
    </w:rPr>
  </w:style>
  <w:style w:type="paragraph" w:customStyle="1" w:styleId="074A9F006BBC4CD8A3049123846C46801">
    <w:name w:val="074A9F006BBC4CD8A3049123846C46801"/>
    <w:rsid w:val="00DA170C"/>
    <w:pPr>
      <w:spacing w:after="0" w:line="260" w:lineRule="atLeast"/>
    </w:pPr>
    <w:rPr>
      <w:rFonts w:eastAsiaTheme="minorHAnsi"/>
      <w:spacing w:val="2"/>
      <w:sz w:val="18"/>
      <w:lang w:eastAsia="en-US"/>
    </w:rPr>
  </w:style>
  <w:style w:type="paragraph" w:customStyle="1" w:styleId="09104A7A273A45809079D2DECBA6270D1">
    <w:name w:val="09104A7A273A45809079D2DECBA6270D1"/>
    <w:rsid w:val="00DA170C"/>
    <w:pPr>
      <w:spacing w:after="0" w:line="260" w:lineRule="atLeast"/>
    </w:pPr>
    <w:rPr>
      <w:rFonts w:eastAsiaTheme="minorHAnsi"/>
      <w:spacing w:val="2"/>
      <w:sz w:val="18"/>
      <w:lang w:eastAsia="en-US"/>
    </w:rPr>
  </w:style>
  <w:style w:type="paragraph" w:customStyle="1" w:styleId="D797C47AE2AD423E978D4900926496301">
    <w:name w:val="D797C47AE2AD423E978D4900926496301"/>
    <w:rsid w:val="00DA170C"/>
    <w:pPr>
      <w:spacing w:after="0" w:line="260" w:lineRule="atLeast"/>
    </w:pPr>
    <w:rPr>
      <w:rFonts w:eastAsiaTheme="minorHAnsi"/>
      <w:spacing w:val="2"/>
      <w:sz w:val="18"/>
      <w:lang w:eastAsia="en-US"/>
    </w:rPr>
  </w:style>
  <w:style w:type="paragraph" w:customStyle="1" w:styleId="9E09967970ED4F7F96475890AEFD081E2">
    <w:name w:val="9E09967970ED4F7F96475890AEFD081E2"/>
    <w:rsid w:val="00DA170C"/>
    <w:pPr>
      <w:spacing w:after="0" w:line="260" w:lineRule="atLeast"/>
    </w:pPr>
    <w:rPr>
      <w:rFonts w:eastAsiaTheme="minorHAnsi"/>
      <w:spacing w:val="2"/>
      <w:sz w:val="18"/>
      <w:lang w:eastAsia="en-US"/>
    </w:rPr>
  </w:style>
  <w:style w:type="paragraph" w:customStyle="1" w:styleId="F9E84C9AD7F048AA8159500AB03466D92">
    <w:name w:val="F9E84C9AD7F048AA8159500AB03466D92"/>
    <w:rsid w:val="00DA170C"/>
    <w:pPr>
      <w:spacing w:after="0" w:line="260" w:lineRule="atLeast"/>
    </w:pPr>
    <w:rPr>
      <w:rFonts w:eastAsiaTheme="minorHAnsi"/>
      <w:spacing w:val="2"/>
      <w:sz w:val="18"/>
      <w:lang w:eastAsia="en-US"/>
    </w:rPr>
  </w:style>
  <w:style w:type="paragraph" w:customStyle="1" w:styleId="9E09967970ED4F7F96475890AEFD081E3">
    <w:name w:val="9E09967970ED4F7F96475890AEFD081E3"/>
    <w:rsid w:val="00DA170C"/>
    <w:pPr>
      <w:spacing w:after="0" w:line="260" w:lineRule="atLeast"/>
    </w:pPr>
    <w:rPr>
      <w:rFonts w:eastAsiaTheme="minorHAnsi"/>
      <w:spacing w:val="2"/>
      <w:sz w:val="18"/>
      <w:lang w:eastAsia="en-US"/>
    </w:rPr>
  </w:style>
  <w:style w:type="paragraph" w:customStyle="1" w:styleId="F9E84C9AD7F048AA8159500AB03466D93">
    <w:name w:val="F9E84C9AD7F048AA8159500AB03466D93"/>
    <w:rsid w:val="00DA170C"/>
    <w:pPr>
      <w:spacing w:after="0" w:line="260" w:lineRule="atLeast"/>
    </w:pPr>
    <w:rPr>
      <w:rFonts w:eastAsiaTheme="minorHAnsi"/>
      <w:spacing w:val="2"/>
      <w:sz w:val="18"/>
      <w:lang w:eastAsia="en-US"/>
    </w:rPr>
  </w:style>
  <w:style w:type="paragraph" w:customStyle="1" w:styleId="9E09967970ED4F7F96475890AEFD081E4">
    <w:name w:val="9E09967970ED4F7F96475890AEFD081E4"/>
    <w:rsid w:val="00DA170C"/>
    <w:pPr>
      <w:spacing w:after="0" w:line="260" w:lineRule="atLeast"/>
    </w:pPr>
    <w:rPr>
      <w:rFonts w:eastAsiaTheme="minorHAnsi"/>
      <w:spacing w:val="2"/>
      <w:sz w:val="18"/>
      <w:lang w:eastAsia="en-US"/>
    </w:rPr>
  </w:style>
  <w:style w:type="paragraph" w:customStyle="1" w:styleId="F9E84C9AD7F048AA8159500AB03466D94">
    <w:name w:val="F9E84C9AD7F048AA8159500AB03466D94"/>
    <w:rsid w:val="00DA170C"/>
    <w:pPr>
      <w:spacing w:after="0" w:line="260" w:lineRule="atLeast"/>
    </w:pPr>
    <w:rPr>
      <w:rFonts w:eastAsiaTheme="minorHAnsi"/>
      <w:spacing w:val="2"/>
      <w:sz w:val="18"/>
      <w:lang w:eastAsia="en-US"/>
    </w:rPr>
  </w:style>
  <w:style w:type="paragraph" w:customStyle="1" w:styleId="2F8FD7929CBA47EDA889FF3B461AEE972">
    <w:name w:val="2F8FD7929CBA47EDA889FF3B461AEE972"/>
    <w:rsid w:val="00DA170C"/>
    <w:pPr>
      <w:spacing w:after="0" w:line="260" w:lineRule="atLeast"/>
    </w:pPr>
    <w:rPr>
      <w:rFonts w:eastAsiaTheme="minorHAnsi"/>
      <w:spacing w:val="2"/>
      <w:sz w:val="18"/>
      <w:lang w:eastAsia="en-US"/>
    </w:rPr>
  </w:style>
  <w:style w:type="paragraph" w:customStyle="1" w:styleId="3163642407954250A804D73962E7F52C2">
    <w:name w:val="3163642407954250A804D73962E7F52C2"/>
    <w:rsid w:val="00DA170C"/>
    <w:pPr>
      <w:spacing w:after="0" w:line="260" w:lineRule="atLeast"/>
    </w:pPr>
    <w:rPr>
      <w:rFonts w:eastAsiaTheme="minorHAnsi"/>
      <w:spacing w:val="2"/>
      <w:sz w:val="18"/>
      <w:lang w:eastAsia="en-US"/>
    </w:rPr>
  </w:style>
  <w:style w:type="paragraph" w:customStyle="1" w:styleId="D876D11429CB4B9984F0A31A3D5CBFB62">
    <w:name w:val="D876D11429CB4B9984F0A31A3D5CBFB62"/>
    <w:rsid w:val="00DA170C"/>
    <w:pPr>
      <w:spacing w:after="0" w:line="260" w:lineRule="atLeast"/>
    </w:pPr>
    <w:rPr>
      <w:rFonts w:eastAsiaTheme="minorHAnsi"/>
      <w:spacing w:val="2"/>
      <w:sz w:val="18"/>
      <w:lang w:eastAsia="en-US"/>
    </w:rPr>
  </w:style>
  <w:style w:type="paragraph" w:customStyle="1" w:styleId="E969577788ED4E7FA5A848D5749049332">
    <w:name w:val="E969577788ED4E7FA5A848D5749049332"/>
    <w:rsid w:val="00DA170C"/>
    <w:pPr>
      <w:spacing w:after="0" w:line="260" w:lineRule="atLeast"/>
    </w:pPr>
    <w:rPr>
      <w:rFonts w:eastAsiaTheme="minorHAnsi"/>
      <w:spacing w:val="2"/>
      <w:sz w:val="18"/>
      <w:lang w:eastAsia="en-US"/>
    </w:rPr>
  </w:style>
  <w:style w:type="paragraph" w:customStyle="1" w:styleId="DB6D0DD09EC042BA8AE792A0BB9DA31C2">
    <w:name w:val="DB6D0DD09EC042BA8AE792A0BB9DA31C2"/>
    <w:rsid w:val="00DA170C"/>
    <w:pPr>
      <w:spacing w:after="0" w:line="260" w:lineRule="atLeast"/>
    </w:pPr>
    <w:rPr>
      <w:rFonts w:eastAsiaTheme="minorHAnsi"/>
      <w:spacing w:val="2"/>
      <w:sz w:val="18"/>
      <w:lang w:eastAsia="en-US"/>
    </w:rPr>
  </w:style>
  <w:style w:type="paragraph" w:customStyle="1" w:styleId="7E369905C5264D8BA0CA2657645C79E52">
    <w:name w:val="7E369905C5264D8BA0CA2657645C79E52"/>
    <w:rsid w:val="00DA170C"/>
    <w:pPr>
      <w:spacing w:after="0" w:line="260" w:lineRule="atLeast"/>
    </w:pPr>
    <w:rPr>
      <w:rFonts w:eastAsiaTheme="minorHAnsi"/>
      <w:spacing w:val="2"/>
      <w:sz w:val="18"/>
      <w:lang w:eastAsia="en-US"/>
    </w:rPr>
  </w:style>
  <w:style w:type="paragraph" w:customStyle="1" w:styleId="074A9F006BBC4CD8A3049123846C46802">
    <w:name w:val="074A9F006BBC4CD8A3049123846C46802"/>
    <w:rsid w:val="00DA170C"/>
    <w:pPr>
      <w:spacing w:after="0" w:line="260" w:lineRule="atLeast"/>
    </w:pPr>
    <w:rPr>
      <w:rFonts w:eastAsiaTheme="minorHAnsi"/>
      <w:spacing w:val="2"/>
      <w:sz w:val="18"/>
      <w:lang w:eastAsia="en-US"/>
    </w:rPr>
  </w:style>
  <w:style w:type="paragraph" w:customStyle="1" w:styleId="09104A7A273A45809079D2DECBA6270D2">
    <w:name w:val="09104A7A273A45809079D2DECBA6270D2"/>
    <w:rsid w:val="00DA170C"/>
    <w:pPr>
      <w:spacing w:after="0" w:line="260" w:lineRule="atLeast"/>
    </w:pPr>
    <w:rPr>
      <w:rFonts w:eastAsiaTheme="minorHAnsi"/>
      <w:spacing w:val="2"/>
      <w:sz w:val="18"/>
      <w:lang w:eastAsia="en-US"/>
    </w:rPr>
  </w:style>
  <w:style w:type="paragraph" w:customStyle="1" w:styleId="D797C47AE2AD423E978D4900926496302">
    <w:name w:val="D797C47AE2AD423E978D4900926496302"/>
    <w:rsid w:val="00DA170C"/>
    <w:pPr>
      <w:spacing w:after="0" w:line="260" w:lineRule="atLeast"/>
    </w:pPr>
    <w:rPr>
      <w:rFonts w:eastAsiaTheme="minorHAnsi"/>
      <w:spacing w:val="2"/>
      <w:sz w:val="18"/>
      <w:lang w:eastAsia="en-US"/>
    </w:rPr>
  </w:style>
  <w:style w:type="paragraph" w:customStyle="1" w:styleId="9D7B21FDCDFA4DEDAC1A3DBAFC9C0024">
    <w:name w:val="9D7B21FDCDFA4DEDAC1A3DBAFC9C0024"/>
    <w:rsid w:val="00DA170C"/>
  </w:style>
  <w:style w:type="paragraph" w:customStyle="1" w:styleId="9E09967970ED4F7F96475890AEFD081E5">
    <w:name w:val="9E09967970ED4F7F96475890AEFD081E5"/>
    <w:rsid w:val="00DA170C"/>
    <w:pPr>
      <w:spacing w:after="0" w:line="260" w:lineRule="atLeast"/>
    </w:pPr>
    <w:rPr>
      <w:rFonts w:eastAsiaTheme="minorHAnsi"/>
      <w:spacing w:val="2"/>
      <w:sz w:val="18"/>
      <w:lang w:eastAsia="en-US"/>
    </w:rPr>
  </w:style>
  <w:style w:type="paragraph" w:customStyle="1" w:styleId="F9E84C9AD7F048AA8159500AB03466D95">
    <w:name w:val="F9E84C9AD7F048AA8159500AB03466D95"/>
    <w:rsid w:val="00DA170C"/>
    <w:pPr>
      <w:spacing w:after="0" w:line="260" w:lineRule="atLeast"/>
    </w:pPr>
    <w:rPr>
      <w:rFonts w:eastAsiaTheme="minorHAnsi"/>
      <w:spacing w:val="2"/>
      <w:sz w:val="18"/>
      <w:lang w:eastAsia="en-US"/>
    </w:rPr>
  </w:style>
  <w:style w:type="paragraph" w:customStyle="1" w:styleId="9D7B21FDCDFA4DEDAC1A3DBAFC9C00241">
    <w:name w:val="9D7B21FDCDFA4DEDAC1A3DBAFC9C00241"/>
    <w:rsid w:val="00DA170C"/>
    <w:pPr>
      <w:spacing w:after="0" w:line="260" w:lineRule="atLeast"/>
    </w:pPr>
    <w:rPr>
      <w:rFonts w:eastAsiaTheme="minorHAnsi"/>
      <w:spacing w:val="2"/>
      <w:sz w:val="18"/>
      <w:lang w:eastAsia="en-US"/>
    </w:rPr>
  </w:style>
  <w:style w:type="paragraph" w:customStyle="1" w:styleId="3163642407954250A804D73962E7F52C3">
    <w:name w:val="3163642407954250A804D73962E7F52C3"/>
    <w:rsid w:val="00DA170C"/>
    <w:pPr>
      <w:spacing w:after="0" w:line="260" w:lineRule="atLeast"/>
    </w:pPr>
    <w:rPr>
      <w:rFonts w:eastAsiaTheme="minorHAnsi"/>
      <w:spacing w:val="2"/>
      <w:sz w:val="18"/>
      <w:lang w:eastAsia="en-US"/>
    </w:rPr>
  </w:style>
  <w:style w:type="paragraph" w:customStyle="1" w:styleId="D876D11429CB4B9984F0A31A3D5CBFB63">
    <w:name w:val="D876D11429CB4B9984F0A31A3D5CBFB63"/>
    <w:rsid w:val="00DA170C"/>
    <w:pPr>
      <w:spacing w:after="0" w:line="260" w:lineRule="atLeast"/>
    </w:pPr>
    <w:rPr>
      <w:rFonts w:eastAsiaTheme="minorHAnsi"/>
      <w:spacing w:val="2"/>
      <w:sz w:val="18"/>
      <w:lang w:eastAsia="en-US"/>
    </w:rPr>
  </w:style>
  <w:style w:type="paragraph" w:customStyle="1" w:styleId="E969577788ED4E7FA5A848D5749049333">
    <w:name w:val="E969577788ED4E7FA5A848D5749049333"/>
    <w:rsid w:val="00DA170C"/>
    <w:pPr>
      <w:spacing w:after="0" w:line="260" w:lineRule="atLeast"/>
    </w:pPr>
    <w:rPr>
      <w:rFonts w:eastAsiaTheme="minorHAnsi"/>
      <w:spacing w:val="2"/>
      <w:sz w:val="18"/>
      <w:lang w:eastAsia="en-US"/>
    </w:rPr>
  </w:style>
  <w:style w:type="paragraph" w:customStyle="1" w:styleId="DB6D0DD09EC042BA8AE792A0BB9DA31C3">
    <w:name w:val="DB6D0DD09EC042BA8AE792A0BB9DA31C3"/>
    <w:rsid w:val="00DA170C"/>
    <w:pPr>
      <w:spacing w:after="0" w:line="260" w:lineRule="atLeast"/>
    </w:pPr>
    <w:rPr>
      <w:rFonts w:eastAsiaTheme="minorHAnsi"/>
      <w:spacing w:val="2"/>
      <w:sz w:val="18"/>
      <w:lang w:eastAsia="en-US"/>
    </w:rPr>
  </w:style>
  <w:style w:type="paragraph" w:customStyle="1" w:styleId="7E369905C5264D8BA0CA2657645C79E53">
    <w:name w:val="7E369905C5264D8BA0CA2657645C79E53"/>
    <w:rsid w:val="00DA170C"/>
    <w:pPr>
      <w:spacing w:after="0" w:line="260" w:lineRule="atLeast"/>
    </w:pPr>
    <w:rPr>
      <w:rFonts w:eastAsiaTheme="minorHAnsi"/>
      <w:spacing w:val="2"/>
      <w:sz w:val="18"/>
      <w:lang w:eastAsia="en-US"/>
    </w:rPr>
  </w:style>
  <w:style w:type="paragraph" w:customStyle="1" w:styleId="074A9F006BBC4CD8A3049123846C46803">
    <w:name w:val="074A9F006BBC4CD8A3049123846C46803"/>
    <w:rsid w:val="00DA170C"/>
    <w:pPr>
      <w:spacing w:after="0" w:line="260" w:lineRule="atLeast"/>
    </w:pPr>
    <w:rPr>
      <w:rFonts w:eastAsiaTheme="minorHAnsi"/>
      <w:spacing w:val="2"/>
      <w:sz w:val="18"/>
      <w:lang w:eastAsia="en-US"/>
    </w:rPr>
  </w:style>
  <w:style w:type="paragraph" w:customStyle="1" w:styleId="09104A7A273A45809079D2DECBA6270D3">
    <w:name w:val="09104A7A273A45809079D2DECBA6270D3"/>
    <w:rsid w:val="00DA170C"/>
    <w:pPr>
      <w:spacing w:after="0" w:line="260" w:lineRule="atLeast"/>
    </w:pPr>
    <w:rPr>
      <w:rFonts w:eastAsiaTheme="minorHAnsi"/>
      <w:spacing w:val="2"/>
      <w:sz w:val="18"/>
      <w:lang w:eastAsia="en-US"/>
    </w:rPr>
  </w:style>
  <w:style w:type="paragraph" w:customStyle="1" w:styleId="D797C47AE2AD423E978D4900926496303">
    <w:name w:val="D797C47AE2AD423E978D4900926496303"/>
    <w:rsid w:val="00DA170C"/>
    <w:pPr>
      <w:spacing w:after="0" w:line="260" w:lineRule="atLeast"/>
    </w:pPr>
    <w:rPr>
      <w:rFonts w:eastAsiaTheme="minorHAnsi"/>
      <w:spacing w:val="2"/>
      <w:sz w:val="18"/>
      <w:lang w:eastAsia="en-US"/>
    </w:rPr>
  </w:style>
  <w:style w:type="paragraph" w:customStyle="1" w:styleId="492C14FDB4434BD386C0BBAEB743B7BF">
    <w:name w:val="492C14FDB4434BD386C0BBAEB743B7BF"/>
    <w:rsid w:val="00ED18C2"/>
  </w:style>
  <w:style w:type="paragraph" w:customStyle="1" w:styleId="492C14FDB4434BD386C0BBAEB743B7BF1">
    <w:name w:val="492C14FDB4434BD386C0BBAEB743B7BF1"/>
    <w:rsid w:val="00ED18C2"/>
    <w:pPr>
      <w:spacing w:after="0" w:line="260" w:lineRule="atLeast"/>
    </w:pPr>
    <w:rPr>
      <w:rFonts w:eastAsiaTheme="minorHAnsi"/>
      <w:spacing w:val="2"/>
      <w:sz w:val="18"/>
      <w:lang w:eastAsia="en-US"/>
    </w:rPr>
  </w:style>
  <w:style w:type="paragraph" w:customStyle="1" w:styleId="F9E84C9AD7F048AA8159500AB03466D96">
    <w:name w:val="F9E84C9AD7F048AA8159500AB03466D96"/>
    <w:rsid w:val="00ED18C2"/>
    <w:pPr>
      <w:spacing w:after="0" w:line="260" w:lineRule="atLeast"/>
    </w:pPr>
    <w:rPr>
      <w:rFonts w:eastAsiaTheme="minorHAnsi"/>
      <w:spacing w:val="2"/>
      <w:sz w:val="18"/>
      <w:lang w:eastAsia="en-US"/>
    </w:rPr>
  </w:style>
  <w:style w:type="paragraph" w:customStyle="1" w:styleId="9D7B21FDCDFA4DEDAC1A3DBAFC9C00242">
    <w:name w:val="9D7B21FDCDFA4DEDAC1A3DBAFC9C00242"/>
    <w:rsid w:val="00ED18C2"/>
    <w:pPr>
      <w:spacing w:after="0" w:line="260" w:lineRule="atLeast"/>
    </w:pPr>
    <w:rPr>
      <w:rFonts w:eastAsiaTheme="minorHAnsi"/>
      <w:spacing w:val="2"/>
      <w:sz w:val="18"/>
      <w:lang w:eastAsia="en-US"/>
    </w:rPr>
  </w:style>
  <w:style w:type="paragraph" w:customStyle="1" w:styleId="3163642407954250A804D73962E7F52C4">
    <w:name w:val="3163642407954250A804D73962E7F52C4"/>
    <w:rsid w:val="00ED18C2"/>
    <w:pPr>
      <w:spacing w:after="0" w:line="260" w:lineRule="atLeast"/>
    </w:pPr>
    <w:rPr>
      <w:rFonts w:eastAsiaTheme="minorHAnsi"/>
      <w:spacing w:val="2"/>
      <w:sz w:val="18"/>
      <w:lang w:eastAsia="en-US"/>
    </w:rPr>
  </w:style>
  <w:style w:type="paragraph" w:customStyle="1" w:styleId="D876D11429CB4B9984F0A31A3D5CBFB64">
    <w:name w:val="D876D11429CB4B9984F0A31A3D5CBFB64"/>
    <w:rsid w:val="00ED18C2"/>
    <w:pPr>
      <w:spacing w:after="0" w:line="260" w:lineRule="atLeast"/>
    </w:pPr>
    <w:rPr>
      <w:rFonts w:eastAsiaTheme="minorHAnsi"/>
      <w:spacing w:val="2"/>
      <w:sz w:val="18"/>
      <w:lang w:eastAsia="en-US"/>
    </w:rPr>
  </w:style>
  <w:style w:type="paragraph" w:customStyle="1" w:styleId="9EECCF13621643E793754E26EB3A0E8B">
    <w:name w:val="9EECCF13621643E793754E26EB3A0E8B"/>
    <w:rsid w:val="00ED18C2"/>
    <w:pPr>
      <w:spacing w:after="0" w:line="260" w:lineRule="atLeast"/>
    </w:pPr>
    <w:rPr>
      <w:rFonts w:eastAsiaTheme="minorHAnsi"/>
      <w:spacing w:val="2"/>
      <w:sz w:val="18"/>
      <w:lang w:eastAsia="en-US"/>
    </w:rPr>
  </w:style>
  <w:style w:type="paragraph" w:customStyle="1" w:styleId="DB6D0DD09EC042BA8AE792A0BB9DA31C4">
    <w:name w:val="DB6D0DD09EC042BA8AE792A0BB9DA31C4"/>
    <w:rsid w:val="00ED18C2"/>
    <w:pPr>
      <w:spacing w:after="0" w:line="260" w:lineRule="atLeast"/>
    </w:pPr>
    <w:rPr>
      <w:rFonts w:eastAsiaTheme="minorHAnsi"/>
      <w:spacing w:val="2"/>
      <w:sz w:val="18"/>
      <w:lang w:eastAsia="en-US"/>
    </w:rPr>
  </w:style>
  <w:style w:type="paragraph" w:customStyle="1" w:styleId="ED76C341C4C94C06BC90D8EDB3C36D2D">
    <w:name w:val="ED76C341C4C94C06BC90D8EDB3C36D2D"/>
    <w:rsid w:val="00ED18C2"/>
    <w:pPr>
      <w:spacing w:after="0" w:line="260" w:lineRule="atLeast"/>
    </w:pPr>
    <w:rPr>
      <w:rFonts w:eastAsiaTheme="minorHAnsi"/>
      <w:spacing w:val="2"/>
      <w:sz w:val="18"/>
      <w:lang w:eastAsia="en-US"/>
    </w:rPr>
  </w:style>
  <w:style w:type="paragraph" w:customStyle="1" w:styleId="F1B49AB6B5AB49C4A79C08E28890A8BD">
    <w:name w:val="F1B49AB6B5AB49C4A79C08E28890A8BD"/>
    <w:rsid w:val="00ED18C2"/>
    <w:pPr>
      <w:spacing w:after="0" w:line="260" w:lineRule="atLeast"/>
    </w:pPr>
    <w:rPr>
      <w:rFonts w:eastAsiaTheme="minorHAnsi"/>
      <w:spacing w:val="2"/>
      <w:sz w:val="18"/>
      <w:lang w:eastAsia="en-US"/>
    </w:rPr>
  </w:style>
  <w:style w:type="paragraph" w:customStyle="1" w:styleId="09104A7A273A45809079D2DECBA6270D4">
    <w:name w:val="09104A7A273A45809079D2DECBA6270D4"/>
    <w:rsid w:val="00ED18C2"/>
    <w:pPr>
      <w:spacing w:after="0" w:line="260" w:lineRule="atLeast"/>
    </w:pPr>
    <w:rPr>
      <w:rFonts w:eastAsiaTheme="minorHAnsi"/>
      <w:spacing w:val="2"/>
      <w:sz w:val="18"/>
      <w:lang w:eastAsia="en-US"/>
    </w:rPr>
  </w:style>
  <w:style w:type="paragraph" w:customStyle="1" w:styleId="D797C47AE2AD423E978D4900926496304">
    <w:name w:val="D797C47AE2AD423E978D4900926496304"/>
    <w:rsid w:val="00ED18C2"/>
    <w:pPr>
      <w:spacing w:after="0" w:line="260" w:lineRule="atLeast"/>
    </w:pPr>
    <w:rPr>
      <w:rFonts w:eastAsiaTheme="minorHAnsi"/>
      <w:spacing w:val="2"/>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7F7F7F"/>
      </a:dk2>
      <a:lt2>
        <a:srgbClr val="F2F2F2"/>
      </a:lt2>
      <a:accent1>
        <a:srgbClr val="78232D"/>
      </a:accent1>
      <a:accent2>
        <a:srgbClr val="C8A591"/>
      </a:accent2>
      <a:accent3>
        <a:srgbClr val="D7D2C3"/>
      </a:accent3>
      <a:accent4>
        <a:srgbClr val="9BAF87"/>
      </a:accent4>
      <a:accent5>
        <a:srgbClr val="C8C8C8"/>
      </a:accent5>
      <a:accent6>
        <a:srgbClr val="6EAFC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mjahn xmlns="http://www.domjahn.com">
  <Ort>Bielefeld,</Ort>
  <Datum>2022-07-24T00:00:00</Datum>
  <Texteingabe1/>
  <Texteingabe2/>
  <Texteingabe3/>
  <Texteingabe4/>
  <Texteingabe5/>
  <Texteingabe6/>
  <Texteingabe7/>
  <Texteingabe8/>
</domjah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92A2-977E-4FDB-BC85-1EA3359C4BAF}">
  <ds:schemaRefs>
    <ds:schemaRef ds:uri="http://www.domjahn.com"/>
  </ds:schemaRefs>
</ds:datastoreItem>
</file>

<file path=customXml/itemProps2.xml><?xml version="1.0" encoding="utf-8"?>
<ds:datastoreItem xmlns:ds="http://schemas.openxmlformats.org/officeDocument/2006/customXml" ds:itemID="{B4444CAA-5220-45BA-BCAB-E2AA1C6C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Muster-Formular-HSBI_Arial.dotx</Template>
  <TotalTime>0</TotalTime>
  <Pages>2</Pages>
  <Words>338</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Bielefeld</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pjakobsmeyer</dc:creator>
  <cp:keywords/>
  <dc:description/>
  <cp:lastModifiedBy>pjakobsmeyer</cp:lastModifiedBy>
  <cp:revision>6</cp:revision>
  <cp:lastPrinted>2022-07-29T08:23:00Z</cp:lastPrinted>
  <dcterms:created xsi:type="dcterms:W3CDTF">2024-07-18T08:44:00Z</dcterms:created>
  <dcterms:modified xsi:type="dcterms:W3CDTF">2024-07-29T06:48:00Z</dcterms:modified>
</cp:coreProperties>
</file>