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SBI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993"/>
        <w:gridCol w:w="992"/>
        <w:gridCol w:w="1559"/>
        <w:gridCol w:w="1985"/>
        <w:gridCol w:w="2069"/>
      </w:tblGrid>
      <w:tr w:rsidR="00983EE0" w:rsidRPr="00983EE0" w14:paraId="080D9417" w14:textId="77777777" w:rsidTr="007155D2">
        <w:trPr>
          <w:trHeight w:val="1079"/>
        </w:trPr>
        <w:tc>
          <w:tcPr>
            <w:tcW w:w="98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F15036B" w14:textId="77777777" w:rsidR="007D1B63" w:rsidRPr="00983EE0" w:rsidRDefault="007D1B63" w:rsidP="007D1B63">
            <w:pPr>
              <w:pStyle w:val="berschrift1"/>
              <w:spacing w:after="120"/>
              <w:outlineLvl w:val="0"/>
            </w:pPr>
            <w:r w:rsidRPr="00983EE0">
              <w:t>Antrag auf Genehmigung einer Maßnahme aus</w:t>
            </w:r>
          </w:p>
          <w:p w14:paraId="24310806" w14:textId="77777777" w:rsidR="008C33E2" w:rsidRPr="00983EE0" w:rsidRDefault="007D1B63" w:rsidP="007D1B63">
            <w:pPr>
              <w:pStyle w:val="berschrift1"/>
              <w:outlineLvl w:val="0"/>
            </w:pPr>
            <w:r w:rsidRPr="00983EE0">
              <w:t>dezentralen / zentralen Qualitätsverbesserungsmitteln</w:t>
            </w:r>
          </w:p>
        </w:tc>
      </w:tr>
      <w:tr w:rsidR="00983EE0" w:rsidRPr="00983EE0" w14:paraId="51AC953A" w14:textId="77777777" w:rsidTr="005E227E">
        <w:tc>
          <w:tcPr>
            <w:tcW w:w="9866" w:type="dxa"/>
            <w:gridSpan w:val="7"/>
            <w:tcBorders>
              <w:top w:val="single" w:sz="2" w:space="0" w:color="auto"/>
            </w:tcBorders>
          </w:tcPr>
          <w:p w14:paraId="6CCB6347" w14:textId="61355F15" w:rsidR="007155D2" w:rsidRPr="00983EE0" w:rsidRDefault="007155D2" w:rsidP="007155D2">
            <w:r w:rsidRPr="00983EE0">
              <w:rPr>
                <w:rStyle w:val="Fett"/>
              </w:rPr>
              <w:t>I. Kontaktdaten</w:t>
            </w:r>
          </w:p>
        </w:tc>
      </w:tr>
      <w:tr w:rsidR="00983EE0" w:rsidRPr="00983EE0" w14:paraId="70B8B784" w14:textId="77777777" w:rsidTr="00892EFB">
        <w:tc>
          <w:tcPr>
            <w:tcW w:w="425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48F05CA0" w14:textId="77777777" w:rsidR="007155D2" w:rsidRPr="000E6075" w:rsidRDefault="007155D2" w:rsidP="000E6075">
            <w:r w:rsidRPr="000E6075">
              <w:t>Einrichtung / Institut / Fachbereich</w:t>
            </w:r>
          </w:p>
          <w:sdt>
            <w:sdtPr>
              <w:rPr>
                <w:color w:val="808080"/>
              </w:rPr>
              <w:id w:val="403413469"/>
              <w:placeholder>
                <w:docPart w:val="0D6C388D821F42F5AB11184F103EBAF4"/>
              </w:placeholder>
              <w:showingPlcHdr/>
              <w:text w:multiLine="1"/>
            </w:sdtPr>
            <w:sdtEndPr/>
            <w:sdtContent>
              <w:p w14:paraId="4A14B5A0" w14:textId="4F0F4C55" w:rsidR="000E6075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7D462F97" w14:textId="77777777" w:rsidR="007155D2" w:rsidRPr="000E6075" w:rsidRDefault="007155D2" w:rsidP="007155D2">
            <w:r w:rsidRPr="000E6075">
              <w:t>beantragende Person</w:t>
            </w:r>
          </w:p>
          <w:sdt>
            <w:sdtPr>
              <w:rPr>
                <w:color w:val="808080"/>
              </w:rPr>
              <w:id w:val="-382252787"/>
              <w:placeholder>
                <w:docPart w:val="E9212729954F4FA28D022AE06E3ADD60"/>
              </w:placeholder>
              <w:showingPlcHdr/>
              <w:text w:multiLine="1"/>
            </w:sdtPr>
            <w:sdtEndPr/>
            <w:sdtContent>
              <w:p w14:paraId="1788A899" w14:textId="2977B016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color w:val="808080"/>
                  </w:rPr>
                  <w:t xml:space="preserve">                                                                                   </w:t>
                </w:r>
              </w:p>
            </w:sdtContent>
          </w:sdt>
        </w:tc>
      </w:tr>
      <w:tr w:rsidR="00983EE0" w:rsidRPr="00983EE0" w14:paraId="1254A6EE" w14:textId="77777777" w:rsidTr="00892EFB"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DAF92BD" w14:textId="77777777" w:rsidR="007155D2" w:rsidRPr="00983EE0" w:rsidRDefault="007155D2" w:rsidP="007155D2">
            <w:r w:rsidRPr="00983EE0">
              <w:t>Telefon</w:t>
            </w:r>
          </w:p>
          <w:sdt>
            <w:sdtPr>
              <w:rPr>
                <w:color w:val="808080"/>
              </w:rPr>
              <w:id w:val="-807631069"/>
              <w:placeholder>
                <w:docPart w:val="5F75D68E676F4C1F849B32E1C85CB043"/>
              </w:placeholder>
              <w:showingPlcHdr/>
              <w:text w:multiLine="1"/>
            </w:sdtPr>
            <w:sdtEndPr/>
            <w:sdtContent>
              <w:p w14:paraId="79653D28" w14:textId="69931EE0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</w:t>
                </w:r>
              </w:p>
            </w:sdtContent>
          </w:sdt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0D900BF" w14:textId="31026135" w:rsidR="007155D2" w:rsidRPr="00983EE0" w:rsidRDefault="007155D2" w:rsidP="007155D2">
            <w:r w:rsidRPr="00983EE0">
              <w:t>E-Mail</w:t>
            </w:r>
          </w:p>
          <w:sdt>
            <w:sdtPr>
              <w:rPr>
                <w:color w:val="808080"/>
              </w:rPr>
              <w:id w:val="-495658728"/>
              <w:placeholder>
                <w:docPart w:val="C8303320FAFA4CD7BB745B9637F2F155"/>
              </w:placeholder>
              <w:showingPlcHdr/>
              <w:text w:multiLine="1"/>
            </w:sdtPr>
            <w:sdtEndPr/>
            <w:sdtContent>
              <w:p w14:paraId="3BE831A0" w14:textId="5DA6FB3E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</w:t>
                </w:r>
              </w:p>
            </w:sdtContent>
          </w:sdt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14:paraId="67464B6A" w14:textId="77777777" w:rsidR="007155D2" w:rsidRPr="00983EE0" w:rsidRDefault="007155D2" w:rsidP="00142E24">
            <w:r w:rsidRPr="00983EE0">
              <w:t>Antrag unterstützende Person (falls vorhanden)</w:t>
            </w:r>
          </w:p>
          <w:sdt>
            <w:sdtPr>
              <w:rPr>
                <w:color w:val="808080"/>
              </w:rPr>
              <w:id w:val="-669258935"/>
              <w:placeholder>
                <w:docPart w:val="7E12BF02F9E545DFAFAF96AA392858DF"/>
              </w:placeholder>
              <w:showingPlcHdr/>
              <w:text w:multiLine="1"/>
            </w:sdtPr>
            <w:sdtEndPr/>
            <w:sdtContent>
              <w:p w14:paraId="720704EB" w14:textId="48A83C36" w:rsidR="00983EE0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47D36ACA" w14:textId="77777777" w:rsidTr="00FF2748">
        <w:tc>
          <w:tcPr>
            <w:tcW w:w="9866" w:type="dxa"/>
            <w:gridSpan w:val="7"/>
            <w:tcBorders>
              <w:top w:val="single" w:sz="6" w:space="0" w:color="auto"/>
              <w:bottom w:val="single" w:sz="2" w:space="0" w:color="auto"/>
            </w:tcBorders>
          </w:tcPr>
          <w:p w14:paraId="699D04F0" w14:textId="1C92181A" w:rsidR="007155D2" w:rsidRPr="00983EE0" w:rsidRDefault="007155D2" w:rsidP="007155D2">
            <w:r w:rsidRPr="00983EE0">
              <w:rPr>
                <w:rStyle w:val="Fett"/>
              </w:rPr>
              <w:t>II. Stand der Maßnahme</w:t>
            </w:r>
          </w:p>
        </w:tc>
      </w:tr>
      <w:tr w:rsidR="00983EE0" w:rsidRPr="00983EE0" w14:paraId="023DF2EF" w14:textId="77777777" w:rsidTr="00892EFB">
        <w:trPr>
          <w:trHeight w:val="397"/>
        </w:trPr>
        <w:tc>
          <w:tcPr>
            <w:tcW w:w="425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14B4AE0A" w14:textId="77777777" w:rsidR="007155D2" w:rsidRPr="00983EE0" w:rsidRDefault="00042C3A" w:rsidP="007155D2">
            <w:sdt>
              <w:sdtPr>
                <w:id w:val="-6501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Neue Maßnahme</w:t>
            </w:r>
          </w:p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color w:val="808080"/>
              </w:rPr>
              <w:id w:val="-1535729017"/>
              <w:placeholder>
                <w:docPart w:val="32F69AC5B3814EDE8A9292E49DFE88F1"/>
              </w:placeholder>
              <w:showingPlcHdr/>
              <w:text w:multiLine="1"/>
            </w:sdtPr>
            <w:sdtEndPr/>
            <w:sdtContent>
              <w:p w14:paraId="72856343" w14:textId="13DD64EE" w:rsidR="007155D2" w:rsidRPr="000E6075" w:rsidRDefault="000E6075" w:rsidP="007155D2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1907DAC8" w14:textId="77777777" w:rsidTr="00892EFB">
        <w:trPr>
          <w:trHeight w:val="397"/>
        </w:trPr>
        <w:tc>
          <w:tcPr>
            <w:tcW w:w="4253" w:type="dxa"/>
            <w:gridSpan w:val="4"/>
            <w:tcBorders>
              <w:top w:val="nil"/>
              <w:right w:val="single" w:sz="2" w:space="0" w:color="auto"/>
            </w:tcBorders>
          </w:tcPr>
          <w:p w14:paraId="1D9D7C64" w14:textId="77777777" w:rsidR="007155D2" w:rsidRPr="00983EE0" w:rsidRDefault="00042C3A" w:rsidP="007155D2">
            <w:sdt>
              <w:sdtPr>
                <w:id w:val="-16751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Fortsetzung der Maßnahme</w:t>
            </w:r>
          </w:p>
        </w:tc>
        <w:tc>
          <w:tcPr>
            <w:tcW w:w="561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3DB9B956" w14:textId="382ACDB2" w:rsidR="007155D2" w:rsidRPr="00983EE0" w:rsidRDefault="00042C3A" w:rsidP="007155D2">
            <w:sdt>
              <w:sdtPr>
                <w:id w:val="20621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Aufstockung der Maßnahme</w:t>
            </w:r>
          </w:p>
        </w:tc>
      </w:tr>
      <w:tr w:rsidR="00983EE0" w:rsidRPr="00983EE0" w14:paraId="0CFE4C57" w14:textId="77777777" w:rsidTr="003E4EA8">
        <w:tc>
          <w:tcPr>
            <w:tcW w:w="9866" w:type="dxa"/>
            <w:gridSpan w:val="7"/>
            <w:tcBorders>
              <w:top w:val="single" w:sz="6" w:space="0" w:color="auto"/>
            </w:tcBorders>
          </w:tcPr>
          <w:p w14:paraId="4A89368B" w14:textId="77777777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III. Maßnahmenkategorien</w:t>
            </w:r>
          </w:p>
        </w:tc>
      </w:tr>
      <w:tr w:rsidR="00983EE0" w:rsidRPr="00983EE0" w14:paraId="52673AE8" w14:textId="77777777" w:rsidTr="00892EFB"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14:paraId="12C350EB" w14:textId="77777777" w:rsidR="007155D2" w:rsidRPr="00983EE0" w:rsidRDefault="007155D2" w:rsidP="007155D2">
            <w:r w:rsidRPr="00983EE0">
              <w:t>Maßnahmenkategorie</w:t>
            </w:r>
          </w:p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14:paraId="6A03FA65" w14:textId="77777777" w:rsidR="007155D2" w:rsidRPr="00983EE0" w:rsidRDefault="00042C3A" w:rsidP="007155D2">
            <w:pPr>
              <w:pStyle w:val="hngenderEinzug"/>
            </w:pPr>
            <w:sdt>
              <w:sdtPr>
                <w:id w:val="-6106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Qualität der Lehre</w:t>
            </w:r>
            <w:r w:rsidR="007155D2" w:rsidRPr="00983EE0">
              <w:br/>
              <w:t>(z.B. zusätzliches Personal, Tutorien)</w:t>
            </w:r>
          </w:p>
        </w:tc>
        <w:tc>
          <w:tcPr>
            <w:tcW w:w="4054" w:type="dxa"/>
            <w:gridSpan w:val="2"/>
            <w:tcBorders>
              <w:left w:val="nil"/>
            </w:tcBorders>
          </w:tcPr>
          <w:p w14:paraId="35A9E948" w14:textId="77777777" w:rsidR="007155D2" w:rsidRPr="00983EE0" w:rsidRDefault="00042C3A" w:rsidP="007155D2">
            <w:pPr>
              <w:pStyle w:val="hngenderEinzug"/>
            </w:pPr>
            <w:sdt>
              <w:sdtPr>
                <w:id w:val="6407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Studienorganisation</w:t>
            </w:r>
            <w:r w:rsidR="007155D2" w:rsidRPr="00983EE0">
              <w:br/>
              <w:t>(z.B. Studienberatung, IT-Beratung)</w:t>
            </w:r>
          </w:p>
        </w:tc>
      </w:tr>
      <w:tr w:rsidR="00983EE0" w:rsidRPr="00983EE0" w14:paraId="1E475683" w14:textId="77777777" w:rsidTr="00892EFB">
        <w:tc>
          <w:tcPr>
            <w:tcW w:w="2268" w:type="dxa"/>
            <w:gridSpan w:val="2"/>
            <w:vMerge/>
            <w:tcBorders>
              <w:right w:val="nil"/>
            </w:tcBorders>
          </w:tcPr>
          <w:p w14:paraId="5D4BC89F" w14:textId="77777777" w:rsidR="007155D2" w:rsidRPr="00983EE0" w:rsidRDefault="007155D2" w:rsidP="007155D2"/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14:paraId="3F5C5CA5" w14:textId="77777777" w:rsidR="007155D2" w:rsidRPr="00983EE0" w:rsidRDefault="00042C3A" w:rsidP="007155D2">
            <w:pPr>
              <w:pStyle w:val="hngenderEinzug"/>
            </w:pPr>
            <w:sdt>
              <w:sdtPr>
                <w:id w:val="-5964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studienbegleitende </w:t>
            </w:r>
            <w:r w:rsidR="007155D2" w:rsidRPr="00983EE0">
              <w:rPr>
                <w:spacing w:val="0"/>
              </w:rPr>
              <w:t>Kompetenzen (z.B. Vorbereitungskurse,</w:t>
            </w:r>
            <w:r w:rsidR="007155D2" w:rsidRPr="00983EE0">
              <w:t xml:space="preserve"> Fremdsprachenkurse)</w:t>
            </w:r>
          </w:p>
        </w:tc>
        <w:tc>
          <w:tcPr>
            <w:tcW w:w="4054" w:type="dxa"/>
            <w:gridSpan w:val="2"/>
            <w:tcBorders>
              <w:left w:val="nil"/>
            </w:tcBorders>
          </w:tcPr>
          <w:p w14:paraId="555AFA76" w14:textId="77777777" w:rsidR="007155D2" w:rsidRPr="00983EE0" w:rsidRDefault="00042C3A" w:rsidP="007155D2">
            <w:pPr>
              <w:pStyle w:val="hngenderEinzug"/>
            </w:pPr>
            <w:sdt>
              <w:sdtPr>
                <w:id w:val="-19833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Verbesserung der Infrastruktur</w:t>
            </w:r>
            <w:r w:rsidR="007155D2" w:rsidRPr="00983EE0">
              <w:br/>
              <w:t>(z.B. zusätzliche Raumausstattung, verbesserte EDV-Angebote)</w:t>
            </w:r>
          </w:p>
        </w:tc>
      </w:tr>
      <w:tr w:rsidR="00983EE0" w:rsidRPr="00983EE0" w14:paraId="09FCEB46" w14:textId="77777777" w:rsidTr="00892EFB"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14:paraId="31CEAAAB" w14:textId="77777777" w:rsidR="007155D2" w:rsidRPr="00983EE0" w:rsidRDefault="007155D2" w:rsidP="007155D2">
            <w:r w:rsidRPr="00983EE0">
              <w:t>Handlungsfeld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14:paraId="60763C1C" w14:textId="77777777" w:rsidR="007155D2" w:rsidRPr="00983EE0" w:rsidRDefault="00042C3A" w:rsidP="007155D2">
            <w:pPr>
              <w:pStyle w:val="hngenderEinzug"/>
            </w:pPr>
            <w:sdt>
              <w:sdtPr>
                <w:id w:val="-11451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Ausstattung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2ECDDC8" w14:textId="77777777" w:rsidR="007155D2" w:rsidRPr="00983EE0" w:rsidRDefault="00042C3A" w:rsidP="007155D2">
            <w:pPr>
              <w:pStyle w:val="hngenderEinzug"/>
            </w:pPr>
            <w:sdt>
              <w:sdtPr>
                <w:id w:val="-186250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Lehre</w:t>
            </w:r>
          </w:p>
        </w:tc>
        <w:tc>
          <w:tcPr>
            <w:tcW w:w="1985" w:type="dxa"/>
            <w:tcBorders>
              <w:left w:val="nil"/>
            </w:tcBorders>
          </w:tcPr>
          <w:p w14:paraId="440512CE" w14:textId="77777777" w:rsidR="007155D2" w:rsidRPr="00983EE0" w:rsidRDefault="00042C3A" w:rsidP="007155D2">
            <w:pPr>
              <w:pStyle w:val="hngenderEinzug"/>
            </w:pPr>
            <w:sdt>
              <w:sdtPr>
                <w:id w:val="6563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Tutorien</w:t>
            </w:r>
          </w:p>
        </w:tc>
        <w:tc>
          <w:tcPr>
            <w:tcW w:w="2069" w:type="dxa"/>
            <w:tcBorders>
              <w:left w:val="nil"/>
            </w:tcBorders>
          </w:tcPr>
          <w:p w14:paraId="11AF37D0" w14:textId="385B9E06" w:rsidR="007155D2" w:rsidRPr="00983EE0" w:rsidRDefault="00042C3A" w:rsidP="00892EFB">
            <w:pPr>
              <w:pStyle w:val="hngenderEinzug"/>
            </w:pPr>
            <w:sdt>
              <w:sdtPr>
                <w:id w:val="15248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EFB">
              <w:t xml:space="preserve"> E</w:t>
            </w:r>
            <w:r w:rsidR="007155D2" w:rsidRPr="00983EE0">
              <w:t>xkursionen</w:t>
            </w:r>
          </w:p>
        </w:tc>
      </w:tr>
      <w:tr w:rsidR="00983EE0" w:rsidRPr="00983EE0" w14:paraId="2E3DD5BB" w14:textId="77777777" w:rsidTr="00892EFB">
        <w:tc>
          <w:tcPr>
            <w:tcW w:w="2268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14:paraId="46DAA58F" w14:textId="77777777" w:rsidR="007155D2" w:rsidRPr="00983EE0" w:rsidRDefault="007155D2" w:rsidP="007155D2"/>
        </w:tc>
        <w:tc>
          <w:tcPr>
            <w:tcW w:w="3544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4D0E4394" w14:textId="77777777" w:rsidR="007155D2" w:rsidRPr="00983EE0" w:rsidRDefault="00042C3A" w:rsidP="007155D2">
            <w:pPr>
              <w:pStyle w:val="hngenderEinzug"/>
            </w:pPr>
            <w:sdt>
              <w:sdtPr>
                <w:id w:val="317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Serviceangebote</w:t>
            </w:r>
            <w:r w:rsidR="007155D2" w:rsidRPr="00983EE0">
              <w:br/>
              <w:t>(z.B. Studien-/IT-Beratung)</w:t>
            </w:r>
          </w:p>
        </w:tc>
        <w:tc>
          <w:tcPr>
            <w:tcW w:w="4054" w:type="dxa"/>
            <w:gridSpan w:val="2"/>
            <w:tcBorders>
              <w:left w:val="nil"/>
              <w:bottom w:val="single" w:sz="6" w:space="0" w:color="auto"/>
            </w:tcBorders>
          </w:tcPr>
          <w:p w14:paraId="37435C6F" w14:textId="77777777" w:rsidR="007155D2" w:rsidRPr="00983EE0" w:rsidRDefault="00042C3A" w:rsidP="007155D2">
            <w:pPr>
              <w:pStyle w:val="hngenderEinzug"/>
            </w:pPr>
            <w:sdt>
              <w:sdtPr>
                <w:id w:val="10116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Studienbegleitende Maßnahmen (z.B. Vorbereitungs-/Fremdsprachenkurse)</w:t>
            </w:r>
          </w:p>
        </w:tc>
      </w:tr>
      <w:tr w:rsidR="00983EE0" w:rsidRPr="00983EE0" w14:paraId="6A8316BF" w14:textId="77777777" w:rsidTr="00A95DDE">
        <w:tc>
          <w:tcPr>
            <w:tcW w:w="9866" w:type="dxa"/>
            <w:gridSpan w:val="7"/>
            <w:tcBorders>
              <w:top w:val="single" w:sz="6" w:space="0" w:color="auto"/>
              <w:bottom w:val="single" w:sz="2" w:space="0" w:color="auto"/>
            </w:tcBorders>
          </w:tcPr>
          <w:p w14:paraId="6EA74EF1" w14:textId="4B3B29A2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IV. Maßnahmenbeschreibung – zwingend erforderlich –</w:t>
            </w:r>
          </w:p>
          <w:p w14:paraId="153D44BF" w14:textId="006E3BAF" w:rsidR="007155D2" w:rsidRPr="00983EE0" w:rsidRDefault="007155D2" w:rsidP="00892EFB">
            <w:pPr>
              <w:rPr>
                <w:rStyle w:val="Fett"/>
                <w:b w:val="0"/>
              </w:rPr>
            </w:pPr>
            <w:r w:rsidRPr="00983EE0">
              <w:rPr>
                <w:rStyle w:val="Fett"/>
                <w:b w:val="0"/>
              </w:rPr>
              <w:t>Falls eine detailliertere Beschreibung nötig ist oder es Probleme mit der Formatierung gibt, bitte als Anlage beifügen.</w:t>
            </w:r>
          </w:p>
        </w:tc>
      </w:tr>
      <w:tr w:rsidR="00254205" w:rsidRPr="00983EE0" w14:paraId="30924909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5B22DC3F" w14:textId="5620222B" w:rsidR="00254205" w:rsidRPr="00983EE0" w:rsidRDefault="00254205" w:rsidP="007155D2">
            <w:r w:rsidRPr="00983EE0">
              <w:rPr>
                <w:b/>
              </w:rPr>
              <w:t>Maßnahmenbezeichnung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-1193525017"/>
              <w:placeholder>
                <w:docPart w:val="AA6067468AD648709DB0263C2B38A519"/>
              </w:placeholder>
              <w:showingPlcHdr/>
              <w:text w:multiLine="1"/>
            </w:sdtPr>
            <w:sdtEndPr/>
            <w:sdtContent>
              <w:p w14:paraId="63683A52" w14:textId="4F0A3D3C" w:rsidR="00254205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4B02BA6C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6D9903C4" w14:textId="0B08EE20" w:rsidR="007155D2" w:rsidRPr="00983EE0" w:rsidRDefault="007155D2" w:rsidP="007155D2">
            <w:r w:rsidRPr="00983EE0">
              <w:t>Kurze Maßnahmenbeschreibung</w:t>
            </w:r>
          </w:p>
          <w:p w14:paraId="22326493" w14:textId="77777777" w:rsidR="007155D2" w:rsidRPr="00983EE0" w:rsidRDefault="007155D2" w:rsidP="007155D2">
            <w:r w:rsidRPr="00983EE0">
              <w:t>(</w:t>
            </w:r>
            <w:r w:rsidRPr="00983EE0">
              <w:rPr>
                <w:b/>
              </w:rPr>
              <w:t>max. 6.000 Zeichen</w:t>
            </w:r>
            <w:r w:rsidRPr="00983EE0">
              <w:t>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1444890778"/>
              <w:placeholder>
                <w:docPart w:val="5F0DFBF178AA4153A8FBB17285040E8F"/>
              </w:placeholder>
              <w:showingPlcHdr/>
              <w:text w:multiLine="1"/>
            </w:sdtPr>
            <w:sdtEndPr/>
            <w:sdtContent>
              <w:p w14:paraId="02492450" w14:textId="5FF00A93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3DA426A5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42B6A544" w14:textId="77777777" w:rsidR="007155D2" w:rsidRPr="00983EE0" w:rsidRDefault="007155D2" w:rsidP="007155D2">
            <w:r w:rsidRPr="00983EE0">
              <w:t>vorgesehener Zeitraum</w:t>
            </w:r>
          </w:p>
          <w:p w14:paraId="73EEFEFC" w14:textId="77777777" w:rsidR="007155D2" w:rsidRPr="00983EE0" w:rsidRDefault="007155D2" w:rsidP="007155D2">
            <w:r w:rsidRPr="00983EE0">
              <w:t>der Maßnahme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32B90F38" w14:textId="70DB1482" w:rsidR="007155D2" w:rsidRPr="00983EE0" w:rsidRDefault="00042C3A" w:rsidP="007155D2">
            <w:pPr>
              <w:tabs>
                <w:tab w:val="left" w:pos="3055"/>
              </w:tabs>
            </w:pPr>
            <w:sdt>
              <w:sdtPr>
                <w:id w:val="143571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einmalig SoSe 20</w:t>
            </w:r>
            <w:sdt>
              <w:sdtPr>
                <w:id w:val="27375721"/>
                <w:placeholder>
                  <w:docPart w:val="202A7F16BC3143A8982446B623DA83B4"/>
                </w:placeholder>
                <w:text/>
              </w:sdtPr>
              <w:sdtEndPr/>
              <w:sdtContent>
                <w:r w:rsidR="00DA5AD0">
                  <w:t xml:space="preserve">  </w:t>
                </w:r>
                <w:r w:rsidR="007155D2" w:rsidRPr="00983EE0">
                  <w:t xml:space="preserve"> </w:t>
                </w:r>
              </w:sdtContent>
            </w:sdt>
            <w:r w:rsidR="00DA5AD0">
              <w:t xml:space="preserve"> / 20</w:t>
            </w:r>
            <w:sdt>
              <w:sdtPr>
                <w:id w:val="531317664"/>
                <w:placeholder>
                  <w:docPart w:val="94AE1C8E3DAA4D0281A9ABD351D56CA7"/>
                </w:placeholder>
                <w:showingPlcHdr/>
              </w:sdtPr>
              <w:sdtEndPr/>
              <w:sdtContent>
                <w:r w:rsidR="00DA5AD0">
                  <w:t xml:space="preserve">  </w:t>
                </w:r>
                <w:r w:rsidR="00111435">
                  <w:t xml:space="preserve"> </w:t>
                </w:r>
              </w:sdtContent>
            </w:sdt>
            <w:r w:rsidR="007155D2" w:rsidRPr="00983EE0">
              <w:t>oder WiSe 20</w:t>
            </w:r>
            <w:sdt>
              <w:sdtPr>
                <w:id w:val="-1670713686"/>
                <w:placeholder>
                  <w:docPart w:val="202A7F16BC3143A8982446B623DA83B4"/>
                </w:placeholder>
                <w:text/>
              </w:sdtPr>
              <w:sdtEndPr/>
              <w:sdtContent>
                <w:r w:rsidR="007155D2" w:rsidRPr="00983EE0">
                  <w:t xml:space="preserve"> </w:t>
                </w:r>
                <w:r w:rsidR="00DA5AD0">
                  <w:t xml:space="preserve">  </w:t>
                </w:r>
              </w:sdtContent>
            </w:sdt>
            <w:r w:rsidR="007155D2" w:rsidRPr="00983EE0">
              <w:t xml:space="preserve"> / 20</w:t>
            </w:r>
            <w:sdt>
              <w:sdtPr>
                <w:id w:val="-1981987517"/>
                <w:placeholder>
                  <w:docPart w:val="202A7F16BC3143A8982446B623DA83B4"/>
                </w:placeholder>
                <w:text/>
              </w:sdtPr>
              <w:sdtEndPr/>
              <w:sdtContent>
                <w:r w:rsidR="007155D2" w:rsidRPr="00983EE0">
                  <w:t xml:space="preserve"> </w:t>
                </w:r>
              </w:sdtContent>
            </w:sdt>
          </w:p>
          <w:p w14:paraId="0089B2FC" w14:textId="49565CDC" w:rsidR="007155D2" w:rsidRPr="00983EE0" w:rsidRDefault="00042C3A" w:rsidP="00892EFB">
            <w:sdt>
              <w:sdtPr>
                <w:id w:val="10236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Zeitraum von </w:t>
            </w:r>
            <w:sdt>
              <w:sdtPr>
                <w:id w:val="237371101"/>
                <w:placeholder>
                  <w:docPart w:val="FA31FC15D81446FFB6C0B2A8847DA7A6"/>
                </w:placeholder>
                <w:showingPlcHdr/>
              </w:sdtPr>
              <w:sdtEndPr/>
              <w:sdtContent>
                <w:r w:rsidR="00892EFB">
                  <w:rPr>
                    <w:rStyle w:val="Platzhaltertext"/>
                    <w:color w:val="auto"/>
                  </w:rPr>
                  <w:t xml:space="preserve">      </w:t>
                </w:r>
                <w:r w:rsidR="00983EE0" w:rsidRPr="00983EE0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  <w:r w:rsidR="007155D2" w:rsidRPr="00983EE0">
              <w:t xml:space="preserve">bis </w:t>
            </w:r>
            <w:r w:rsidR="00983EE0" w:rsidRPr="00983EE0">
              <w:t xml:space="preserve"> </w:t>
            </w:r>
            <w:sdt>
              <w:sdtPr>
                <w:id w:val="476032867"/>
                <w:placeholder>
                  <w:docPart w:val="0A31213FA35D4D02AADD847ADDC71CF2"/>
                </w:placeholder>
                <w:showingPlcHdr/>
              </w:sdtPr>
              <w:sdtEndPr/>
              <w:sdtContent>
                <w:r w:rsidR="00892EFB">
                  <w:rPr>
                    <w:rStyle w:val="Platzhaltertext"/>
                    <w:color w:val="auto"/>
                  </w:rPr>
                  <w:t xml:space="preserve">        </w:t>
                </w:r>
              </w:sdtContent>
            </w:sdt>
          </w:p>
        </w:tc>
      </w:tr>
      <w:tr w:rsidR="00983EE0" w:rsidRPr="00983EE0" w14:paraId="3D33DC23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5D6B4B27" w14:textId="77777777" w:rsidR="007155D2" w:rsidRPr="00983EE0" w:rsidRDefault="007155D2" w:rsidP="007155D2">
            <w:r w:rsidRPr="00983EE0">
              <w:t>geplanter Projektabschluss am: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1169135292"/>
              <w:placeholder>
                <w:docPart w:val="C5973984F135452590CD445C04E90CFE"/>
              </w:placeholder>
              <w:showingPlcHdr/>
              <w:text w:multiLine="1"/>
            </w:sdtPr>
            <w:sdtEndPr/>
            <w:sdtContent>
              <w:p w14:paraId="782EF9D8" w14:textId="67910FF1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010224E0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0991108C" w14:textId="77777777" w:rsidR="007155D2" w:rsidRPr="00983EE0" w:rsidRDefault="007155D2" w:rsidP="007155D2">
            <w:r w:rsidRPr="00983EE0">
              <w:t>Inwieweit trägt die beantragte Maß</w:t>
            </w:r>
            <w:r w:rsidRPr="00983EE0">
              <w:softHyphen/>
              <w:t>nahme zur Verbesserung der Qualität von Studium und Lehre bei? (Ziel der Maßnahme) (</w:t>
            </w:r>
            <w:r w:rsidRPr="00983EE0">
              <w:rPr>
                <w:b/>
              </w:rPr>
              <w:t>max. 12.000 Zeichen</w:t>
            </w:r>
            <w:r w:rsidRPr="00983EE0">
              <w:t>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1781519961"/>
              <w:placeholder>
                <w:docPart w:val="1B0EC1157DF2467D8327A4123691EF5D"/>
              </w:placeholder>
              <w:showingPlcHdr/>
              <w:text w:multiLine="1"/>
            </w:sdtPr>
            <w:sdtEndPr/>
            <w:sdtContent>
              <w:p w14:paraId="1D347891" w14:textId="20E77856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3A1EBC06" w14:textId="77777777" w:rsidTr="00111435">
        <w:trPr>
          <w:trHeight w:val="872"/>
        </w:trPr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4A4D62D1" w14:textId="77777777" w:rsidR="007155D2" w:rsidRPr="00983EE0" w:rsidRDefault="007155D2" w:rsidP="007155D2">
            <w:r w:rsidRPr="00983EE0">
              <w:t>Wer profitiert von dieser</w:t>
            </w:r>
          </w:p>
          <w:p w14:paraId="15D4C3AC" w14:textId="77777777" w:rsidR="007155D2" w:rsidRPr="00983EE0" w:rsidRDefault="007155D2" w:rsidP="007155D2">
            <w:r w:rsidRPr="00983EE0">
              <w:t>Maßnahme? (Lehreinheit/</w:t>
            </w:r>
          </w:p>
          <w:p w14:paraId="0E493561" w14:textId="6E58C90A" w:rsidR="007155D2" w:rsidRPr="00BD4936" w:rsidRDefault="007155D2" w:rsidP="00111435">
            <w:r w:rsidRPr="00983EE0">
              <w:t>Studiengang; Hauptnutzende)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2079549576"/>
              <w:placeholder>
                <w:docPart w:val="5BD16916D1E3428AA0D3B5777C2C1DE3"/>
              </w:placeholder>
              <w:showingPlcHdr/>
              <w:text w:multiLine="1"/>
            </w:sdtPr>
            <w:sdtEndPr/>
            <w:sdtContent>
              <w:p w14:paraId="6325BF0A" w14:textId="77777777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62D5D8F4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55DF5B61" w14:textId="77777777" w:rsidR="007155D2" w:rsidRPr="00983EE0" w:rsidRDefault="007155D2" w:rsidP="007155D2">
            <w:r w:rsidRPr="00983EE0">
              <w:lastRenderedPageBreak/>
              <w:t>Voraussichtliche Anzahl Studierender, die pro Studienjahr durch diese</w:t>
            </w:r>
          </w:p>
          <w:p w14:paraId="78631DE7" w14:textId="74C170BA" w:rsidR="007155D2" w:rsidRPr="00983EE0" w:rsidRDefault="007155D2" w:rsidP="007155D2">
            <w:r w:rsidRPr="00983EE0">
              <w:t>Maßnahme erreicht werden: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525606934"/>
              <w:placeholder>
                <w:docPart w:val="6DF6EFA8BC9F4E5C888629841C3A5D01"/>
              </w:placeholder>
              <w:showingPlcHdr/>
              <w:text w:multiLine="1"/>
            </w:sdtPr>
            <w:sdtEndPr/>
            <w:sdtContent>
              <w:p w14:paraId="0D7F2C5E" w14:textId="149FAFD6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0F81508C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68D3C458" w14:textId="77777777" w:rsidR="007155D2" w:rsidRPr="00983EE0" w:rsidRDefault="007155D2" w:rsidP="007155D2">
            <w:r w:rsidRPr="00983EE0">
              <w:t>Voraussichtliche Einsatzstunden pro</w:t>
            </w:r>
          </w:p>
          <w:p w14:paraId="49758188" w14:textId="1F204022" w:rsidR="007155D2" w:rsidRPr="00983EE0" w:rsidRDefault="007155D2" w:rsidP="007155D2">
            <w:r w:rsidRPr="00983EE0">
              <w:t>Jahr (für technische Geräte o.Ä.):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sdt>
            <w:sdtPr>
              <w:rPr>
                <w:color w:val="808080"/>
              </w:rPr>
              <w:id w:val="-921644630"/>
              <w:placeholder>
                <w:docPart w:val="AC3533853C4249CE8DAC565510E657BF"/>
              </w:placeholder>
              <w:showingPlcHdr/>
              <w:text w:multiLine="1"/>
            </w:sdtPr>
            <w:sdtEndPr/>
            <w:sdtContent>
              <w:p w14:paraId="3BF70B82" w14:textId="0F3C46D1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1BCFF137" w14:textId="77777777" w:rsidTr="009673FB">
        <w:tc>
          <w:tcPr>
            <w:tcW w:w="32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77DB" w14:textId="77777777" w:rsidR="007155D2" w:rsidRPr="00983EE0" w:rsidRDefault="007155D2" w:rsidP="007155D2">
            <w:r w:rsidRPr="00983EE0">
              <w:t>Wie wird der Erfolg der Maßnahme,</w:t>
            </w:r>
          </w:p>
          <w:p w14:paraId="1A92D6BD" w14:textId="77777777" w:rsidR="007155D2" w:rsidRPr="00983EE0" w:rsidRDefault="007155D2" w:rsidP="007155D2">
            <w:r w:rsidRPr="00983EE0">
              <w:t xml:space="preserve">die Erreichung der Ziele überprüft? </w:t>
            </w:r>
          </w:p>
          <w:p w14:paraId="0E44E3C2" w14:textId="77777777" w:rsidR="007155D2" w:rsidRPr="00983EE0" w:rsidRDefault="007155D2" w:rsidP="007155D2">
            <w:r w:rsidRPr="00983EE0">
              <w:t>Wenn nicht, aus welchem Grund?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color w:val="808080"/>
              </w:rPr>
              <w:id w:val="1765260216"/>
              <w:placeholder>
                <w:docPart w:val="8BE9574CC58A4C0D951714D1F37AD231"/>
              </w:placeholder>
              <w:showingPlcHdr/>
              <w:text w:multiLine="1"/>
            </w:sdtPr>
            <w:sdtEndPr/>
            <w:sdtContent>
              <w:p w14:paraId="03E24DD1" w14:textId="734EC9A7" w:rsidR="007155D2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031B6CD5" w14:textId="77777777" w:rsidTr="009673FB">
        <w:tc>
          <w:tcPr>
            <w:tcW w:w="326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7E9A" w14:textId="325F5C32" w:rsidR="005B5B19" w:rsidRPr="00983EE0" w:rsidRDefault="005B5B19" w:rsidP="005B5B19">
            <w:r w:rsidRPr="00983EE0">
              <w:t>Gibt es wesentliche Veränderungen zu vorherigen Anträgen? (z.B. in Bezug auf Antragssumme und / oder Inhalt der Maßnahme) (</w:t>
            </w:r>
            <w:r w:rsidRPr="00983EE0">
              <w:rPr>
                <w:b/>
              </w:rPr>
              <w:t>max. 6.000 Zeichen</w:t>
            </w:r>
            <w:r w:rsidRPr="00983EE0">
              <w:t>)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color w:val="808080"/>
              </w:rPr>
              <w:id w:val="744147414"/>
              <w:placeholder>
                <w:docPart w:val="5085D10F6C644B1A919AD422F4E82A3F"/>
              </w:placeholder>
              <w:showingPlcHdr/>
              <w:text w:multiLine="1"/>
            </w:sdtPr>
            <w:sdtEndPr/>
            <w:sdtContent>
              <w:p w14:paraId="621CBA14" w14:textId="3E28A3D5" w:rsidR="005B5B19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983EE0" w:rsidRPr="00983EE0" w14:paraId="1E4A60D9" w14:textId="77777777" w:rsidTr="00962DE5">
        <w:tc>
          <w:tcPr>
            <w:tcW w:w="9866" w:type="dxa"/>
            <w:gridSpan w:val="7"/>
            <w:tcBorders>
              <w:top w:val="single" w:sz="6" w:space="0" w:color="auto"/>
            </w:tcBorders>
          </w:tcPr>
          <w:p w14:paraId="1E6B87ED" w14:textId="77777777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V. Beantragte Mittel</w:t>
            </w:r>
          </w:p>
        </w:tc>
      </w:tr>
      <w:tr w:rsidR="00983EE0" w:rsidRPr="00983EE0" w14:paraId="693AF263" w14:textId="77777777" w:rsidTr="00F159EF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26721ED4" w14:textId="77777777" w:rsidR="007155D2" w:rsidRPr="00983EE0" w:rsidRDefault="007155D2" w:rsidP="007155D2">
            <w:r w:rsidRPr="00983EE0">
              <w:t>Kosten:</w:t>
            </w:r>
          </w:p>
        </w:tc>
        <w:tc>
          <w:tcPr>
            <w:tcW w:w="6605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03157520" w14:textId="26DE974F" w:rsidR="007155D2" w:rsidRPr="000E6075" w:rsidRDefault="00042C3A" w:rsidP="000E6075">
            <w:pPr>
              <w:rPr>
                <w:color w:val="808080"/>
              </w:rPr>
            </w:pPr>
            <w:sdt>
              <w:sdtPr>
                <w:rPr>
                  <w:color w:val="808080"/>
                </w:rPr>
                <w:id w:val="-796608945"/>
                <w:placeholder>
                  <w:docPart w:val="62AB04271272459CAE2251A1A3E7DDD5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</w:t>
                </w:r>
              </w:sdtContent>
            </w:sdt>
            <w:r w:rsidR="000E6075">
              <w:rPr>
                <w:color w:val="808080"/>
              </w:rPr>
              <w:t xml:space="preserve"> </w:t>
            </w:r>
            <w:r w:rsidR="007155D2" w:rsidRPr="00983EE0">
              <w:t>€</w:t>
            </w:r>
          </w:p>
        </w:tc>
      </w:tr>
      <w:tr w:rsidR="007155D2" w:rsidRPr="00983EE0" w14:paraId="1F3CF4AC" w14:textId="77777777" w:rsidTr="00892EFB">
        <w:tc>
          <w:tcPr>
            <w:tcW w:w="326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1571AECA" w14:textId="77777777" w:rsidR="007155D2" w:rsidRPr="00983EE0" w:rsidRDefault="007155D2" w:rsidP="007155D2">
            <w:r w:rsidRPr="00983EE0">
              <w:t>Kostenkalkulation mit Angebot –</w:t>
            </w:r>
          </w:p>
          <w:p w14:paraId="454B384D" w14:textId="77777777" w:rsidR="007155D2" w:rsidRPr="00983EE0" w:rsidRDefault="007155D2" w:rsidP="007155D2">
            <w:pPr>
              <w:rPr>
                <w:rStyle w:val="Fett"/>
              </w:rPr>
            </w:pPr>
            <w:r w:rsidRPr="00983EE0">
              <w:rPr>
                <w:rStyle w:val="Fett"/>
              </w:rPr>
              <w:t>zwingend erforderlich –</w:t>
            </w:r>
          </w:p>
          <w:p w14:paraId="71BBAF4C" w14:textId="77777777" w:rsidR="007155D2" w:rsidRPr="00983EE0" w:rsidRDefault="007155D2" w:rsidP="007155D2">
            <w:r w:rsidRPr="00983EE0">
              <w:t>als Anlage beigefügt: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4840E1D5" w14:textId="7E60BA34" w:rsidR="007155D2" w:rsidRPr="00983EE0" w:rsidRDefault="00042C3A" w:rsidP="007155D2">
            <w:pPr>
              <w:pStyle w:val="hngenderEinzug"/>
            </w:pPr>
            <w:sdt>
              <w:sdtPr>
                <w:id w:val="1727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5D2" w:rsidRPr="00983EE0">
              <w:t xml:space="preserve"> ja</w:t>
            </w:r>
          </w:p>
        </w:tc>
        <w:tc>
          <w:tcPr>
            <w:tcW w:w="40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C247F84" w14:textId="0183CE14" w:rsidR="007155D2" w:rsidRPr="000E6075" w:rsidRDefault="00042C3A" w:rsidP="000E6075">
            <w:pPr>
              <w:rPr>
                <w:color w:val="808080"/>
              </w:rPr>
            </w:pPr>
            <w:sdt>
              <w:sdtPr>
                <w:id w:val="-14544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D2" w:rsidRPr="00983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55D2" w:rsidRPr="00983EE0">
              <w:t xml:space="preserve"> nein</w:t>
            </w:r>
            <w:r w:rsidR="00892EFB">
              <w:t>,</w:t>
            </w:r>
            <w:r w:rsidR="007155D2" w:rsidRPr="00983EE0">
              <w:br/>
              <w:t xml:space="preserve">Begründung: </w:t>
            </w:r>
            <w:sdt>
              <w:sdtPr>
                <w:rPr>
                  <w:color w:val="808080"/>
                </w:rPr>
                <w:id w:val="879596814"/>
                <w:placeholder>
                  <w:docPart w:val="968C8C452411440F85889D2C918D6C88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00833EEF" w14:textId="77777777" w:rsidR="007D1B63" w:rsidRPr="00983EE0" w:rsidRDefault="007D1B63" w:rsidP="00F07D41">
      <w:pPr>
        <w:pStyle w:val="kleinerText"/>
      </w:pPr>
    </w:p>
    <w:tbl>
      <w:tblPr>
        <w:tblStyle w:val="HSBI"/>
        <w:tblW w:w="9923" w:type="dxa"/>
        <w:tblBorders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1244"/>
        <w:gridCol w:w="5387"/>
      </w:tblGrid>
      <w:tr w:rsidR="00983EE0" w:rsidRPr="00983EE0" w14:paraId="4BCBA1DA" w14:textId="77777777" w:rsidTr="009E41DB">
        <w:tc>
          <w:tcPr>
            <w:tcW w:w="3292" w:type="dxa"/>
          </w:tcPr>
          <w:p w14:paraId="3B75B0EA" w14:textId="71B5CACB" w:rsidR="00D40396" w:rsidRPr="00983EE0" w:rsidRDefault="00042C3A" w:rsidP="00A90680">
            <w:pPr>
              <w:pStyle w:val="kleinerText"/>
            </w:pPr>
            <w:sdt>
              <w:sdtPr>
                <w:id w:val="1852841747"/>
                <w:placeholder>
                  <w:docPart w:val="5C800A58E230450DA84020FEBEAFA27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92EFB">
                  <w:t xml:space="preserve"> </w:t>
                </w:r>
              </w:sdtContent>
            </w:sdt>
            <w:r w:rsidR="000E6075">
              <w:t xml:space="preserve">  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2D10E616" w14:textId="77777777" w:rsidR="00D40396" w:rsidRPr="00983EE0" w:rsidRDefault="00D40396" w:rsidP="00D40396">
            <w:pPr>
              <w:pStyle w:val="kleinerText"/>
            </w:pPr>
          </w:p>
        </w:tc>
        <w:tc>
          <w:tcPr>
            <w:tcW w:w="5387" w:type="dxa"/>
          </w:tcPr>
          <w:sdt>
            <w:sdtPr>
              <w:rPr>
                <w:color w:val="808080"/>
              </w:rPr>
              <w:id w:val="1991599519"/>
              <w:placeholder>
                <w:docPart w:val="3768B32841AB471ABFD430C15ED1F143"/>
              </w:placeholder>
              <w:showingPlcHdr/>
              <w:text w:multiLine="1"/>
            </w:sdtPr>
            <w:sdtEndPr/>
            <w:sdtContent>
              <w:p w14:paraId="7C57B51A" w14:textId="44B52F60" w:rsidR="00D40396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D40396" w:rsidRPr="00983EE0" w14:paraId="047A9ED0" w14:textId="77777777" w:rsidTr="009E41DB">
        <w:tc>
          <w:tcPr>
            <w:tcW w:w="3292" w:type="dxa"/>
          </w:tcPr>
          <w:p w14:paraId="5E0D0854" w14:textId="77777777" w:rsidR="00D40396" w:rsidRPr="00983EE0" w:rsidRDefault="00D40396" w:rsidP="00D40396">
            <w:pPr>
              <w:pStyle w:val="kleinerText"/>
              <w:rPr>
                <w:sz w:val="18"/>
              </w:rPr>
            </w:pPr>
            <w:r w:rsidRPr="00983EE0">
              <w:rPr>
                <w:sz w:val="18"/>
              </w:rPr>
              <w:t>Datum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35055A14" w14:textId="77777777" w:rsidR="00D40396" w:rsidRPr="00983EE0" w:rsidRDefault="00D40396" w:rsidP="00D40396">
            <w:pPr>
              <w:pStyle w:val="kleinerText"/>
              <w:rPr>
                <w:sz w:val="18"/>
              </w:rPr>
            </w:pPr>
          </w:p>
        </w:tc>
        <w:tc>
          <w:tcPr>
            <w:tcW w:w="5387" w:type="dxa"/>
          </w:tcPr>
          <w:p w14:paraId="295D89C2" w14:textId="746F9EF3" w:rsidR="009E41DB" w:rsidRPr="00983EE0" w:rsidRDefault="002957CD" w:rsidP="00BD4936">
            <w:pPr>
              <w:pStyle w:val="kleinerText"/>
              <w:rPr>
                <w:sz w:val="18"/>
              </w:rPr>
            </w:pPr>
            <w:r w:rsidRPr="00983EE0">
              <w:rPr>
                <w:sz w:val="18"/>
              </w:rPr>
              <w:t>Name</w:t>
            </w:r>
            <w:r w:rsidR="00D40396" w:rsidRPr="00983EE0">
              <w:rPr>
                <w:sz w:val="18"/>
              </w:rPr>
              <w:t xml:space="preserve"> beantragende Person</w:t>
            </w:r>
          </w:p>
        </w:tc>
      </w:tr>
    </w:tbl>
    <w:p w14:paraId="57768DDA" w14:textId="5F83CD24" w:rsidR="00111435" w:rsidRDefault="00111435" w:rsidP="009E41DB">
      <w:pPr>
        <w:pStyle w:val="kleinerText"/>
      </w:pPr>
    </w:p>
    <w:p w14:paraId="5E61C1CE" w14:textId="04332504" w:rsidR="00DA5AD0" w:rsidRDefault="00DA5AD0" w:rsidP="009E41DB">
      <w:pPr>
        <w:pStyle w:val="kleinerText"/>
      </w:pPr>
    </w:p>
    <w:p w14:paraId="391FCEA3" w14:textId="2611DA7B" w:rsidR="00DA5AD0" w:rsidRDefault="00DA5AD0" w:rsidP="009E41DB">
      <w:pPr>
        <w:pStyle w:val="kleinerText"/>
      </w:pPr>
    </w:p>
    <w:p w14:paraId="15F756EF" w14:textId="5174624E" w:rsidR="00DA5AD0" w:rsidRDefault="00DA5AD0" w:rsidP="009E41DB">
      <w:pPr>
        <w:pStyle w:val="kleinerText"/>
      </w:pPr>
    </w:p>
    <w:p w14:paraId="78EC22E6" w14:textId="7B533961" w:rsidR="00DA5AD0" w:rsidRDefault="00DA5AD0" w:rsidP="009E41DB">
      <w:pPr>
        <w:pStyle w:val="kleinerText"/>
      </w:pPr>
    </w:p>
    <w:p w14:paraId="42CD2531" w14:textId="77777777" w:rsidR="00DA5AD0" w:rsidRDefault="00DA5AD0" w:rsidP="009E41DB">
      <w:pPr>
        <w:pStyle w:val="kleinerText"/>
      </w:pPr>
    </w:p>
    <w:tbl>
      <w:tblPr>
        <w:tblStyle w:val="HSBI"/>
        <w:tblW w:w="0" w:type="auto"/>
        <w:tblBorders>
          <w:top w:val="single" w:sz="6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111435" w14:paraId="5919F8CA" w14:textId="77777777" w:rsidTr="00115BBC">
        <w:tc>
          <w:tcPr>
            <w:tcW w:w="9866" w:type="dxa"/>
          </w:tcPr>
          <w:p w14:paraId="5BD430F9" w14:textId="0E3A7ED3" w:rsidR="00111435" w:rsidRPr="00D40396" w:rsidRDefault="00111435" w:rsidP="00115BBC">
            <w:pPr>
              <w:rPr>
                <w:rStyle w:val="Fett"/>
              </w:rPr>
            </w:pPr>
            <w:r>
              <w:rPr>
                <w:rStyle w:val="Fett"/>
              </w:rPr>
              <w:t>Entscheidung der Qualitätsverbesserungskommission</w:t>
            </w:r>
          </w:p>
          <w:p w14:paraId="76679BCB" w14:textId="77777777" w:rsidR="00111435" w:rsidRDefault="00111435" w:rsidP="00115BBC"/>
          <w:p w14:paraId="7FD0A4B1" w14:textId="781B4732" w:rsidR="00111435" w:rsidRDefault="00111435" w:rsidP="00115BBC">
            <w:r>
              <w:t>Entscheidung der Qualitätsverbesserungskommission:</w:t>
            </w:r>
          </w:p>
          <w:p w14:paraId="4987349C" w14:textId="55C04066" w:rsidR="00111435" w:rsidRDefault="00042C3A" w:rsidP="00115BBC">
            <w:sdt>
              <w:sdtPr>
                <w:id w:val="-7215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stimmt dem Antrag zu</w:t>
            </w:r>
          </w:p>
          <w:p w14:paraId="122357F3" w14:textId="77777777" w:rsidR="000E6075" w:rsidRDefault="00042C3A" w:rsidP="000E6075">
            <w:pPr>
              <w:rPr>
                <w:color w:val="808080"/>
              </w:rPr>
            </w:pPr>
            <w:sdt>
              <w:sdtPr>
                <w:id w:val="5953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stimmt dem Antrag unter Auflagen zu (ggf. Auflagen hier formulieren) </w:t>
            </w:r>
            <w:sdt>
              <w:sdtPr>
                <w:rPr>
                  <w:color w:val="808080"/>
                </w:rPr>
                <w:id w:val="-1416930995"/>
                <w:placeholder>
                  <w:docPart w:val="5DE40DDEDD554B85BFAB321AF7C8F532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sdtContent>
            </w:sdt>
          </w:p>
          <w:p w14:paraId="4DCC45BF" w14:textId="694BDB21" w:rsidR="00111435" w:rsidRDefault="00111435" w:rsidP="00111435"/>
          <w:p w14:paraId="4164563F" w14:textId="404E649E" w:rsidR="00111435" w:rsidRDefault="00042C3A" w:rsidP="00115BBC">
            <w:sdt>
              <w:sdtPr>
                <w:id w:val="13095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stimmt für eine Wiedervorlage des Antrags</w:t>
            </w:r>
          </w:p>
          <w:p w14:paraId="0157D7C3" w14:textId="77777777" w:rsidR="000E6075" w:rsidRDefault="00042C3A" w:rsidP="000E6075">
            <w:pPr>
              <w:rPr>
                <w:color w:val="808080"/>
              </w:rPr>
            </w:pPr>
            <w:sdt>
              <w:sdtPr>
                <w:id w:val="112142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435">
              <w:t xml:space="preserve"> lehnt den Antrag mit folgender Begründung ab </w:t>
            </w:r>
            <w:sdt>
              <w:sdtPr>
                <w:rPr>
                  <w:color w:val="808080"/>
                </w:rPr>
                <w:id w:val="-1344554876"/>
                <w:placeholder>
                  <w:docPart w:val="8B1F5DBB24C640C1B8785E57800F4608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                                               </w:t>
                </w:r>
              </w:sdtContent>
            </w:sdt>
          </w:p>
          <w:p w14:paraId="10535C8D" w14:textId="77777777" w:rsidR="00DA5AD0" w:rsidRDefault="00DA5AD0" w:rsidP="00111435"/>
          <w:p w14:paraId="6A9E61C7" w14:textId="77777777" w:rsidR="00111435" w:rsidRDefault="00111435" w:rsidP="00115BBC">
            <w:r>
              <w:t xml:space="preserve">Die Studierendenzustimmung ist gegeben. Es waren </w:t>
            </w:r>
            <w:sdt>
              <w:sdtPr>
                <w:id w:val="756252442"/>
                <w:placeholder>
                  <w:docPart w:val="4F72D56381B649E2869D792A38D301E3"/>
                </w:placeholder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t>Studierende beteiligt.</w:t>
            </w:r>
          </w:p>
        </w:tc>
      </w:tr>
    </w:tbl>
    <w:p w14:paraId="546A53FE" w14:textId="77777777" w:rsidR="00111435" w:rsidRDefault="00111435" w:rsidP="00111435">
      <w:pPr>
        <w:pStyle w:val="kleinerText"/>
      </w:pPr>
    </w:p>
    <w:tbl>
      <w:tblPr>
        <w:tblStyle w:val="HSBI"/>
        <w:tblW w:w="0" w:type="auto"/>
        <w:tblBorders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1244"/>
        <w:gridCol w:w="3119"/>
        <w:gridCol w:w="2211"/>
      </w:tblGrid>
      <w:tr w:rsidR="00111435" w:rsidRPr="00D40396" w14:paraId="142660EE" w14:textId="77777777" w:rsidTr="00115BBC">
        <w:trPr>
          <w:gridAfter w:val="1"/>
          <w:wAfter w:w="2211" w:type="dxa"/>
        </w:trPr>
        <w:sdt>
          <w:sdtPr>
            <w:id w:val="1357153897"/>
            <w:placeholder>
              <w:docPart w:val="AE73F1C25CFD4A189EAF364C22FEF5C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92" w:type="dxa"/>
              </w:tcPr>
              <w:p w14:paraId="0E2525B9" w14:textId="77777777" w:rsidR="00111435" w:rsidRPr="00D40396" w:rsidRDefault="00111435" w:rsidP="00115BBC">
                <w:pPr>
                  <w:pStyle w:val="kleinerText"/>
                </w:pPr>
                <w:r>
                  <w:t xml:space="preserve">   </w:t>
                </w:r>
              </w:p>
            </w:tc>
          </w:sdtContent>
        </w:sdt>
        <w:tc>
          <w:tcPr>
            <w:tcW w:w="1244" w:type="dxa"/>
            <w:tcBorders>
              <w:top w:val="nil"/>
              <w:bottom w:val="nil"/>
            </w:tcBorders>
          </w:tcPr>
          <w:p w14:paraId="4224D3A4" w14:textId="77777777" w:rsidR="00111435" w:rsidRPr="00D40396" w:rsidRDefault="00111435" w:rsidP="00115BBC">
            <w:pPr>
              <w:pStyle w:val="kleinerText"/>
            </w:pPr>
          </w:p>
        </w:tc>
        <w:tc>
          <w:tcPr>
            <w:tcW w:w="3119" w:type="dxa"/>
          </w:tcPr>
          <w:sdt>
            <w:sdtPr>
              <w:rPr>
                <w:color w:val="808080"/>
              </w:rPr>
              <w:id w:val="-1145353919"/>
              <w:placeholder>
                <w:docPart w:val="B729DB2691614EF797234D3B971DC950"/>
              </w:placeholder>
              <w:showingPlcHdr/>
              <w:text w:multiLine="1"/>
            </w:sdtPr>
            <w:sdtEndPr/>
            <w:sdtContent>
              <w:p w14:paraId="19D82594" w14:textId="3D258A4D" w:rsidR="00111435" w:rsidRPr="000E6075" w:rsidRDefault="000E6075" w:rsidP="000E6075">
                <w:pPr>
                  <w:rPr>
                    <w:color w:val="808080"/>
                  </w:rPr>
                </w:pPr>
                <w:r w:rsidRPr="000E6075">
                  <w:rPr>
                    <w:rStyle w:val="Platzhaltertext"/>
                  </w:rPr>
                  <w:t xml:space="preserve">                                      </w:t>
                </w:r>
              </w:p>
            </w:sdtContent>
          </w:sdt>
        </w:tc>
      </w:tr>
      <w:tr w:rsidR="00111435" w:rsidRPr="00DA5AD0" w14:paraId="489949A3" w14:textId="77777777" w:rsidTr="00115BBC">
        <w:trPr>
          <w:gridAfter w:val="1"/>
          <w:wAfter w:w="2211" w:type="dxa"/>
        </w:trPr>
        <w:tc>
          <w:tcPr>
            <w:tcW w:w="3292" w:type="dxa"/>
          </w:tcPr>
          <w:p w14:paraId="1F614CDA" w14:textId="77777777" w:rsidR="00111435" w:rsidRPr="00DA5AD0" w:rsidRDefault="00111435" w:rsidP="00115BBC">
            <w:pPr>
              <w:pStyle w:val="kleinerText"/>
              <w:rPr>
                <w:sz w:val="18"/>
              </w:rPr>
            </w:pPr>
            <w:r w:rsidRPr="00DA5AD0">
              <w:rPr>
                <w:sz w:val="18"/>
              </w:rPr>
              <w:t>Datum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72CDF81F" w14:textId="77777777" w:rsidR="00111435" w:rsidRPr="00DA5AD0" w:rsidRDefault="00111435" w:rsidP="00115BBC">
            <w:pPr>
              <w:pStyle w:val="kleinerText"/>
              <w:rPr>
                <w:sz w:val="18"/>
              </w:rPr>
            </w:pPr>
          </w:p>
        </w:tc>
        <w:tc>
          <w:tcPr>
            <w:tcW w:w="3119" w:type="dxa"/>
          </w:tcPr>
          <w:p w14:paraId="62B4AE8D" w14:textId="77777777" w:rsidR="00111435" w:rsidRPr="00DA5AD0" w:rsidRDefault="00111435" w:rsidP="00115BBC">
            <w:pPr>
              <w:pStyle w:val="kleinerText"/>
              <w:rPr>
                <w:sz w:val="18"/>
              </w:rPr>
            </w:pPr>
            <w:r w:rsidRPr="00DA5AD0">
              <w:rPr>
                <w:sz w:val="18"/>
              </w:rPr>
              <w:t>Unterschrift Kommissionsvorsitz</w:t>
            </w:r>
          </w:p>
        </w:tc>
      </w:tr>
      <w:tr w:rsidR="00111435" w:rsidRPr="009E41DB" w14:paraId="247C8E93" w14:textId="77777777" w:rsidTr="00115BBC">
        <w:tblPrEx>
          <w:tblBorders>
            <w:top w:val="single" w:sz="6" w:space="0" w:color="auto"/>
            <w:insideH w:val="none" w:sz="0" w:space="0" w:color="auto"/>
          </w:tblBorders>
        </w:tblPrEx>
        <w:tc>
          <w:tcPr>
            <w:tcW w:w="9866" w:type="dxa"/>
            <w:gridSpan w:val="4"/>
            <w:tcBorders>
              <w:bottom w:val="single" w:sz="2" w:space="0" w:color="auto"/>
            </w:tcBorders>
          </w:tcPr>
          <w:p w14:paraId="3BAADA11" w14:textId="3ADAA5B1" w:rsidR="00111435" w:rsidRPr="000E6075" w:rsidRDefault="00111435" w:rsidP="000E6075">
            <w:pPr>
              <w:rPr>
                <w:color w:val="808080"/>
              </w:rPr>
            </w:pPr>
            <w:r w:rsidRPr="00DA5AD0">
              <w:rPr>
                <w:szCs w:val="15"/>
              </w:rPr>
              <w:t>Rückmeldung an die beantragende Person durch</w:t>
            </w:r>
            <w:r w:rsidR="00D12E4F">
              <w:rPr>
                <w:szCs w:val="15"/>
              </w:rPr>
              <w:t xml:space="preserve"> </w:t>
            </w:r>
            <w:sdt>
              <w:sdtPr>
                <w:rPr>
                  <w:color w:val="808080"/>
                </w:rPr>
                <w:id w:val="1984578271"/>
                <w:placeholder>
                  <w:docPart w:val="B199E42BA81A48D18D1EAD665C3D1DEC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             </w:t>
                </w:r>
              </w:sdtContent>
            </w:sdt>
            <w:r w:rsidR="00D12E4F">
              <w:rPr>
                <w:szCs w:val="15"/>
              </w:rPr>
              <w:t xml:space="preserve"> </w:t>
            </w:r>
            <w:r w:rsidRPr="00DA5AD0">
              <w:rPr>
                <w:szCs w:val="15"/>
              </w:rPr>
              <w:t>am</w:t>
            </w:r>
            <w:r w:rsidR="00D12E4F">
              <w:rPr>
                <w:szCs w:val="15"/>
              </w:rPr>
              <w:t xml:space="preserve"> </w:t>
            </w:r>
            <w:sdt>
              <w:sdtPr>
                <w:rPr>
                  <w:color w:val="808080"/>
                </w:rPr>
                <w:id w:val="-308555977"/>
                <w:placeholder>
                  <w:docPart w:val="81A549F7C73744D7BB82D97CA090C329"/>
                </w:placeholder>
                <w:showingPlcHdr/>
                <w:text w:multiLine="1"/>
              </w:sdtPr>
              <w:sdtEndPr/>
              <w:sdtContent>
                <w:r w:rsidR="000E6075" w:rsidRPr="000E6075">
                  <w:rPr>
                    <w:rStyle w:val="Platzhaltertext"/>
                  </w:rPr>
                  <w:t xml:space="preserve"> </w:t>
                </w:r>
                <w:r w:rsidR="000E6075">
                  <w:rPr>
                    <w:rStyle w:val="Platzhaltertext"/>
                  </w:rPr>
                  <w:t xml:space="preserve">           </w:t>
                </w:r>
              </w:sdtContent>
            </w:sdt>
          </w:p>
        </w:tc>
      </w:tr>
    </w:tbl>
    <w:p w14:paraId="7351A040" w14:textId="77777777" w:rsidR="00111435" w:rsidRPr="00983EE0" w:rsidRDefault="00111435" w:rsidP="009E41DB">
      <w:pPr>
        <w:pStyle w:val="kleinerText"/>
      </w:pPr>
    </w:p>
    <w:sectPr w:rsidR="00111435" w:rsidRPr="00983EE0" w:rsidSect="008D7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31" w:right="567" w:bottom="851" w:left="1463" w:header="2126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AB55" w14:textId="77777777" w:rsidR="00042C3A" w:rsidRDefault="00042C3A" w:rsidP="00AE3946">
      <w:pPr>
        <w:spacing w:line="240" w:lineRule="auto"/>
      </w:pPr>
      <w:r>
        <w:separator/>
      </w:r>
    </w:p>
  </w:endnote>
  <w:endnote w:type="continuationSeparator" w:id="0">
    <w:p w14:paraId="721B5E79" w14:textId="77777777" w:rsidR="00042C3A" w:rsidRDefault="00042C3A" w:rsidP="00AE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39A8" w14:textId="77777777" w:rsidR="000E6075" w:rsidRDefault="000E60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8E0B" w14:textId="6C43F1EE" w:rsidR="008D7186" w:rsidRDefault="00983EE0" w:rsidP="002957CD">
    <w:pPr>
      <w:pStyle w:val="kleinerText"/>
    </w:pPr>
    <w:r>
      <w:t xml:space="preserve">Stand: </w:t>
    </w:r>
    <w:r w:rsidR="000E6075">
      <w:t>29</w:t>
    </w:r>
    <w:r w:rsidR="002957CD">
      <w:t>.07.2024</w:t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2957CD">
      <w:tab/>
    </w:r>
    <w:r w:rsidR="008D7186">
      <w:t xml:space="preserve">Seite </w:t>
    </w:r>
    <w:r w:rsidR="008D7186">
      <w:fldChar w:fldCharType="begin"/>
    </w:r>
    <w:r w:rsidR="008D7186">
      <w:instrText xml:space="preserve"> PAGE   \* MERGEFORMAT </w:instrText>
    </w:r>
    <w:r w:rsidR="008D7186">
      <w:fldChar w:fldCharType="separate"/>
    </w:r>
    <w:r w:rsidR="004F720E">
      <w:rPr>
        <w:noProof/>
      </w:rPr>
      <w:t>2</w:t>
    </w:r>
    <w:r w:rsidR="008D7186">
      <w:fldChar w:fldCharType="end"/>
    </w:r>
    <w:r w:rsidR="008D7186">
      <w:t xml:space="preserve"> von </w:t>
    </w:r>
    <w:fldSimple w:instr=" NUMPAGES   \* MERGEFORMAT ">
      <w:r w:rsidR="004F720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0695" w14:textId="77777777" w:rsidR="000E6075" w:rsidRDefault="000E60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EFBD" w14:textId="77777777" w:rsidR="00042C3A" w:rsidRDefault="00042C3A" w:rsidP="00AE3946">
      <w:pPr>
        <w:spacing w:line="240" w:lineRule="auto"/>
      </w:pPr>
      <w:r>
        <w:separator/>
      </w:r>
    </w:p>
  </w:footnote>
  <w:footnote w:type="continuationSeparator" w:id="0">
    <w:p w14:paraId="668241BF" w14:textId="77777777" w:rsidR="00042C3A" w:rsidRDefault="00042C3A" w:rsidP="00AE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12B9" w14:textId="77777777" w:rsidR="000E6075" w:rsidRDefault="000E60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A660" w14:textId="77777777" w:rsidR="00AC495D" w:rsidRDefault="007D1B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80F471C" wp14:editId="1D27C3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0FA3" w14:textId="77777777" w:rsidR="000E6075" w:rsidRDefault="000E60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876"/>
    <w:multiLevelType w:val="hybridMultilevel"/>
    <w:tmpl w:val="5F54B408"/>
    <w:lvl w:ilvl="0" w:tplc="11F4347E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E4894"/>
    <w:multiLevelType w:val="hybridMultilevel"/>
    <w:tmpl w:val="21C269E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MadnoYf8IAFHDb3n3mHOaGJHQDfocn+qZg/jOI4sgbmuDNLC9YVBne81oKZR7VXKMDfCSzzRxZnHLBVmUtv8jg==" w:salt="6KMMHfv3t1VdiLym2iXE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75"/>
    <w:rsid w:val="0001455E"/>
    <w:rsid w:val="00032140"/>
    <w:rsid w:val="00042C3A"/>
    <w:rsid w:val="00056F09"/>
    <w:rsid w:val="0006513B"/>
    <w:rsid w:val="000754D3"/>
    <w:rsid w:val="000A2275"/>
    <w:rsid w:val="000E6075"/>
    <w:rsid w:val="001064FB"/>
    <w:rsid w:val="00111435"/>
    <w:rsid w:val="00131499"/>
    <w:rsid w:val="00142E24"/>
    <w:rsid w:val="0016070C"/>
    <w:rsid w:val="001643EE"/>
    <w:rsid w:val="00171EBF"/>
    <w:rsid w:val="001A41CA"/>
    <w:rsid w:val="001A74A6"/>
    <w:rsid w:val="001D190E"/>
    <w:rsid w:val="00200BAD"/>
    <w:rsid w:val="00212878"/>
    <w:rsid w:val="00225B9A"/>
    <w:rsid w:val="00246222"/>
    <w:rsid w:val="00254205"/>
    <w:rsid w:val="002704CD"/>
    <w:rsid w:val="00282CF0"/>
    <w:rsid w:val="002957CD"/>
    <w:rsid w:val="002A50D0"/>
    <w:rsid w:val="002B5FB5"/>
    <w:rsid w:val="002D4105"/>
    <w:rsid w:val="002D47E2"/>
    <w:rsid w:val="002E0886"/>
    <w:rsid w:val="00301E6B"/>
    <w:rsid w:val="00352CDC"/>
    <w:rsid w:val="00363D31"/>
    <w:rsid w:val="003C6B5B"/>
    <w:rsid w:val="003F28DC"/>
    <w:rsid w:val="00405B56"/>
    <w:rsid w:val="004370B3"/>
    <w:rsid w:val="00447192"/>
    <w:rsid w:val="00452F93"/>
    <w:rsid w:val="004720A3"/>
    <w:rsid w:val="00483ECA"/>
    <w:rsid w:val="0049151B"/>
    <w:rsid w:val="0049418A"/>
    <w:rsid w:val="004A5B82"/>
    <w:rsid w:val="004C49F2"/>
    <w:rsid w:val="004D2A77"/>
    <w:rsid w:val="004E1C0D"/>
    <w:rsid w:val="004F720E"/>
    <w:rsid w:val="00507929"/>
    <w:rsid w:val="0051302D"/>
    <w:rsid w:val="005235F1"/>
    <w:rsid w:val="00527F19"/>
    <w:rsid w:val="005B5B19"/>
    <w:rsid w:val="005D627D"/>
    <w:rsid w:val="005E7792"/>
    <w:rsid w:val="00627E5E"/>
    <w:rsid w:val="00656790"/>
    <w:rsid w:val="006604F0"/>
    <w:rsid w:val="00694FF5"/>
    <w:rsid w:val="006A3D11"/>
    <w:rsid w:val="006B4E2E"/>
    <w:rsid w:val="006F6845"/>
    <w:rsid w:val="007155D2"/>
    <w:rsid w:val="00722B26"/>
    <w:rsid w:val="00753D10"/>
    <w:rsid w:val="00771D29"/>
    <w:rsid w:val="00791C7E"/>
    <w:rsid w:val="00794E48"/>
    <w:rsid w:val="007C647E"/>
    <w:rsid w:val="007D1B63"/>
    <w:rsid w:val="007D6CEF"/>
    <w:rsid w:val="007E486A"/>
    <w:rsid w:val="00824ACE"/>
    <w:rsid w:val="00837624"/>
    <w:rsid w:val="00842225"/>
    <w:rsid w:val="00846135"/>
    <w:rsid w:val="00847A37"/>
    <w:rsid w:val="00884005"/>
    <w:rsid w:val="00892EFB"/>
    <w:rsid w:val="008C33E2"/>
    <w:rsid w:val="008D28F3"/>
    <w:rsid w:val="008D7186"/>
    <w:rsid w:val="009363F3"/>
    <w:rsid w:val="009673FB"/>
    <w:rsid w:val="00983EE0"/>
    <w:rsid w:val="009B00C0"/>
    <w:rsid w:val="009E41DB"/>
    <w:rsid w:val="00A357AC"/>
    <w:rsid w:val="00A51CAA"/>
    <w:rsid w:val="00A56A97"/>
    <w:rsid w:val="00A72F57"/>
    <w:rsid w:val="00A76585"/>
    <w:rsid w:val="00A90680"/>
    <w:rsid w:val="00A90FD7"/>
    <w:rsid w:val="00A95DDE"/>
    <w:rsid w:val="00AC2190"/>
    <w:rsid w:val="00AC495D"/>
    <w:rsid w:val="00AC7A19"/>
    <w:rsid w:val="00AE3946"/>
    <w:rsid w:val="00AF52A2"/>
    <w:rsid w:val="00B51D74"/>
    <w:rsid w:val="00B56F39"/>
    <w:rsid w:val="00B87C4E"/>
    <w:rsid w:val="00BA1139"/>
    <w:rsid w:val="00BB6F39"/>
    <w:rsid w:val="00BC39BA"/>
    <w:rsid w:val="00BD4936"/>
    <w:rsid w:val="00C318A8"/>
    <w:rsid w:val="00C62487"/>
    <w:rsid w:val="00C71FE6"/>
    <w:rsid w:val="00CA56CC"/>
    <w:rsid w:val="00CD0172"/>
    <w:rsid w:val="00CF4AFC"/>
    <w:rsid w:val="00D12E4F"/>
    <w:rsid w:val="00D1321E"/>
    <w:rsid w:val="00D15624"/>
    <w:rsid w:val="00D40396"/>
    <w:rsid w:val="00D461D8"/>
    <w:rsid w:val="00D82817"/>
    <w:rsid w:val="00D9358F"/>
    <w:rsid w:val="00DA5AD0"/>
    <w:rsid w:val="00DE36F1"/>
    <w:rsid w:val="00E07710"/>
    <w:rsid w:val="00E1188F"/>
    <w:rsid w:val="00E60F0A"/>
    <w:rsid w:val="00EB6881"/>
    <w:rsid w:val="00F07D41"/>
    <w:rsid w:val="00F159EF"/>
    <w:rsid w:val="00F363F5"/>
    <w:rsid w:val="00F64F89"/>
    <w:rsid w:val="00F77F53"/>
    <w:rsid w:val="00F82E5A"/>
    <w:rsid w:val="00F867A2"/>
    <w:rsid w:val="00FD7772"/>
    <w:rsid w:val="00FF38B1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F3BB"/>
  <w15:chartTrackingRefBased/>
  <w15:docId w15:val="{B5C2E0F0-9D52-48A3-8506-92C6CC26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5D2"/>
    <w:pPr>
      <w:spacing w:after="0" w:line="260" w:lineRule="atLeast"/>
    </w:pPr>
    <w:rPr>
      <w:spacing w:val="2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1B63"/>
    <w:pPr>
      <w:spacing w:line="390" w:lineRule="atLeast"/>
      <w:contextualSpacing/>
      <w:outlineLvl w:val="0"/>
    </w:pPr>
    <w:rPr>
      <w:rFonts w:asciiTheme="majorHAnsi" w:hAnsiTheme="majorHAnsi"/>
      <w:b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94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946"/>
  </w:style>
  <w:style w:type="paragraph" w:styleId="Fuzeile">
    <w:name w:val="footer"/>
    <w:basedOn w:val="Standard"/>
    <w:link w:val="FuzeileZchn"/>
    <w:uiPriority w:val="99"/>
    <w:unhideWhenUsed/>
    <w:rsid w:val="00AE394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946"/>
  </w:style>
  <w:style w:type="paragraph" w:styleId="Listenabsatz">
    <w:name w:val="List Paragraph"/>
    <w:basedOn w:val="Standard"/>
    <w:uiPriority w:val="34"/>
    <w:rsid w:val="00824ACE"/>
    <w:pPr>
      <w:numPr>
        <w:numId w:val="2"/>
      </w:numPr>
      <w:contextualSpacing/>
    </w:pPr>
  </w:style>
  <w:style w:type="table" w:styleId="Tabellenraster">
    <w:name w:val="Table Grid"/>
    <w:basedOn w:val="NormaleTabelle"/>
    <w:uiPriority w:val="39"/>
    <w:rsid w:val="00C7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BI">
    <w:name w:val="HSBI"/>
    <w:basedOn w:val="NormaleTabelle"/>
    <w:uiPriority w:val="99"/>
    <w:rsid w:val="00A56A97"/>
    <w:pPr>
      <w:spacing w:after="0" w:line="240" w:lineRule="auto"/>
    </w:p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40" w:type="dxa"/>
        <w:left w:w="57" w:type="dxa"/>
        <w:bottom w:w="79" w:type="dxa"/>
        <w:right w:w="57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A50D0"/>
    <w:rPr>
      <w:color w:val="000000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50D0"/>
    <w:rPr>
      <w:color w:val="605E5C"/>
      <w:shd w:val="clear" w:color="auto" w:fill="E1DFDD"/>
    </w:rPr>
  </w:style>
  <w:style w:type="paragraph" w:customStyle="1" w:styleId="kleinerText">
    <w:name w:val="kleiner Text"/>
    <w:basedOn w:val="Standard"/>
    <w:qFormat/>
    <w:rsid w:val="004D2A77"/>
    <w:pPr>
      <w:spacing w:line="200" w:lineRule="atLeast"/>
    </w:pPr>
    <w:rPr>
      <w:sz w:val="15"/>
    </w:rPr>
  </w:style>
  <w:style w:type="paragraph" w:customStyle="1" w:styleId="Num123">
    <w:name w:val="Num_123"/>
    <w:basedOn w:val="Listenabsatz"/>
    <w:uiPriority w:val="2"/>
    <w:rsid w:val="00824ACE"/>
    <w:pPr>
      <w:spacing w:before="260" w:after="260"/>
      <w:ind w:left="737" w:hanging="737"/>
      <w:contextualSpacing w:val="0"/>
    </w:pPr>
  </w:style>
  <w:style w:type="character" w:styleId="Fett">
    <w:name w:val="Strong"/>
    <w:basedOn w:val="Absatz-Standardschriftart"/>
    <w:uiPriority w:val="2"/>
    <w:qFormat/>
    <w:rsid w:val="00405B56"/>
    <w:rPr>
      <w:rFonts w:asciiTheme="majorHAnsi" w:hAnsiTheme="majorHAnsi"/>
      <w:b/>
      <w:bCs/>
    </w:rPr>
  </w:style>
  <w:style w:type="character" w:styleId="Platzhaltertext">
    <w:name w:val="Placeholder Text"/>
    <w:basedOn w:val="Absatz-Standardschriftart"/>
    <w:uiPriority w:val="99"/>
    <w:semiHidden/>
    <w:rsid w:val="00CF4AF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B63"/>
    <w:rPr>
      <w:rFonts w:asciiTheme="majorHAnsi" w:hAnsiTheme="majorHAnsi"/>
      <w:b/>
      <w:spacing w:val="2"/>
      <w:sz w:val="30"/>
      <w:szCs w:val="30"/>
    </w:rPr>
  </w:style>
  <w:style w:type="paragraph" w:customStyle="1" w:styleId="hngenderEinzug">
    <w:name w:val="hängender Einzug"/>
    <w:basedOn w:val="Standard"/>
    <w:qFormat/>
    <w:rsid w:val="00D40396"/>
    <w:pPr>
      <w:ind w:left="244" w:hanging="24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643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3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3EE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3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3EE"/>
    <w:rPr>
      <w:b/>
      <w:bCs/>
      <w:spacing w:val="2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3E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3EE"/>
    <w:rPr>
      <w:rFonts w:ascii="Segoe UI" w:hAnsi="Segoe UI" w:cs="Segoe UI"/>
      <w:spacing w:val="2"/>
      <w:sz w:val="18"/>
      <w:szCs w:val="18"/>
    </w:rPr>
  </w:style>
  <w:style w:type="character" w:customStyle="1" w:styleId="Arial9">
    <w:name w:val="Arial 9"/>
    <w:basedOn w:val="Absatz-Standardschriftart"/>
    <w:uiPriority w:val="1"/>
    <w:rsid w:val="00352CD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AKOBSMEYER\Downloads\Muster-Formular-HSBI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2A7F16BC3143A8982446B623DA8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E2BB0-28F2-4134-9C5D-1A9C15724EA2}"/>
      </w:docPartPr>
      <w:docPartBody>
        <w:p w:rsidR="000746E7" w:rsidRDefault="00546204" w:rsidP="00546204">
          <w:pPr>
            <w:pStyle w:val="202A7F16BC3143A8982446B623DA83B4"/>
          </w:pPr>
          <w:r w:rsidRPr="009E7B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1FC15D81446FFB6C0B2A8847DA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C6685-7ED1-463D-AF8B-7952E154255C}"/>
      </w:docPartPr>
      <w:docPartBody>
        <w:p w:rsidR="003F7075" w:rsidRDefault="003E50B3" w:rsidP="003E50B3">
          <w:pPr>
            <w:pStyle w:val="FA31FC15D81446FFB6C0B2A8847DA7A617"/>
          </w:pPr>
          <w:r>
            <w:rPr>
              <w:rStyle w:val="Platzhaltertext"/>
            </w:rPr>
            <w:t xml:space="preserve">      </w:t>
          </w:r>
          <w:r w:rsidRPr="00983EE0">
            <w:rPr>
              <w:rStyle w:val="Platzhaltertext"/>
            </w:rPr>
            <w:t xml:space="preserve"> </w:t>
          </w:r>
        </w:p>
      </w:docPartBody>
    </w:docPart>
    <w:docPart>
      <w:docPartPr>
        <w:name w:val="0A31213FA35D4D02AADD847ADDC71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6C22D-EC59-4FBE-8C1C-4727B60DE385}"/>
      </w:docPartPr>
      <w:docPartBody>
        <w:p w:rsidR="003F7075" w:rsidRDefault="003E50B3" w:rsidP="003E50B3">
          <w:pPr>
            <w:pStyle w:val="0A31213FA35D4D02AADD847ADDC71CF21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C800A58E230450DA84020FEBEAFA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3C433-E404-4EA7-8AD0-194606FF4858}"/>
      </w:docPartPr>
      <w:docPartBody>
        <w:p w:rsidR="003F7075" w:rsidRDefault="003E50B3" w:rsidP="00564E46">
          <w:pPr>
            <w:pStyle w:val="5C800A58E230450DA84020FEBEAFA2781"/>
          </w:pPr>
          <w:r>
            <w:t xml:space="preserve"> </w:t>
          </w:r>
        </w:p>
      </w:docPartBody>
    </w:docPart>
    <w:docPart>
      <w:docPartPr>
        <w:name w:val="4F72D56381B649E2869D792A38D30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F3D72-B67C-4CC1-BD72-A5BA76721A7E}"/>
      </w:docPartPr>
      <w:docPartBody>
        <w:p w:rsidR="003E50B3" w:rsidRDefault="003E50B3" w:rsidP="005E7F59">
          <w:pPr>
            <w:pStyle w:val="4F72D56381B649E2869D792A38D301E3"/>
          </w:pPr>
          <w:r>
            <w:t xml:space="preserve">     </w:t>
          </w:r>
        </w:p>
      </w:docPartBody>
    </w:docPart>
    <w:docPart>
      <w:docPartPr>
        <w:name w:val="AE73F1C25CFD4A189EAF364C22FEF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41E25-57DD-4D73-A820-3F0916746844}"/>
      </w:docPartPr>
      <w:docPartBody>
        <w:p w:rsidR="003E50B3" w:rsidRDefault="003E50B3" w:rsidP="005E7F59">
          <w:pPr>
            <w:pStyle w:val="AE73F1C25CFD4A189EAF364C22FEF5CD"/>
          </w:pPr>
          <w:r>
            <w:t xml:space="preserve">   </w:t>
          </w:r>
        </w:p>
      </w:docPartBody>
    </w:docPart>
    <w:docPart>
      <w:docPartPr>
        <w:name w:val="94AE1C8E3DAA4D0281A9ABD351D56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9C54-018C-47DE-A4F1-E7C657A586C2}"/>
      </w:docPartPr>
      <w:docPartBody>
        <w:p w:rsidR="003E50B3" w:rsidRDefault="003E50B3">
          <w:r>
            <w:t xml:space="preserve">   </w:t>
          </w:r>
        </w:p>
      </w:docPartBody>
    </w:docPart>
    <w:docPart>
      <w:docPartPr>
        <w:name w:val="E9212729954F4FA28D022AE06E3AD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6E719-2E1D-4BB3-AC24-A0B26DA9E469}"/>
      </w:docPartPr>
      <w:docPartBody>
        <w:p w:rsidR="009F2664" w:rsidRDefault="003E50B3" w:rsidP="003E50B3">
          <w:pPr>
            <w:pStyle w:val="E9212729954F4FA28D022AE06E3ADD602"/>
          </w:pPr>
          <w:r w:rsidRPr="000E6075">
            <w:rPr>
              <w:color w:val="808080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0D6C388D821F42F5AB11184F103EB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6FDD2-EEB1-46FF-B0C8-6F09475F05C8}"/>
      </w:docPartPr>
      <w:docPartBody>
        <w:p w:rsidR="009F2664" w:rsidRDefault="003E50B3" w:rsidP="003E50B3">
          <w:pPr>
            <w:pStyle w:val="0D6C388D821F42F5AB11184F103EBAF42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F75D68E676F4C1F849B32E1C85CB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39112-83AF-43E8-A7D9-B3CDC0C90AF9}"/>
      </w:docPartPr>
      <w:docPartBody>
        <w:p w:rsidR="009F2664" w:rsidRDefault="003E50B3" w:rsidP="003E50B3">
          <w:pPr>
            <w:pStyle w:val="5F75D68E676F4C1F849B32E1C85CB0431"/>
          </w:pPr>
          <w:r w:rsidRPr="000E6075">
            <w:rPr>
              <w:rStyle w:val="Platzhaltertext"/>
            </w:rPr>
            <w:t xml:space="preserve">                  </w:t>
          </w:r>
        </w:p>
      </w:docPartBody>
    </w:docPart>
    <w:docPart>
      <w:docPartPr>
        <w:name w:val="C8303320FAFA4CD7BB745B9637F2F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E1C17-0A10-4E15-9C4B-CC3CAF30CF98}"/>
      </w:docPartPr>
      <w:docPartBody>
        <w:p w:rsidR="009F2664" w:rsidRDefault="003E50B3" w:rsidP="003E50B3">
          <w:pPr>
            <w:pStyle w:val="C8303320FAFA4CD7BB745B9637F2F1551"/>
          </w:pPr>
          <w:r w:rsidRPr="000E6075">
            <w:rPr>
              <w:rStyle w:val="Platzhaltertext"/>
            </w:rPr>
            <w:t xml:space="preserve">                        </w:t>
          </w:r>
        </w:p>
      </w:docPartBody>
    </w:docPart>
    <w:docPart>
      <w:docPartPr>
        <w:name w:val="7E12BF02F9E545DFAFAF96AA39285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BE55A-CB26-4447-A782-BED51F1431ED}"/>
      </w:docPartPr>
      <w:docPartBody>
        <w:p w:rsidR="009F2664" w:rsidRDefault="003E50B3" w:rsidP="003E50B3">
          <w:pPr>
            <w:pStyle w:val="7E12BF02F9E545DFAFAF96AA392858D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32F69AC5B3814EDE8A9292E49DFE8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5E1B3-6BE5-415D-8839-5A5FDF8D919E}"/>
      </w:docPartPr>
      <w:docPartBody>
        <w:p w:rsidR="009F2664" w:rsidRDefault="003E50B3" w:rsidP="003E50B3">
          <w:pPr>
            <w:pStyle w:val="32F69AC5B3814EDE8A9292E49DFE88F1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AA6067468AD648709DB0263C2B38A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CB0B6-96FF-4CA0-9FCB-44382711332A}"/>
      </w:docPartPr>
      <w:docPartBody>
        <w:p w:rsidR="009F2664" w:rsidRDefault="003E50B3" w:rsidP="003E50B3">
          <w:pPr>
            <w:pStyle w:val="AA6067468AD648709DB0263C2B38A519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F0DFBF178AA4153A8FBB17285040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89C7E-68A0-4739-9990-1B6B5AA612B5}"/>
      </w:docPartPr>
      <w:docPartBody>
        <w:p w:rsidR="009F2664" w:rsidRDefault="003E50B3" w:rsidP="003E50B3">
          <w:pPr>
            <w:pStyle w:val="5F0DFBF178AA4153A8FBB17285040E8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C5973984F135452590CD445C04E90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60395-F3B0-412D-AAAA-8A9421537E4D}"/>
      </w:docPartPr>
      <w:docPartBody>
        <w:p w:rsidR="009F2664" w:rsidRDefault="003E50B3" w:rsidP="003E50B3">
          <w:pPr>
            <w:pStyle w:val="C5973984F135452590CD445C04E90CFE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1B0EC1157DF2467D8327A4123691E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29C46-F074-48B9-87FE-0E9FB4E8D3DF}"/>
      </w:docPartPr>
      <w:docPartBody>
        <w:p w:rsidR="009F2664" w:rsidRDefault="003E50B3" w:rsidP="003E50B3">
          <w:pPr>
            <w:pStyle w:val="1B0EC1157DF2467D8327A4123691EF5D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BD16916D1E3428AA0D3B5777C2C1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47E03-8298-4075-8D4D-9B7CEC9C36F1}"/>
      </w:docPartPr>
      <w:docPartBody>
        <w:p w:rsidR="009F2664" w:rsidRDefault="003E50B3" w:rsidP="003E50B3">
          <w:pPr>
            <w:pStyle w:val="5BD16916D1E3428AA0D3B5777C2C1DE3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6DF6EFA8BC9F4E5C888629841C3A5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254E-0588-410D-AB6C-B97D608724FC}"/>
      </w:docPartPr>
      <w:docPartBody>
        <w:p w:rsidR="009F2664" w:rsidRDefault="003E50B3" w:rsidP="003E50B3">
          <w:pPr>
            <w:pStyle w:val="6DF6EFA8BC9F4E5C888629841C3A5D01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AC3533853C4249CE8DAC565510E65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FB41F-B6BD-4012-97C6-7C5232BE37D2}"/>
      </w:docPartPr>
      <w:docPartBody>
        <w:p w:rsidR="009F2664" w:rsidRDefault="003E50B3" w:rsidP="003E50B3">
          <w:pPr>
            <w:pStyle w:val="AC3533853C4249CE8DAC565510E657B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8BE9574CC58A4C0D951714D1F37AD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1055C-5837-43EA-816D-26A2E4AD7D9E}"/>
      </w:docPartPr>
      <w:docPartBody>
        <w:p w:rsidR="009F2664" w:rsidRDefault="003E50B3" w:rsidP="003E50B3">
          <w:pPr>
            <w:pStyle w:val="8BE9574CC58A4C0D951714D1F37AD231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085D10F6C644B1A919AD422F4E82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A87AA-DFAD-46D4-9CD3-4E4D67AC94A7}"/>
      </w:docPartPr>
      <w:docPartBody>
        <w:p w:rsidR="009F2664" w:rsidRDefault="003E50B3" w:rsidP="003E50B3">
          <w:pPr>
            <w:pStyle w:val="5085D10F6C644B1A919AD422F4E82A3F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968C8C452411440F85889D2C918D6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45685-6BD2-4F43-9977-AE70AA4784E5}"/>
      </w:docPartPr>
      <w:docPartBody>
        <w:p w:rsidR="009F2664" w:rsidRDefault="003E50B3" w:rsidP="003E50B3">
          <w:pPr>
            <w:pStyle w:val="968C8C452411440F85889D2C918D6C881"/>
          </w:pPr>
          <w:r w:rsidRPr="000E6075">
            <w:rPr>
              <w:rStyle w:val="Platzhaltertext"/>
            </w:rPr>
            <w:t xml:space="preserve">                                             </w:t>
          </w:r>
        </w:p>
      </w:docPartBody>
    </w:docPart>
    <w:docPart>
      <w:docPartPr>
        <w:name w:val="3768B32841AB471ABFD430C15ED1F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9110E-7C91-4E07-893B-1D1B1AC751ED}"/>
      </w:docPartPr>
      <w:docPartBody>
        <w:p w:rsidR="009F2664" w:rsidRDefault="003E50B3" w:rsidP="003E50B3">
          <w:pPr>
            <w:pStyle w:val="3768B32841AB471ABFD430C15ED1F143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5DE40DDEDD554B85BFAB321AF7C8F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EC531-3552-4B32-9029-1BA69663A9A6}"/>
      </w:docPartPr>
      <w:docPartBody>
        <w:p w:rsidR="009F2664" w:rsidRDefault="003E50B3" w:rsidP="003E50B3">
          <w:pPr>
            <w:pStyle w:val="5DE40DDEDD554B85BFAB321AF7C8F532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8B1F5DBB24C640C1B8785E57800F4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F7D96-012A-4BA1-8852-6DFEBFA922F9}"/>
      </w:docPartPr>
      <w:docPartBody>
        <w:p w:rsidR="009F2664" w:rsidRDefault="003E50B3" w:rsidP="003E50B3">
          <w:pPr>
            <w:pStyle w:val="8B1F5DBB24C640C1B8785E57800F46081"/>
          </w:pPr>
          <w:r w:rsidRPr="000E6075">
            <w:rPr>
              <w:rStyle w:val="Platzhaltertext"/>
            </w:rPr>
            <w:t xml:space="preserve">                                                             </w:t>
          </w:r>
        </w:p>
      </w:docPartBody>
    </w:docPart>
    <w:docPart>
      <w:docPartPr>
        <w:name w:val="B729DB2691614EF797234D3B971DC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5184-4B49-48AF-863C-FD2D57C6577B}"/>
      </w:docPartPr>
      <w:docPartBody>
        <w:p w:rsidR="009F2664" w:rsidRDefault="003E50B3" w:rsidP="003E50B3">
          <w:pPr>
            <w:pStyle w:val="B729DB2691614EF797234D3B971DC9501"/>
          </w:pPr>
          <w:r w:rsidRPr="000E6075">
            <w:rPr>
              <w:rStyle w:val="Platzhaltertext"/>
            </w:rPr>
            <w:t xml:space="preserve">                                      </w:t>
          </w:r>
        </w:p>
      </w:docPartBody>
    </w:docPart>
    <w:docPart>
      <w:docPartPr>
        <w:name w:val="B199E42BA81A48D18D1EAD665C3D1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A6D53-05C8-4CA4-8456-BC4542734F16}"/>
      </w:docPartPr>
      <w:docPartBody>
        <w:p w:rsidR="009F2664" w:rsidRDefault="003E50B3" w:rsidP="003E50B3">
          <w:pPr>
            <w:pStyle w:val="B199E42BA81A48D18D1EAD665C3D1DEC1"/>
          </w:pPr>
          <w:r w:rsidRPr="000E6075"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81A549F7C73744D7BB82D97CA090C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CCB4-56D7-4F3C-B99D-133CFDB1A662}"/>
      </w:docPartPr>
      <w:docPartBody>
        <w:p w:rsidR="009F2664" w:rsidRDefault="003E50B3" w:rsidP="003E50B3">
          <w:pPr>
            <w:pStyle w:val="81A549F7C73744D7BB82D97CA090C3291"/>
          </w:pPr>
          <w:r w:rsidRPr="000E6075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62AB04271272459CAE2251A1A3E7D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7D17-B0A3-4C71-BF3A-563BF430F296}"/>
      </w:docPartPr>
      <w:docPartBody>
        <w:p w:rsidR="009F2664" w:rsidRDefault="003E50B3" w:rsidP="003E50B3">
          <w:pPr>
            <w:pStyle w:val="62AB04271272459CAE2251A1A3E7DDD51"/>
          </w:pPr>
          <w:r w:rsidRPr="000E6075">
            <w:rPr>
              <w:rStyle w:val="Platzhaltertext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F"/>
    <w:rsid w:val="000300B6"/>
    <w:rsid w:val="000746E7"/>
    <w:rsid w:val="00144093"/>
    <w:rsid w:val="003E50B3"/>
    <w:rsid w:val="003F7075"/>
    <w:rsid w:val="004D1263"/>
    <w:rsid w:val="00546204"/>
    <w:rsid w:val="00564E46"/>
    <w:rsid w:val="005E7F59"/>
    <w:rsid w:val="009F2664"/>
    <w:rsid w:val="00B9211C"/>
    <w:rsid w:val="00BD52BD"/>
    <w:rsid w:val="00CC002F"/>
    <w:rsid w:val="00DC6E7A"/>
    <w:rsid w:val="00EF056F"/>
    <w:rsid w:val="00F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50B3"/>
    <w:rPr>
      <w:color w:val="808080"/>
    </w:rPr>
  </w:style>
  <w:style w:type="paragraph" w:customStyle="1" w:styleId="1161E9E90B4047E99E4C9998BAEC0D29">
    <w:name w:val="1161E9E90B4047E99E4C9998BAEC0D29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">
    <w:name w:val="69D60AD55B074430B0B349FEC8E7283D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">
    <w:name w:val="39715BB4FC73409E9B2B689CF0017C00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">
    <w:name w:val="4285D3E69BFA4C2EA91F8807C53C18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">
    <w:name w:val="AC67F01A1EDA4D788CD434A95477E14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">
    <w:name w:val="C833208F31154B6C9D4507E016FD0B7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">
    <w:name w:val="33D4357198884CF890AFD43C0A25070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">
    <w:name w:val="70BAE1C045BB49A7B00FF0D84509041D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">
    <w:name w:val="418F702D310A41E48852B76F66BF564A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">
    <w:name w:val="E3F29F72440D4A10A133EFE100C7EE4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">
    <w:name w:val="9033F60410E84BCC9D3E90EB4E2B3BF8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">
    <w:name w:val="609D76CEF1894276BB5BE154837DA557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">
    <w:name w:val="EBE9578F288E4054B2EFDE9A3C05AF68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1">
    <w:name w:val="1161E9E90B4047E99E4C9998BAEC0D29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1">
    <w:name w:val="69D60AD55B074430B0B349FEC8E7283D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1">
    <w:name w:val="39715BB4FC73409E9B2B689CF0017C00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1">
    <w:name w:val="4285D3E69BFA4C2EA91F8807C53C1814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1">
    <w:name w:val="AC67F01A1EDA4D788CD434A95477E141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1">
    <w:name w:val="C833208F31154B6C9D4507E016FD0B71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1">
    <w:name w:val="33D4357198884CF890AFD43C0A250701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1">
    <w:name w:val="70BAE1C045BB49A7B00FF0D84509041D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1">
    <w:name w:val="418F702D310A41E48852B76F66BF564A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1">
    <w:name w:val="E3F29F72440D4A10A133EFE100C7EE45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1">
    <w:name w:val="9033F60410E84BCC9D3E90EB4E2B3BF8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1">
    <w:name w:val="609D76CEF1894276BB5BE154837DA557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1">
    <w:name w:val="EBE9578F288E4054B2EFDE9A3C05AF68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">
    <w:name w:val="C9FBD5E264AC4D539B5809F25FC9D01F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">
    <w:name w:val="8C96564912434E5786BE972549266554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">
    <w:name w:val="10BDB3C311C4422BA07D71A099F22E4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2">
    <w:name w:val="1161E9E90B4047E99E4C9998BAEC0D29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2">
    <w:name w:val="69D60AD55B074430B0B349FEC8E7283D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2">
    <w:name w:val="39715BB4FC73409E9B2B689CF0017C00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2">
    <w:name w:val="4285D3E69BFA4C2EA91F8807C53C1814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2">
    <w:name w:val="AC67F01A1EDA4D788CD434A95477E141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2">
    <w:name w:val="C833208F31154B6C9D4507E016FD0B71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2">
    <w:name w:val="33D4357198884CF890AFD43C0A250701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2">
    <w:name w:val="70BAE1C045BB49A7B00FF0D84509041D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2">
    <w:name w:val="418F702D310A41E48852B76F66BF564A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2">
    <w:name w:val="E3F29F72440D4A10A133EFE100C7EE45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2">
    <w:name w:val="9033F60410E84BCC9D3E90EB4E2B3BF8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2">
    <w:name w:val="609D76CEF1894276BB5BE154837DA557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2">
    <w:name w:val="EBE9578F288E4054B2EFDE9A3C05AF68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">
    <w:name w:val="983C8FAD8E0348A983532B15E50E4AF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1">
    <w:name w:val="C9FBD5E264AC4D539B5809F25FC9D01F1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1">
    <w:name w:val="8C96564912434E5786BE9725492665541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1">
    <w:name w:val="10BDB3C311C4422BA07D71A099F22E44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3">
    <w:name w:val="1161E9E90B4047E99E4C9998BAEC0D29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3">
    <w:name w:val="69D60AD55B074430B0B349FEC8E7283D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3">
    <w:name w:val="39715BB4FC73409E9B2B689CF0017C00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3">
    <w:name w:val="4285D3E69BFA4C2EA91F8807C53C1814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3">
    <w:name w:val="AC67F01A1EDA4D788CD434A95477E141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3">
    <w:name w:val="C833208F31154B6C9D4507E016FD0B71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3">
    <w:name w:val="33D4357198884CF890AFD43C0A250701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3">
    <w:name w:val="70BAE1C045BB49A7B00FF0D84509041D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3">
    <w:name w:val="418F702D310A41E48852B76F66BF564A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3">
    <w:name w:val="E3F29F72440D4A10A133EFE100C7EE45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3">
    <w:name w:val="9033F60410E84BCC9D3E90EB4E2B3BF8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3">
    <w:name w:val="609D76CEF1894276BB5BE154837DA557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3">
    <w:name w:val="EBE9578F288E4054B2EFDE9A3C05AF68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1">
    <w:name w:val="983C8FAD8E0348A983532B15E50E4AF61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2">
    <w:name w:val="C9FBD5E264AC4D539B5809F25FC9D01F2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2">
    <w:name w:val="8C96564912434E5786BE9725492665542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2">
    <w:name w:val="10BDB3C311C4422BA07D71A099F22E44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4">
    <w:name w:val="1161E9E90B4047E99E4C9998BAEC0D29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4">
    <w:name w:val="69D60AD55B074430B0B349FEC8E7283D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4">
    <w:name w:val="39715BB4FC73409E9B2B689CF0017C00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4">
    <w:name w:val="4285D3E69BFA4C2EA91F8807C53C1814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4">
    <w:name w:val="AC67F01A1EDA4D788CD434A95477E14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4">
    <w:name w:val="C833208F31154B6C9D4507E016FD0B7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4">
    <w:name w:val="33D4357198884CF890AFD43C0A250701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4">
    <w:name w:val="70BAE1C045BB49A7B00FF0D84509041D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4">
    <w:name w:val="418F702D310A41E48852B76F66BF564A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4">
    <w:name w:val="E3F29F72440D4A10A133EFE100C7EE45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4">
    <w:name w:val="9033F60410E84BCC9D3E90EB4E2B3BF8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4">
    <w:name w:val="609D76CEF1894276BB5BE154837DA557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4">
    <w:name w:val="EBE9578F288E4054B2EFDE9A3C05AF68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2">
    <w:name w:val="983C8FAD8E0348A983532B15E50E4AF62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3">
    <w:name w:val="C9FBD5E264AC4D539B5809F25FC9D01F3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8C96564912434E5786BE9725492665543">
    <w:name w:val="8C96564912434E5786BE9725492665543"/>
    <w:rsid w:val="00EF056F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10BDB3C311C4422BA07D71A099F22E443">
    <w:name w:val="10BDB3C311C4422BA07D71A099F22E44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5">
    <w:name w:val="1161E9E90B4047E99E4C9998BAEC0D29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5">
    <w:name w:val="69D60AD55B074430B0B349FEC8E7283D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5">
    <w:name w:val="39715BB4FC73409E9B2B689CF0017C00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5">
    <w:name w:val="4285D3E69BFA4C2EA91F8807C53C1814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5">
    <w:name w:val="AC67F01A1EDA4D788CD434A95477E141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5">
    <w:name w:val="C833208F31154B6C9D4507E016FD0B71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5">
    <w:name w:val="33D4357198884CF890AFD43C0A250701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5">
    <w:name w:val="70BAE1C045BB49A7B00FF0D84509041D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5">
    <w:name w:val="418F702D310A41E48852B76F66BF564A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5">
    <w:name w:val="E3F29F72440D4A10A133EFE100C7EE45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5">
    <w:name w:val="9033F60410E84BCC9D3E90EB4E2B3BF8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5">
    <w:name w:val="609D76CEF1894276BB5BE154837DA557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5">
    <w:name w:val="EBE9578F288E4054B2EFDE9A3C05AF68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3">
    <w:name w:val="983C8FAD8E0348A983532B15E50E4AF63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4">
    <w:name w:val="C9FBD5E264AC4D539B5809F25FC9D01F4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0BDB3C311C4422BA07D71A099F22E444">
    <w:name w:val="10BDB3C311C4422BA07D71A099F22E44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6">
    <w:name w:val="1161E9E90B4047E99E4C9998BAEC0D29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6">
    <w:name w:val="69D60AD55B074430B0B349FEC8E7283D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6">
    <w:name w:val="39715BB4FC73409E9B2B689CF0017C00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6">
    <w:name w:val="4285D3E69BFA4C2EA91F8807C53C1814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6">
    <w:name w:val="AC67F01A1EDA4D788CD434A95477E141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6">
    <w:name w:val="C833208F31154B6C9D4507E016FD0B71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3D4357198884CF890AFD43C0A2507016">
    <w:name w:val="33D4357198884CF890AFD43C0A250701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6">
    <w:name w:val="70BAE1C045BB49A7B00FF0D84509041D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6">
    <w:name w:val="418F702D310A41E48852B76F66BF564A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6">
    <w:name w:val="E3F29F72440D4A10A133EFE100C7EE45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6">
    <w:name w:val="9033F60410E84BCC9D3E90EB4E2B3BF8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6">
    <w:name w:val="609D76CEF1894276BB5BE154837DA557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6">
    <w:name w:val="EBE9578F288E4054B2EFDE9A3C05AF686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4">
    <w:name w:val="983C8FAD8E0348A983532B15E50E4AF64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5">
    <w:name w:val="C9FBD5E264AC4D539B5809F25FC9D01F5"/>
    <w:rsid w:val="00EF056F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0BDB3C311C4422BA07D71A099F22E445">
    <w:name w:val="10BDB3C311C4422BA07D71A099F22E445"/>
    <w:rsid w:val="00EF056F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161E9E90B4047E99E4C9998BAEC0D297">
    <w:name w:val="1161E9E90B4047E99E4C9998BAEC0D29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9D60AD55B074430B0B349FEC8E7283D7">
    <w:name w:val="69D60AD55B074430B0B349FEC8E7283D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9715BB4FC73409E9B2B689CF0017C007">
    <w:name w:val="39715BB4FC73409E9B2B689CF0017C00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285D3E69BFA4C2EA91F8807C53C18147">
    <w:name w:val="4285D3E69BFA4C2EA91F8807C53C1814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67F01A1EDA4D788CD434A95477E1417">
    <w:name w:val="AC67F01A1EDA4D788CD434A95477E141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3208F31154B6C9D4507E016FD0B717">
    <w:name w:val="C833208F31154B6C9D4507E016FD0B71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0BAE1C045BB49A7B00FF0D84509041D7">
    <w:name w:val="70BAE1C045BB49A7B00FF0D84509041D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418F702D310A41E48852B76F66BF564A7">
    <w:name w:val="418F702D310A41E48852B76F66BF564A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3F29F72440D4A10A133EFE100C7EE457">
    <w:name w:val="E3F29F72440D4A10A133EFE100C7EE45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033F60410E84BCC9D3E90EB4E2B3BF87">
    <w:name w:val="9033F60410E84BCC9D3E90EB4E2B3BF8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09D76CEF1894276BB5BE154837DA5577">
    <w:name w:val="609D76CEF1894276BB5BE154837DA557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BE9578F288E4054B2EFDE9A3C05AF687">
    <w:name w:val="EBE9578F288E4054B2EFDE9A3C05AF687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83C8FAD8E0348A983532B15E50E4AF65">
    <w:name w:val="983C8FAD8E0348A983532B15E50E4AF65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6">
    <w:name w:val="C9FBD5E264AC4D539B5809F25FC9D01F6"/>
    <w:rsid w:val="00F931AE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0BDB3C311C4422BA07D71A099F22E446">
    <w:name w:val="10BDB3C311C4422BA07D71A099F22E446"/>
    <w:rsid w:val="00F931AE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F18FF32659543D7A248A88218DEE92A">
    <w:name w:val="6F18FF32659543D7A248A88218DEE92A"/>
    <w:rsid w:val="004D1263"/>
  </w:style>
  <w:style w:type="paragraph" w:customStyle="1" w:styleId="15051EC0D78C4AE689351D48B6CE2BF0">
    <w:name w:val="15051EC0D78C4AE689351D48B6CE2BF0"/>
    <w:rsid w:val="004D1263"/>
  </w:style>
  <w:style w:type="paragraph" w:customStyle="1" w:styleId="A2980AB7DE8245CE8695838EB66BB3EB">
    <w:name w:val="A2980AB7DE8245CE8695838EB66BB3EB"/>
    <w:rsid w:val="004D1263"/>
  </w:style>
  <w:style w:type="paragraph" w:customStyle="1" w:styleId="F171CF4EC312433D930B5A69592C6734">
    <w:name w:val="F171CF4EC312433D930B5A69592C6734"/>
    <w:rsid w:val="004D1263"/>
  </w:style>
  <w:style w:type="paragraph" w:customStyle="1" w:styleId="85EFE19781734B5695DB9F107E6BE277">
    <w:name w:val="85EFE19781734B5695DB9F107E6BE277"/>
    <w:rsid w:val="004D1263"/>
  </w:style>
  <w:style w:type="paragraph" w:customStyle="1" w:styleId="71D196EF5E2145BE9DC7003BC14564E5">
    <w:name w:val="71D196EF5E2145BE9DC7003BC14564E5"/>
    <w:rsid w:val="00546204"/>
  </w:style>
  <w:style w:type="paragraph" w:customStyle="1" w:styleId="7201335C9BC6426AA49BFF81405AD1F2">
    <w:name w:val="7201335C9BC6426AA49BFF81405AD1F2"/>
    <w:rsid w:val="00546204"/>
  </w:style>
  <w:style w:type="paragraph" w:customStyle="1" w:styleId="0B715DA3610A483FB0D84E574E95735B">
    <w:name w:val="0B715DA3610A483FB0D84E574E95735B"/>
    <w:rsid w:val="00546204"/>
  </w:style>
  <w:style w:type="paragraph" w:customStyle="1" w:styleId="BA56A6D4FBFC4F7E88D61B506D1AFF35">
    <w:name w:val="BA56A6D4FBFC4F7E88D61B506D1AFF35"/>
    <w:rsid w:val="00546204"/>
  </w:style>
  <w:style w:type="paragraph" w:customStyle="1" w:styleId="D36E98582DDC48219FAA37C44A28E25A">
    <w:name w:val="D36E98582DDC48219FAA37C44A28E25A"/>
    <w:rsid w:val="00546204"/>
  </w:style>
  <w:style w:type="paragraph" w:customStyle="1" w:styleId="64E0B7833A314A459661E8B20834BE31">
    <w:name w:val="64E0B7833A314A459661E8B20834BE31"/>
    <w:rsid w:val="00546204"/>
  </w:style>
  <w:style w:type="paragraph" w:customStyle="1" w:styleId="F1890CCDF5FC4D248FF41F546FB0C58C">
    <w:name w:val="F1890CCDF5FC4D248FF41F546FB0C58C"/>
    <w:rsid w:val="00546204"/>
  </w:style>
  <w:style w:type="paragraph" w:customStyle="1" w:styleId="677A2AF9956B4BE2BD1C642F8C9DA990">
    <w:name w:val="677A2AF9956B4BE2BD1C642F8C9DA990"/>
    <w:rsid w:val="00546204"/>
  </w:style>
  <w:style w:type="paragraph" w:customStyle="1" w:styleId="168B86690BBB46E8B441B897EE699FE9">
    <w:name w:val="168B86690BBB46E8B441B897EE699FE9"/>
    <w:rsid w:val="00546204"/>
  </w:style>
  <w:style w:type="paragraph" w:customStyle="1" w:styleId="CB298CD220414240A6A1B24D8728C55A">
    <w:name w:val="CB298CD220414240A6A1B24D8728C55A"/>
    <w:rsid w:val="00546204"/>
  </w:style>
  <w:style w:type="paragraph" w:customStyle="1" w:styleId="68F390CE4C87447AB1F414DE15A494F8">
    <w:name w:val="68F390CE4C87447AB1F414DE15A494F8"/>
    <w:rsid w:val="00546204"/>
  </w:style>
  <w:style w:type="paragraph" w:customStyle="1" w:styleId="F673F28389CB44CEBECDEDF3C36FFDED">
    <w:name w:val="F673F28389CB44CEBECDEDF3C36FFDED"/>
    <w:rsid w:val="00546204"/>
  </w:style>
  <w:style w:type="paragraph" w:customStyle="1" w:styleId="99B1772B0C1A48EC82667053B3604737">
    <w:name w:val="99B1772B0C1A48EC82667053B3604737"/>
    <w:rsid w:val="00546204"/>
  </w:style>
  <w:style w:type="paragraph" w:customStyle="1" w:styleId="9311C274F031484584EF3F27F2772380">
    <w:name w:val="9311C274F031484584EF3F27F2772380"/>
    <w:rsid w:val="00546204"/>
  </w:style>
  <w:style w:type="paragraph" w:customStyle="1" w:styleId="1FE3BA19C41C42C9910051A32436201E">
    <w:name w:val="1FE3BA19C41C42C9910051A32436201E"/>
    <w:rsid w:val="00546204"/>
  </w:style>
  <w:style w:type="paragraph" w:customStyle="1" w:styleId="0D73BC91401C4F12B8D9849D2C44F82E">
    <w:name w:val="0D73BC91401C4F12B8D9849D2C44F82E"/>
    <w:rsid w:val="00546204"/>
  </w:style>
  <w:style w:type="paragraph" w:customStyle="1" w:styleId="47DF48E3321848D6BA07668E4B228725">
    <w:name w:val="47DF48E3321848D6BA07668E4B228725"/>
    <w:rsid w:val="00546204"/>
  </w:style>
  <w:style w:type="paragraph" w:customStyle="1" w:styleId="477A832A079046ECA13501E6E78D5CFB">
    <w:name w:val="477A832A079046ECA13501E6E78D5CFB"/>
    <w:rsid w:val="00546204"/>
  </w:style>
  <w:style w:type="paragraph" w:customStyle="1" w:styleId="816CFC5F619947EB945525EEA02DACAC">
    <w:name w:val="816CFC5F619947EB945525EEA02DACAC"/>
    <w:rsid w:val="00546204"/>
  </w:style>
  <w:style w:type="paragraph" w:customStyle="1" w:styleId="9E0024757C4640C6910FDE26DE7BD449">
    <w:name w:val="9E0024757C4640C6910FDE26DE7BD449"/>
    <w:rsid w:val="00546204"/>
  </w:style>
  <w:style w:type="paragraph" w:customStyle="1" w:styleId="FE843F19BA2349C8B8E25375DEA4A7E7">
    <w:name w:val="FE843F19BA2349C8B8E25375DEA4A7E7"/>
    <w:rsid w:val="00546204"/>
  </w:style>
  <w:style w:type="paragraph" w:customStyle="1" w:styleId="CF67F1F5F10A49BB8F045A343BA2CEA1">
    <w:name w:val="CF67F1F5F10A49BB8F045A343BA2CEA1"/>
    <w:rsid w:val="00546204"/>
  </w:style>
  <w:style w:type="paragraph" w:customStyle="1" w:styleId="E50D31AA50304791A75E4867FCCD4A89">
    <w:name w:val="E50D31AA50304791A75E4867FCCD4A89"/>
    <w:rsid w:val="00546204"/>
  </w:style>
  <w:style w:type="paragraph" w:customStyle="1" w:styleId="0FCF06C21DF8483AA4C0F4457BCB6A92">
    <w:name w:val="0FCF06C21DF8483AA4C0F4457BCB6A92"/>
    <w:rsid w:val="00546204"/>
  </w:style>
  <w:style w:type="paragraph" w:customStyle="1" w:styleId="D7AE5E3B0F7145E6A8F1CB37F29DDC83">
    <w:name w:val="D7AE5E3B0F7145E6A8F1CB37F29DDC83"/>
    <w:rsid w:val="00546204"/>
  </w:style>
  <w:style w:type="paragraph" w:customStyle="1" w:styleId="717DE7E555C6400180C5A07F548B2CC1">
    <w:name w:val="717DE7E555C6400180C5A07F548B2CC1"/>
    <w:rsid w:val="00546204"/>
  </w:style>
  <w:style w:type="paragraph" w:customStyle="1" w:styleId="32255D7BE3444114A68DFCAF1DB500B2">
    <w:name w:val="32255D7BE3444114A68DFCAF1DB500B2"/>
    <w:rsid w:val="00546204"/>
  </w:style>
  <w:style w:type="paragraph" w:customStyle="1" w:styleId="7EC38FC4AFF045C281F55F065A7D1398">
    <w:name w:val="7EC38FC4AFF045C281F55F065A7D1398"/>
    <w:rsid w:val="00546204"/>
  </w:style>
  <w:style w:type="paragraph" w:customStyle="1" w:styleId="FF4EA58EA83646D1BBF28D72AAAC0537">
    <w:name w:val="FF4EA58EA83646D1BBF28D72AAAC0537"/>
    <w:rsid w:val="00546204"/>
  </w:style>
  <w:style w:type="paragraph" w:customStyle="1" w:styleId="59FD44249DFE412D8D060D26C4A2C2D5">
    <w:name w:val="59FD44249DFE412D8D060D26C4A2C2D5"/>
    <w:rsid w:val="00546204"/>
  </w:style>
  <w:style w:type="paragraph" w:customStyle="1" w:styleId="E8635A7BA2BA49E098987ED6C117F1F1">
    <w:name w:val="E8635A7BA2BA49E098987ED6C117F1F1"/>
    <w:rsid w:val="00546204"/>
  </w:style>
  <w:style w:type="paragraph" w:customStyle="1" w:styleId="5D5C044DC8DA4AE4B83C545EE7E7B335">
    <w:name w:val="5D5C044DC8DA4AE4B83C545EE7E7B335"/>
    <w:rsid w:val="00546204"/>
  </w:style>
  <w:style w:type="paragraph" w:customStyle="1" w:styleId="9E283A4C8FE74A019049508E8EB0161F">
    <w:name w:val="9E283A4C8FE74A019049508E8EB0161F"/>
    <w:rsid w:val="00546204"/>
  </w:style>
  <w:style w:type="paragraph" w:customStyle="1" w:styleId="202A7F16BC3143A8982446B623DA83B4">
    <w:name w:val="202A7F16BC3143A8982446B623DA83B4"/>
    <w:rsid w:val="00546204"/>
  </w:style>
  <w:style w:type="paragraph" w:customStyle="1" w:styleId="A5B1E6974EB044CDABE03938337EA11F">
    <w:name w:val="A5B1E6974EB044CDABE03938337EA11F"/>
    <w:rsid w:val="00546204"/>
  </w:style>
  <w:style w:type="paragraph" w:customStyle="1" w:styleId="652F455653B7411893A3FF7231BEBF5E">
    <w:name w:val="652F455653B7411893A3FF7231BEBF5E"/>
    <w:rsid w:val="00546204"/>
  </w:style>
  <w:style w:type="paragraph" w:customStyle="1" w:styleId="9169CC229F79463BB6A4EBC2B344DA00">
    <w:name w:val="9169CC229F79463BB6A4EBC2B344DA00"/>
    <w:rsid w:val="00546204"/>
  </w:style>
  <w:style w:type="paragraph" w:customStyle="1" w:styleId="BAAE9D03C14448B68147495C4D2045F7">
    <w:name w:val="BAAE9D03C14448B68147495C4D2045F7"/>
    <w:rsid w:val="00546204"/>
  </w:style>
  <w:style w:type="paragraph" w:customStyle="1" w:styleId="18EE3FB50BD8414794C2A4FA6964B800">
    <w:name w:val="18EE3FB50BD8414794C2A4FA6964B800"/>
    <w:rsid w:val="00546204"/>
  </w:style>
  <w:style w:type="paragraph" w:customStyle="1" w:styleId="3DCDD61C1FBC4C40BB0AE98F93F8BF01">
    <w:name w:val="3DCDD61C1FBC4C40BB0AE98F93F8BF01"/>
    <w:rsid w:val="00546204"/>
  </w:style>
  <w:style w:type="paragraph" w:customStyle="1" w:styleId="44576551054A4D458394B1DD56194C90">
    <w:name w:val="44576551054A4D458394B1DD56194C90"/>
    <w:rsid w:val="00546204"/>
  </w:style>
  <w:style w:type="paragraph" w:customStyle="1" w:styleId="BEDBC98E41014B4C861203AD1BFF144E">
    <w:name w:val="BEDBC98E41014B4C861203AD1BFF144E"/>
    <w:rsid w:val="00546204"/>
  </w:style>
  <w:style w:type="paragraph" w:customStyle="1" w:styleId="1EEC56BEE25A4474932B03EE0E9CD0CE">
    <w:name w:val="1EEC56BEE25A4474932B03EE0E9CD0CE"/>
    <w:rsid w:val="00546204"/>
  </w:style>
  <w:style w:type="paragraph" w:customStyle="1" w:styleId="1935A5B211BE433AA1323815DF8201BA">
    <w:name w:val="1935A5B211BE433AA1323815DF8201BA"/>
    <w:rsid w:val="00546204"/>
  </w:style>
  <w:style w:type="paragraph" w:customStyle="1" w:styleId="2A3C5F6BFD91431B8715E0A652E75111">
    <w:name w:val="2A3C5F6BFD91431B8715E0A652E75111"/>
    <w:rsid w:val="00546204"/>
  </w:style>
  <w:style w:type="paragraph" w:customStyle="1" w:styleId="D119DE03B8AB4CD598BF983EDC4C808D">
    <w:name w:val="D119DE03B8AB4CD598BF983EDC4C808D"/>
    <w:rsid w:val="00546204"/>
  </w:style>
  <w:style w:type="paragraph" w:customStyle="1" w:styleId="9BF4C684D1194949AFDA63580CFAA1FB">
    <w:name w:val="9BF4C684D1194949AFDA63580CFAA1FB"/>
    <w:rsid w:val="00546204"/>
  </w:style>
  <w:style w:type="paragraph" w:customStyle="1" w:styleId="430848067D6148989457F226AE323C03">
    <w:name w:val="430848067D6148989457F226AE323C03"/>
    <w:rsid w:val="00546204"/>
  </w:style>
  <w:style w:type="paragraph" w:customStyle="1" w:styleId="86600201C0A641B6904BDCCED9A3C7D6">
    <w:name w:val="86600201C0A641B6904BDCCED9A3C7D6"/>
    <w:rsid w:val="00546204"/>
  </w:style>
  <w:style w:type="paragraph" w:customStyle="1" w:styleId="85CD2DBD4CED47A88BA8ED82EA6C93EC">
    <w:name w:val="85CD2DBD4CED47A88BA8ED82EA6C93EC"/>
    <w:rsid w:val="00546204"/>
  </w:style>
  <w:style w:type="paragraph" w:customStyle="1" w:styleId="EF8F476002F1490E9583201525CD832E">
    <w:name w:val="EF8F476002F1490E9583201525CD832E"/>
    <w:rsid w:val="00546204"/>
  </w:style>
  <w:style w:type="paragraph" w:customStyle="1" w:styleId="6231898F44EC480A8F5F621AA97584BB">
    <w:name w:val="6231898F44EC480A8F5F621AA97584BB"/>
    <w:rsid w:val="00546204"/>
  </w:style>
  <w:style w:type="paragraph" w:customStyle="1" w:styleId="FB049F7E74B640D896412BE09A97AFC3">
    <w:name w:val="FB049F7E74B640D896412BE09A97AFC3"/>
    <w:rsid w:val="00546204"/>
  </w:style>
  <w:style w:type="paragraph" w:customStyle="1" w:styleId="6251B9B603544125BE00ACD16B358ECF">
    <w:name w:val="6251B9B603544125BE00ACD16B358ECF"/>
    <w:rsid w:val="00546204"/>
  </w:style>
  <w:style w:type="paragraph" w:customStyle="1" w:styleId="1BCF9CB3522B4CDDB06F74DB29E8208B">
    <w:name w:val="1BCF9CB3522B4CDDB06F74DB29E8208B"/>
    <w:rsid w:val="00546204"/>
  </w:style>
  <w:style w:type="paragraph" w:customStyle="1" w:styleId="6C50496A299A44F7BEA6136F79CF5432">
    <w:name w:val="6C50496A299A44F7BEA6136F79CF5432"/>
    <w:rsid w:val="00546204"/>
  </w:style>
  <w:style w:type="paragraph" w:customStyle="1" w:styleId="19EEF8490EF1454E8E8E3E947460F702">
    <w:name w:val="19EEF8490EF1454E8E8E3E947460F702"/>
    <w:rsid w:val="00546204"/>
  </w:style>
  <w:style w:type="paragraph" w:customStyle="1" w:styleId="CFFDA32B03F54C41B264D1C0C9512E2B">
    <w:name w:val="CFFDA32B03F54C41B264D1C0C9512E2B"/>
    <w:rsid w:val="00546204"/>
  </w:style>
  <w:style w:type="paragraph" w:customStyle="1" w:styleId="80E679DA41D94C3C99D5C5B29F3FE023">
    <w:name w:val="80E679DA41D94C3C99D5C5B29F3FE023"/>
    <w:rsid w:val="000746E7"/>
  </w:style>
  <w:style w:type="paragraph" w:customStyle="1" w:styleId="2F88CB9505AF4592B659354DFE464587">
    <w:name w:val="2F88CB9505AF4592B659354DFE464587"/>
    <w:rsid w:val="000746E7"/>
  </w:style>
  <w:style w:type="paragraph" w:customStyle="1" w:styleId="5679BDE20349436D87E078433186179A">
    <w:name w:val="5679BDE20349436D87E078433186179A"/>
    <w:rsid w:val="00144093"/>
  </w:style>
  <w:style w:type="paragraph" w:customStyle="1" w:styleId="0085617EE1F743748D50D578BBFCE371">
    <w:name w:val="0085617EE1F743748D50D578BBFCE371"/>
    <w:rsid w:val="00144093"/>
  </w:style>
  <w:style w:type="paragraph" w:customStyle="1" w:styleId="2DFFFACCA36E4330AC5DB53B2EEC4F5E">
    <w:name w:val="2DFFFACCA36E4330AC5DB53B2EEC4F5E"/>
    <w:rsid w:val="00144093"/>
  </w:style>
  <w:style w:type="paragraph" w:customStyle="1" w:styleId="034E3C57B2C2486195EF20D731361B2E">
    <w:name w:val="034E3C57B2C2486195EF20D731361B2E"/>
    <w:rsid w:val="00144093"/>
  </w:style>
  <w:style w:type="paragraph" w:customStyle="1" w:styleId="B323617185B1429B9501556EA0C1ECC3">
    <w:name w:val="B323617185B1429B9501556EA0C1ECC3"/>
    <w:rsid w:val="00144093"/>
  </w:style>
  <w:style w:type="paragraph" w:customStyle="1" w:styleId="365DF39D338F41A18D30C8140A6429BD">
    <w:name w:val="365DF39D338F41A18D30C8140A6429BD"/>
    <w:rsid w:val="00144093"/>
  </w:style>
  <w:style w:type="paragraph" w:customStyle="1" w:styleId="F9CCEBF4ACB84B99A941615C43478470">
    <w:name w:val="F9CCEBF4ACB84B99A941615C43478470"/>
    <w:rsid w:val="00144093"/>
  </w:style>
  <w:style w:type="paragraph" w:customStyle="1" w:styleId="0A92A960F70B4FEAB5878B5DE7316354">
    <w:name w:val="0A92A960F70B4FEAB5878B5DE7316354"/>
    <w:rsid w:val="00144093"/>
  </w:style>
  <w:style w:type="paragraph" w:customStyle="1" w:styleId="DE308578F677442FA7D5CD9FEB1772E6">
    <w:name w:val="DE308578F677442FA7D5CD9FEB1772E6"/>
    <w:rsid w:val="00144093"/>
  </w:style>
  <w:style w:type="paragraph" w:customStyle="1" w:styleId="205341691F594F85A3389389613291E7">
    <w:name w:val="205341691F594F85A3389389613291E7"/>
    <w:rsid w:val="00144093"/>
  </w:style>
  <w:style w:type="paragraph" w:customStyle="1" w:styleId="08BE4EB0D50441FABADBD0A864047886">
    <w:name w:val="08BE4EB0D50441FABADBD0A864047886"/>
    <w:rsid w:val="00144093"/>
  </w:style>
  <w:style w:type="paragraph" w:customStyle="1" w:styleId="743B818986694FE7874E7F67A19DAC96">
    <w:name w:val="743B818986694FE7874E7F67A19DAC96"/>
    <w:rsid w:val="00144093"/>
  </w:style>
  <w:style w:type="paragraph" w:customStyle="1" w:styleId="C1E48494ED3D4E2D81B913289853CFDF">
    <w:name w:val="C1E48494ED3D4E2D81B913289853CFDF"/>
    <w:rsid w:val="00144093"/>
  </w:style>
  <w:style w:type="paragraph" w:customStyle="1" w:styleId="A86D40C38DE840659C518DF876DA4E11">
    <w:name w:val="A86D40C38DE840659C518DF876DA4E11"/>
    <w:rsid w:val="00144093"/>
  </w:style>
  <w:style w:type="paragraph" w:customStyle="1" w:styleId="728ED07C5F3F4C0F92DF3C18AFFED8E4">
    <w:name w:val="728ED07C5F3F4C0F92DF3C18AFFED8E4"/>
    <w:rsid w:val="00144093"/>
  </w:style>
  <w:style w:type="paragraph" w:customStyle="1" w:styleId="E8B9314C8ABD40B88EE2942E24FD73D6">
    <w:name w:val="E8B9314C8ABD40B88EE2942E24FD73D6"/>
    <w:rsid w:val="00144093"/>
  </w:style>
  <w:style w:type="paragraph" w:customStyle="1" w:styleId="F443003759AA489F8A98A8F4A7227B56">
    <w:name w:val="F443003759AA489F8A98A8F4A7227B56"/>
    <w:rsid w:val="00144093"/>
  </w:style>
  <w:style w:type="paragraph" w:customStyle="1" w:styleId="0320DBA232C74B4FBF966650A24C247F">
    <w:name w:val="0320DBA232C74B4FBF966650A24C247F"/>
    <w:rsid w:val="00144093"/>
  </w:style>
  <w:style w:type="paragraph" w:customStyle="1" w:styleId="F25D51D2BEAF43C786C322BA2B30E346">
    <w:name w:val="F25D51D2BEAF43C786C322BA2B30E346"/>
    <w:rsid w:val="00144093"/>
  </w:style>
  <w:style w:type="paragraph" w:customStyle="1" w:styleId="7C5CB004C1CB4EB8910890AE30F85A3A">
    <w:name w:val="7C5CB004C1CB4EB8910890AE30F85A3A"/>
    <w:rsid w:val="00144093"/>
  </w:style>
  <w:style w:type="paragraph" w:customStyle="1" w:styleId="16788A9BBF1F44F0A78BB927AFCC5573">
    <w:name w:val="16788A9BBF1F44F0A78BB927AFCC5573"/>
    <w:rsid w:val="00144093"/>
  </w:style>
  <w:style w:type="paragraph" w:customStyle="1" w:styleId="CDEBE544DE8346D8999F1DB807D898B8">
    <w:name w:val="CDEBE544DE8346D8999F1DB807D898B8"/>
    <w:rsid w:val="00144093"/>
  </w:style>
  <w:style w:type="paragraph" w:customStyle="1" w:styleId="A6386E01804541629348F6F3CE0AF5DE">
    <w:name w:val="A6386E01804541629348F6F3CE0AF5DE"/>
    <w:rsid w:val="00144093"/>
  </w:style>
  <w:style w:type="paragraph" w:customStyle="1" w:styleId="C41C11DD169C4C17A9AA8672D42C8894">
    <w:name w:val="C41C11DD169C4C17A9AA8672D42C8894"/>
    <w:rsid w:val="00144093"/>
  </w:style>
  <w:style w:type="paragraph" w:customStyle="1" w:styleId="42EEA3E443AF424EABC361ACBE46FC84">
    <w:name w:val="42EEA3E443AF424EABC361ACBE46FC84"/>
    <w:rsid w:val="00144093"/>
  </w:style>
  <w:style w:type="paragraph" w:customStyle="1" w:styleId="6AB68D0864964D1092D03A09F933E398">
    <w:name w:val="6AB68D0864964D1092D03A09F933E398"/>
    <w:rsid w:val="00144093"/>
  </w:style>
  <w:style w:type="paragraph" w:customStyle="1" w:styleId="F20CC270A4524BC683829646631478DB">
    <w:name w:val="F20CC270A4524BC683829646631478DB"/>
    <w:rsid w:val="00144093"/>
  </w:style>
  <w:style w:type="paragraph" w:customStyle="1" w:styleId="367282E0E461498FA336B19F01DBA4E3">
    <w:name w:val="367282E0E461498FA336B19F01DBA4E3"/>
    <w:rsid w:val="00144093"/>
  </w:style>
  <w:style w:type="paragraph" w:customStyle="1" w:styleId="A6DBEB8611534F918B56F2F74F579CDB">
    <w:name w:val="A6DBEB8611534F918B56F2F74F579CDB"/>
    <w:rsid w:val="00144093"/>
  </w:style>
  <w:style w:type="paragraph" w:customStyle="1" w:styleId="23885CA96E5F441A8A07F7414A02F2B1">
    <w:name w:val="23885CA96E5F441A8A07F7414A02F2B1"/>
    <w:rsid w:val="00144093"/>
  </w:style>
  <w:style w:type="paragraph" w:customStyle="1" w:styleId="FB35DFEB24514505962025C727DE6ADF">
    <w:name w:val="FB35DFEB24514505962025C727DE6ADF"/>
    <w:rsid w:val="00144093"/>
  </w:style>
  <w:style w:type="paragraph" w:customStyle="1" w:styleId="D04C9D2A5B5D43889F63F09FB14CDB54">
    <w:name w:val="D04C9D2A5B5D43889F63F09FB14CDB54"/>
    <w:rsid w:val="00144093"/>
  </w:style>
  <w:style w:type="paragraph" w:customStyle="1" w:styleId="E1F1EEC8F7A04FADA95056442128310C">
    <w:name w:val="E1F1EEC8F7A04FADA95056442128310C"/>
    <w:rsid w:val="00144093"/>
  </w:style>
  <w:style w:type="paragraph" w:customStyle="1" w:styleId="BC2BBF4C914746F3B4927B90A4392226">
    <w:name w:val="BC2BBF4C914746F3B4927B90A4392226"/>
    <w:rsid w:val="00144093"/>
  </w:style>
  <w:style w:type="paragraph" w:customStyle="1" w:styleId="268C7AE6F6EE47B5A23CE730F1D976EA">
    <w:name w:val="268C7AE6F6EE47B5A23CE730F1D976EA"/>
    <w:rsid w:val="00144093"/>
  </w:style>
  <w:style w:type="paragraph" w:customStyle="1" w:styleId="5D92EEC15BA548E18289F9B151946C4F">
    <w:name w:val="5D92EEC15BA548E18289F9B151946C4F"/>
    <w:rsid w:val="00144093"/>
  </w:style>
  <w:style w:type="paragraph" w:customStyle="1" w:styleId="AA97AF7591E949C89D1459AC277927F6">
    <w:name w:val="AA97AF7591E949C89D1459AC277927F6"/>
    <w:rsid w:val="00144093"/>
  </w:style>
  <w:style w:type="paragraph" w:customStyle="1" w:styleId="073650B2F1A4460FB457BC526DA1BE02">
    <w:name w:val="073650B2F1A4460FB457BC526DA1BE02"/>
    <w:rsid w:val="00144093"/>
  </w:style>
  <w:style w:type="paragraph" w:customStyle="1" w:styleId="2C601A2551904673AA05C7BC3C591329">
    <w:name w:val="2C601A2551904673AA05C7BC3C591329"/>
    <w:rsid w:val="00144093"/>
  </w:style>
  <w:style w:type="paragraph" w:customStyle="1" w:styleId="6135AE64EDD74998866BE6F810AD174C">
    <w:name w:val="6135AE64EDD74998866BE6F810AD174C"/>
    <w:rsid w:val="00144093"/>
  </w:style>
  <w:style w:type="paragraph" w:customStyle="1" w:styleId="E9B21453220F401F9ED6A664EE7B2A2A">
    <w:name w:val="E9B21453220F401F9ED6A664EE7B2A2A"/>
    <w:rsid w:val="00144093"/>
  </w:style>
  <w:style w:type="paragraph" w:customStyle="1" w:styleId="B56D8A05FB6244409E39B7F523C83C39">
    <w:name w:val="B56D8A05FB6244409E39B7F523C83C39"/>
    <w:rsid w:val="00144093"/>
  </w:style>
  <w:style w:type="paragraph" w:customStyle="1" w:styleId="C7CF9940A64A4FBCA93863BED8277CE1">
    <w:name w:val="C7CF9940A64A4FBCA93863BED8277CE1"/>
    <w:rsid w:val="00144093"/>
  </w:style>
  <w:style w:type="paragraph" w:customStyle="1" w:styleId="40A70035686F46C4A64B43290484B0DB">
    <w:name w:val="40A70035686F46C4A64B43290484B0DB"/>
    <w:rsid w:val="00144093"/>
  </w:style>
  <w:style w:type="paragraph" w:customStyle="1" w:styleId="C8BA903B82B44DDD8DB9D2CF1A055D97">
    <w:name w:val="C8BA903B82B44DDD8DB9D2CF1A055D97"/>
    <w:rsid w:val="00144093"/>
  </w:style>
  <w:style w:type="paragraph" w:customStyle="1" w:styleId="3CB34DB84E7941BEBE1E1D50BFE2D5CB">
    <w:name w:val="3CB34DB84E7941BEBE1E1D50BFE2D5CB"/>
    <w:rsid w:val="00144093"/>
  </w:style>
  <w:style w:type="paragraph" w:customStyle="1" w:styleId="0E58E7CFF9C44329ABF65933A01CEDB7">
    <w:name w:val="0E58E7CFF9C44329ABF65933A01CEDB7"/>
    <w:rsid w:val="00144093"/>
  </w:style>
  <w:style w:type="paragraph" w:customStyle="1" w:styleId="126A7C1AD21748CF8CB5DD47A08496E3">
    <w:name w:val="126A7C1AD21748CF8CB5DD47A08496E3"/>
    <w:rsid w:val="00144093"/>
  </w:style>
  <w:style w:type="paragraph" w:customStyle="1" w:styleId="C2E2F0AEDA8A49FCBA801693F6C7F552">
    <w:name w:val="C2E2F0AEDA8A49FCBA801693F6C7F552"/>
    <w:rsid w:val="00144093"/>
  </w:style>
  <w:style w:type="paragraph" w:customStyle="1" w:styleId="3A1926BC314E4F5D94E4F8D4CF852316">
    <w:name w:val="3A1926BC314E4F5D94E4F8D4CF852316"/>
    <w:rsid w:val="00144093"/>
  </w:style>
  <w:style w:type="paragraph" w:customStyle="1" w:styleId="1A196F47A1784F13895D5208F1C10887">
    <w:name w:val="1A196F47A1784F13895D5208F1C10887"/>
    <w:rsid w:val="00144093"/>
  </w:style>
  <w:style w:type="paragraph" w:customStyle="1" w:styleId="E685631DE6D04DB09C47304802687346">
    <w:name w:val="E685631DE6D04DB09C47304802687346"/>
    <w:rsid w:val="00144093"/>
  </w:style>
  <w:style w:type="paragraph" w:customStyle="1" w:styleId="A419EBA57C99406F892F2831137412C9">
    <w:name w:val="A419EBA57C99406F892F2831137412C9"/>
    <w:rsid w:val="00144093"/>
  </w:style>
  <w:style w:type="paragraph" w:customStyle="1" w:styleId="E6719AAD2B034788B86C6CC0B377B227">
    <w:name w:val="E6719AAD2B034788B86C6CC0B377B227"/>
    <w:rsid w:val="00144093"/>
  </w:style>
  <w:style w:type="paragraph" w:customStyle="1" w:styleId="F08D26F29B9F48D5A242F0CE6F28E0A4">
    <w:name w:val="F08D26F29B9F48D5A242F0CE6F28E0A4"/>
    <w:rsid w:val="00144093"/>
  </w:style>
  <w:style w:type="paragraph" w:customStyle="1" w:styleId="B3CBAC1D75B1411FBECE5E423968BE9B">
    <w:name w:val="B3CBAC1D75B1411FBECE5E423968BE9B"/>
    <w:rsid w:val="00144093"/>
  </w:style>
  <w:style w:type="paragraph" w:customStyle="1" w:styleId="2D17B6EA13D046B9B93A094C77F33274">
    <w:name w:val="2D17B6EA13D046B9B93A094C77F33274"/>
    <w:rsid w:val="00144093"/>
  </w:style>
  <w:style w:type="paragraph" w:customStyle="1" w:styleId="4CD79D634C394DD4915FF775BF0F760B">
    <w:name w:val="4CD79D634C394DD4915FF775BF0F760B"/>
    <w:rsid w:val="00144093"/>
  </w:style>
  <w:style w:type="paragraph" w:customStyle="1" w:styleId="C2CF3BE3CFC74B64A269D7350C488283">
    <w:name w:val="C2CF3BE3CFC74B64A269D7350C488283"/>
    <w:rsid w:val="00144093"/>
  </w:style>
  <w:style w:type="paragraph" w:customStyle="1" w:styleId="505B927684D9417C96911CF27A3D433F">
    <w:name w:val="505B927684D9417C96911CF27A3D433F"/>
    <w:rsid w:val="00144093"/>
  </w:style>
  <w:style w:type="paragraph" w:customStyle="1" w:styleId="1D59DB981DD941B89857A0D023A1CE61">
    <w:name w:val="1D59DB981DD941B89857A0D023A1CE61"/>
    <w:rsid w:val="00144093"/>
  </w:style>
  <w:style w:type="paragraph" w:customStyle="1" w:styleId="D7E9C2D769D149159D956BBC66B9F6B4">
    <w:name w:val="D7E9C2D769D149159D956BBC66B9F6B4"/>
    <w:rsid w:val="00144093"/>
  </w:style>
  <w:style w:type="paragraph" w:customStyle="1" w:styleId="7E31B65B6EC44271B07B3666FB51FDBC">
    <w:name w:val="7E31B65B6EC44271B07B3666FB51FDBC"/>
    <w:rsid w:val="00144093"/>
  </w:style>
  <w:style w:type="paragraph" w:customStyle="1" w:styleId="CF8EEF13A2434390825891F4E981AC2D">
    <w:name w:val="CF8EEF13A2434390825891F4E981AC2D"/>
    <w:rsid w:val="00144093"/>
  </w:style>
  <w:style w:type="paragraph" w:customStyle="1" w:styleId="5AFACC0A9DC14C91897A08CFD30C12F6">
    <w:name w:val="5AFACC0A9DC14C91897A08CFD30C12F6"/>
    <w:rsid w:val="00144093"/>
  </w:style>
  <w:style w:type="paragraph" w:customStyle="1" w:styleId="E44F45B612524C0D84307F3D567256DD">
    <w:name w:val="E44F45B612524C0D84307F3D567256DD"/>
    <w:rsid w:val="00144093"/>
  </w:style>
  <w:style w:type="paragraph" w:customStyle="1" w:styleId="3BCB84EB5AB6439EAA6E64177917C323">
    <w:name w:val="3BCB84EB5AB6439EAA6E64177917C323"/>
    <w:rsid w:val="00144093"/>
  </w:style>
  <w:style w:type="paragraph" w:customStyle="1" w:styleId="AA5A6DA641854F29A444716D9E881FDF">
    <w:name w:val="AA5A6DA641854F29A444716D9E881FDF"/>
    <w:rsid w:val="00144093"/>
  </w:style>
  <w:style w:type="paragraph" w:customStyle="1" w:styleId="78D9B37CF8F64BF1B27891FAA617AD88">
    <w:name w:val="78D9B37CF8F64BF1B27891FAA617AD88"/>
    <w:rsid w:val="00144093"/>
  </w:style>
  <w:style w:type="paragraph" w:customStyle="1" w:styleId="BC0D6C379F234A5D8D0E0FFA8DDF5C32">
    <w:name w:val="BC0D6C379F234A5D8D0E0FFA8DDF5C32"/>
    <w:rsid w:val="00144093"/>
  </w:style>
  <w:style w:type="paragraph" w:customStyle="1" w:styleId="960FDF712D334B3BA3B2DCFF4143BB0B">
    <w:name w:val="960FDF712D334B3BA3B2DCFF4143BB0B"/>
    <w:rsid w:val="00144093"/>
  </w:style>
  <w:style w:type="paragraph" w:customStyle="1" w:styleId="182D27595E204D2ABC384765D6615B15">
    <w:name w:val="182D27595E204D2ABC384765D6615B15"/>
    <w:rsid w:val="00144093"/>
  </w:style>
  <w:style w:type="paragraph" w:customStyle="1" w:styleId="23095DA5DA444364BDC9002D5041D14F">
    <w:name w:val="23095DA5DA444364BDC9002D5041D14F"/>
    <w:rsid w:val="00144093"/>
  </w:style>
  <w:style w:type="paragraph" w:customStyle="1" w:styleId="792F427DB8C847DBA15C269ECB973BFC">
    <w:name w:val="792F427DB8C847DBA15C269ECB973BFC"/>
    <w:rsid w:val="00144093"/>
  </w:style>
  <w:style w:type="paragraph" w:customStyle="1" w:styleId="CDB70A228BB5459D8A837E1B93FFB4B8">
    <w:name w:val="CDB70A228BB5459D8A837E1B93FFB4B8"/>
    <w:rsid w:val="00144093"/>
  </w:style>
  <w:style w:type="paragraph" w:customStyle="1" w:styleId="AC9700DCD1D54385AF61C66F3AF1B5FA">
    <w:name w:val="AC9700DCD1D54385AF61C66F3AF1B5FA"/>
    <w:rsid w:val="00144093"/>
  </w:style>
  <w:style w:type="paragraph" w:customStyle="1" w:styleId="19F1A81D482A4A6DA2583EEB84DB00B6">
    <w:name w:val="19F1A81D482A4A6DA2583EEB84DB00B6"/>
    <w:rsid w:val="00144093"/>
  </w:style>
  <w:style w:type="paragraph" w:customStyle="1" w:styleId="800E9099022643F38D478EE45DBEB38A">
    <w:name w:val="800E9099022643F38D478EE45DBEB38A"/>
    <w:rsid w:val="00144093"/>
  </w:style>
  <w:style w:type="paragraph" w:customStyle="1" w:styleId="9C5F2D50E0C54659B2A2E6A1C9409593">
    <w:name w:val="9C5F2D50E0C54659B2A2E6A1C9409593"/>
    <w:rsid w:val="00144093"/>
  </w:style>
  <w:style w:type="paragraph" w:customStyle="1" w:styleId="6C9D30FB0D5B45D1A048CA3B9C6417C1">
    <w:name w:val="6C9D30FB0D5B45D1A048CA3B9C6417C1"/>
    <w:rsid w:val="00144093"/>
  </w:style>
  <w:style w:type="paragraph" w:customStyle="1" w:styleId="9828962C059C497E8D306C9C33FD5CAC">
    <w:name w:val="9828962C059C497E8D306C9C33FD5CAC"/>
    <w:rsid w:val="00144093"/>
  </w:style>
  <w:style w:type="paragraph" w:customStyle="1" w:styleId="A5D4CE2881A1459BAB5A64D0437E7F4A">
    <w:name w:val="A5D4CE2881A1459BAB5A64D0437E7F4A"/>
    <w:rsid w:val="00144093"/>
  </w:style>
  <w:style w:type="paragraph" w:customStyle="1" w:styleId="B8773D7289794C77B4D3123F4C96851A">
    <w:name w:val="B8773D7289794C77B4D3123F4C96851A"/>
    <w:rsid w:val="00144093"/>
  </w:style>
  <w:style w:type="paragraph" w:customStyle="1" w:styleId="CFEF92D3171044309B272891DED60DA1">
    <w:name w:val="CFEF92D3171044309B272891DED60DA1"/>
    <w:rsid w:val="00144093"/>
  </w:style>
  <w:style w:type="paragraph" w:customStyle="1" w:styleId="94C9527EAF6348618D7533219D0F7527">
    <w:name w:val="94C9527EAF6348618D7533219D0F7527"/>
    <w:rsid w:val="00144093"/>
  </w:style>
  <w:style w:type="paragraph" w:customStyle="1" w:styleId="4172E574F6F94CB09D7C43B60269A22C">
    <w:name w:val="4172E574F6F94CB09D7C43B60269A22C"/>
    <w:rsid w:val="00144093"/>
  </w:style>
  <w:style w:type="paragraph" w:customStyle="1" w:styleId="C80A6127511342119BC670372193D354">
    <w:name w:val="C80A6127511342119BC670372193D354"/>
    <w:rsid w:val="00144093"/>
  </w:style>
  <w:style w:type="paragraph" w:customStyle="1" w:styleId="4AA869B43E324EEAB6DB86476E0ABBD6">
    <w:name w:val="4AA869B43E324EEAB6DB86476E0ABBD6"/>
    <w:rsid w:val="00144093"/>
  </w:style>
  <w:style w:type="paragraph" w:customStyle="1" w:styleId="0CEBB8F3C4134020B42ED29B078FE293">
    <w:name w:val="0CEBB8F3C4134020B42ED29B078FE293"/>
    <w:rsid w:val="00144093"/>
  </w:style>
  <w:style w:type="paragraph" w:customStyle="1" w:styleId="A5B1E6974EB044CDABE03938337EA11F1">
    <w:name w:val="A5B1E6974EB044CDABE03938337EA11F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9FBD5E264AC4D539B5809F25FC9D01F7">
    <w:name w:val="C9FBD5E264AC4D539B5809F25FC9D01F7"/>
    <w:rsid w:val="00564E46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052EF3B235B34EEABF6C5E44637A1850">
    <w:name w:val="052EF3B235B34EEABF6C5E44637A1850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46F2934C745406FB90B95E5F268622D">
    <w:name w:val="946F2934C745406FB90B95E5F268622D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CB8FA9C717C4908BADC4CC34E46CC3E">
    <w:name w:val="DCB8FA9C717C4908BADC4CC34E46CC3E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5A6D13EF021474BA17E80568C5E03BF">
    <w:name w:val="65A6D13EF021474BA17E80568C5E03BF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DD6CC63AB4A4B32AF40C9FCD928474A">
    <w:name w:val="6DD6CC63AB4A4B32AF40C9FCD928474A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2A9A2549055440184E463822EDBF6AB">
    <w:name w:val="52A9A2549055440184E463822EDBF6AB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4924582EDD4DE8B23193C385C3A3ED">
    <w:name w:val="D74924582EDD4DE8B23193C385C3A3ED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">
    <w:name w:val="FA31FC15D81446FFB6C0B2A8847DA7A6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">
    <w:name w:val="0A31213FA35D4D02AADD847ADDC71CF2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D022ED24631446D99F09F1FC050B421">
    <w:name w:val="ED022ED24631446D99F09F1FC050B42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29CF0BE6EDD4EDAA95FD2536C981931">
    <w:name w:val="829CF0BE6EDD4EDAA95FD2536C98193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8C65D97C46045C5988F42130839CA4A">
    <w:name w:val="68C65D97C46045C5988F42130839CA4A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140FB2282A7473990B643062D5C61D9">
    <w:name w:val="3140FB2282A7473990B643062D5C61D9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84F3AB6991E458BAB86446140506804">
    <w:name w:val="784F3AB6991E458BAB86446140506804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F9E36AB4E8449449E9238868CCAEDF8">
    <w:name w:val="9F9E36AB4E8449449E9238868CCAEDF8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C019BB1EDBD4286AE1C87E06C793365">
    <w:name w:val="EC019BB1EDBD4286AE1C87E06C793365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57E55971EDE4E3BACC8029700A236FE">
    <w:name w:val="857E55971EDE4E3BACC8029700A236FE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F5FD60E76F644D292ABC251B9712B03">
    <w:name w:val="AF5FD60E76F644D292ABC251B9712B03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C800A58E230450DA84020FEBEAFA278">
    <w:name w:val="5C800A58E230450DA84020FEBEAFA278"/>
    <w:rsid w:val="00564E46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73B133BF7488483D86AA21E399B3551E">
    <w:name w:val="73B133BF7488483D86AA21E399B3551E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46F2934C745406FB90B95E5F268622D1">
    <w:name w:val="946F2934C745406FB90B95E5F268622D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5A6D13EF021474BA17E80568C5E03BF1">
    <w:name w:val="65A6D13EF021474BA17E80568C5E03BF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DD6CC63AB4A4B32AF40C9FCD928474A1">
    <w:name w:val="6DD6CC63AB4A4B32AF40C9FCD928474A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2A9A2549055440184E463822EDBF6AB1">
    <w:name w:val="52A9A2549055440184E463822EDBF6AB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">
    <w:name w:val="FA31FC15D81446FFB6C0B2A8847DA7A6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">
    <w:name w:val="0A31213FA35D4D02AADD847ADDC71CF2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29CF0BE6EDD4EDAA95FD2536C9819311">
    <w:name w:val="829CF0BE6EDD4EDAA95FD2536C981931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8C65D97C46045C5988F42130839CA4A1">
    <w:name w:val="68C65D97C46045C5988F42130839CA4A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140FB2282A7473990B643062D5C61D91">
    <w:name w:val="3140FB2282A7473990B643062D5C61D9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84F3AB6991E458BAB864461405068041">
    <w:name w:val="784F3AB6991E458BAB86446140506804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F9E36AB4E8449449E9238868CCAEDF81">
    <w:name w:val="9F9E36AB4E8449449E9238868CCAEDF8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57E55971EDE4E3BACC8029700A236FE1">
    <w:name w:val="857E55971EDE4E3BACC8029700A236FE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F5FD60E76F644D292ABC251B9712B031">
    <w:name w:val="AF5FD60E76F644D292ABC251B9712B031"/>
    <w:rsid w:val="00564E46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C800A58E230450DA84020FEBEAFA2781">
    <w:name w:val="5C800A58E230450DA84020FEBEAFA2781"/>
    <w:rsid w:val="00564E46"/>
    <w:pPr>
      <w:spacing w:after="0" w:line="200" w:lineRule="atLeast"/>
    </w:pPr>
    <w:rPr>
      <w:rFonts w:eastAsiaTheme="minorHAnsi"/>
      <w:spacing w:val="2"/>
      <w:sz w:val="15"/>
      <w:lang w:eastAsia="en-US"/>
    </w:rPr>
  </w:style>
  <w:style w:type="paragraph" w:customStyle="1" w:styleId="139AF57EDA9F4EBE9951A48C9F4E8E19">
    <w:name w:val="139AF57EDA9F4EBE9951A48C9F4E8E19"/>
    <w:rsid w:val="003F7075"/>
  </w:style>
  <w:style w:type="paragraph" w:customStyle="1" w:styleId="DCCDC4E9EA0942ED949547CA6BBB07CF">
    <w:name w:val="DCCDC4E9EA0942ED949547CA6BBB07CF"/>
    <w:rsid w:val="003F7075"/>
  </w:style>
  <w:style w:type="paragraph" w:customStyle="1" w:styleId="FA31FC15D81446FFB6C0B2A8847DA7A62">
    <w:name w:val="FA31FC15D81446FFB6C0B2A8847DA7A62"/>
    <w:rsid w:val="003F7075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2">
    <w:name w:val="0A31213FA35D4D02AADD847ADDC71CF22"/>
    <w:rsid w:val="003F7075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3">
    <w:name w:val="FA31FC15D81446FFB6C0B2A8847DA7A63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3">
    <w:name w:val="0A31213FA35D4D02AADD847ADDC71CF23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834B2D33BE04AFEA3D9275F96A6EC2A">
    <w:name w:val="7834B2D33BE04AFEA3D9275F96A6EC2A"/>
    <w:rsid w:val="00BD52BD"/>
  </w:style>
  <w:style w:type="paragraph" w:customStyle="1" w:styleId="FA31FC15D81446FFB6C0B2A8847DA7A64">
    <w:name w:val="FA31FC15D81446FFB6C0B2A8847DA7A64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4">
    <w:name w:val="0A31213FA35D4D02AADD847ADDC71CF24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838E77A8C734EE2A9EC0BB25687A6FE">
    <w:name w:val="A838E77A8C734EE2A9EC0BB25687A6FE"/>
    <w:rsid w:val="00BD52BD"/>
  </w:style>
  <w:style w:type="paragraph" w:customStyle="1" w:styleId="FA31FC15D81446FFB6C0B2A8847DA7A65">
    <w:name w:val="FA31FC15D81446FFB6C0B2A8847DA7A65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5">
    <w:name w:val="0A31213FA35D4D02AADD847ADDC71CF25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">
    <w:name w:val="B6DDDD6ADBED4A868590BD72CE748410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6">
    <w:name w:val="FA31FC15D81446FFB6C0B2A8847DA7A66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6">
    <w:name w:val="0A31213FA35D4D02AADD847ADDC71CF26"/>
    <w:rsid w:val="00BD52BD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C5CAABA61974F30B834340D729D714B">
    <w:name w:val="3C5CAABA61974F30B834340D729D714B"/>
    <w:rsid w:val="005E7F59"/>
  </w:style>
  <w:style w:type="paragraph" w:customStyle="1" w:styleId="4F72D56381B649E2869D792A38D301E3">
    <w:name w:val="4F72D56381B649E2869D792A38D301E3"/>
    <w:rsid w:val="005E7F59"/>
  </w:style>
  <w:style w:type="paragraph" w:customStyle="1" w:styleId="AE73F1C25CFD4A189EAF364C22FEF5CD">
    <w:name w:val="AE73F1C25CFD4A189EAF364C22FEF5CD"/>
    <w:rsid w:val="005E7F59"/>
  </w:style>
  <w:style w:type="paragraph" w:customStyle="1" w:styleId="44D916A4E2F34CE1A295C6FA67613F8C">
    <w:name w:val="44D916A4E2F34CE1A295C6FA67613F8C"/>
    <w:rsid w:val="005E7F59"/>
  </w:style>
  <w:style w:type="paragraph" w:customStyle="1" w:styleId="7A4EE7477EAC4876B99F27997FCEC19A">
    <w:name w:val="7A4EE7477EAC4876B99F27997FCEC19A"/>
    <w:rsid w:val="005E7F59"/>
  </w:style>
  <w:style w:type="paragraph" w:customStyle="1" w:styleId="AC5B55E2BC0B4E3CA9AB2AF0DB30DB2E">
    <w:name w:val="AC5B55E2BC0B4E3CA9AB2AF0DB30DB2E"/>
    <w:rsid w:val="005E7F59"/>
  </w:style>
  <w:style w:type="paragraph" w:customStyle="1" w:styleId="724444494C7E489CA913FC6DD0B8F549">
    <w:name w:val="724444494C7E489CA913FC6DD0B8F549"/>
    <w:rsid w:val="005E7F59"/>
  </w:style>
  <w:style w:type="paragraph" w:customStyle="1" w:styleId="4A998D3B5FEE477C9974677B19965131">
    <w:name w:val="4A998D3B5FEE477C9974677B19965131"/>
    <w:rsid w:val="005E7F59"/>
  </w:style>
  <w:style w:type="paragraph" w:customStyle="1" w:styleId="F203D8DCDA9649DF83D1180FF9E5E10C">
    <w:name w:val="F203D8DCDA9649DF83D1180FF9E5E10C"/>
    <w:rsid w:val="005E7F59"/>
  </w:style>
  <w:style w:type="paragraph" w:customStyle="1" w:styleId="59D60097C4A34533B8FEB21BE15513EC">
    <w:name w:val="59D60097C4A34533B8FEB21BE15513EC"/>
    <w:rsid w:val="005E7F59"/>
  </w:style>
  <w:style w:type="paragraph" w:customStyle="1" w:styleId="B6DDDD6ADBED4A868590BD72CE7484101">
    <w:name w:val="B6DDDD6ADBED4A868590BD72CE7484101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7">
    <w:name w:val="FA31FC15D81446FFB6C0B2A8847DA7A67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7">
    <w:name w:val="0A31213FA35D4D02AADD847ADDC71CF27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2">
    <w:name w:val="B6DDDD6ADBED4A868590BD72CE7484102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8">
    <w:name w:val="FA31FC15D81446FFB6C0B2A8847DA7A68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8">
    <w:name w:val="0A31213FA35D4D02AADD847ADDC71CF28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3">
    <w:name w:val="B6DDDD6ADBED4A868590BD72CE7484103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9">
    <w:name w:val="FA31FC15D81446FFB6C0B2A8847DA7A69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9">
    <w:name w:val="0A31213FA35D4D02AADD847ADDC71CF29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4">
    <w:name w:val="B6DDDD6ADBED4A868590BD72CE7484104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0">
    <w:name w:val="FA31FC15D81446FFB6C0B2A8847DA7A610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0">
    <w:name w:val="0A31213FA35D4D02AADD847ADDC71CF210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5">
    <w:name w:val="B6DDDD6ADBED4A868590BD72CE7484105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1">
    <w:name w:val="FA31FC15D81446FFB6C0B2A8847DA7A611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1">
    <w:name w:val="0A31213FA35D4D02AADD847ADDC71CF211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6">
    <w:name w:val="B6DDDD6ADBED4A868590BD72CE7484106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2">
    <w:name w:val="FA31FC15D81446FFB6C0B2A8847DA7A612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2">
    <w:name w:val="0A31213FA35D4D02AADD847ADDC71CF212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7">
    <w:name w:val="B6DDDD6ADBED4A868590BD72CE7484107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3">
    <w:name w:val="FA31FC15D81446FFB6C0B2A8847DA7A613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3">
    <w:name w:val="0A31213FA35D4D02AADD847ADDC71CF213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">
    <w:name w:val="D7CAEABA97BE4A2CB72961B6F7BFD986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">
    <w:name w:val="AE842D0BAFFD4E489A8F25CEFEE7ECC9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8">
    <w:name w:val="B6DDDD6ADBED4A868590BD72CE7484108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4">
    <w:name w:val="FA31FC15D81446FFB6C0B2A8847DA7A614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4">
    <w:name w:val="0A31213FA35D4D02AADD847ADDC71CF214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1">
    <w:name w:val="D7CAEABA97BE4A2CB72961B6F7BFD9861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1">
    <w:name w:val="AE842D0BAFFD4E489A8F25CEFEE7ECC91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9">
    <w:name w:val="B6DDDD6ADBED4A868590BD72CE7484109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5">
    <w:name w:val="FA31FC15D81446FFB6C0B2A8847DA7A615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5">
    <w:name w:val="0A31213FA35D4D02AADD847ADDC71CF215"/>
    <w:rsid w:val="005E7F59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2">
    <w:name w:val="D7CAEABA97BE4A2CB72961B6F7BFD9862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2">
    <w:name w:val="AE842D0BAFFD4E489A8F25CEFEE7ECC92"/>
    <w:rsid w:val="005E7F59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E9212729954F4FA28D022AE06E3ADD60">
    <w:name w:val="E9212729954F4FA28D022AE06E3ADD60"/>
    <w:rsid w:val="003E50B3"/>
  </w:style>
  <w:style w:type="paragraph" w:customStyle="1" w:styleId="4B2E0A1AD6174A7CA34A0C39677072AB">
    <w:name w:val="4B2E0A1AD6174A7CA34A0C39677072AB"/>
    <w:rsid w:val="003E50B3"/>
  </w:style>
  <w:style w:type="paragraph" w:customStyle="1" w:styleId="0D6C388D821F42F5AB11184F103EBAF4">
    <w:name w:val="0D6C388D821F42F5AB11184F103EBAF4"/>
    <w:rsid w:val="003E50B3"/>
  </w:style>
  <w:style w:type="paragraph" w:customStyle="1" w:styleId="0D6C388D821F42F5AB11184F103EBAF41">
    <w:name w:val="0D6C388D821F42F5AB11184F103EBAF4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9212729954F4FA28D022AE06E3ADD601">
    <w:name w:val="E9212729954F4FA28D022AE06E3ADD60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6DDDD6ADBED4A868590BD72CE74841010">
    <w:name w:val="B6DDDD6ADBED4A868590BD72CE74841010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6">
    <w:name w:val="FA31FC15D81446FFB6C0B2A8847DA7A616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6">
    <w:name w:val="0A31213FA35D4D02AADD847ADDC71CF216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D7CAEABA97BE4A2CB72961B6F7BFD9863">
    <w:name w:val="D7CAEABA97BE4A2CB72961B6F7BFD9863"/>
    <w:rsid w:val="003E50B3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AE842D0BAFFD4E489A8F25CEFEE7ECC93">
    <w:name w:val="AE842D0BAFFD4E489A8F25CEFEE7ECC93"/>
    <w:rsid w:val="003E50B3"/>
    <w:pPr>
      <w:spacing w:after="0" w:line="260" w:lineRule="atLeast"/>
      <w:ind w:left="244" w:hanging="244"/>
    </w:pPr>
    <w:rPr>
      <w:rFonts w:eastAsiaTheme="minorHAnsi"/>
      <w:spacing w:val="2"/>
      <w:sz w:val="18"/>
      <w:lang w:eastAsia="en-US"/>
    </w:rPr>
  </w:style>
  <w:style w:type="paragraph" w:customStyle="1" w:styleId="5F75D68E676F4C1F849B32E1C85CB043">
    <w:name w:val="5F75D68E676F4C1F849B32E1C85CB043"/>
    <w:rsid w:val="003E50B3"/>
  </w:style>
  <w:style w:type="paragraph" w:customStyle="1" w:styleId="C8303320FAFA4CD7BB745B9637F2F155">
    <w:name w:val="C8303320FAFA4CD7BB745B9637F2F155"/>
    <w:rsid w:val="003E50B3"/>
  </w:style>
  <w:style w:type="paragraph" w:customStyle="1" w:styleId="7E12BF02F9E545DFAFAF96AA392858DF">
    <w:name w:val="7E12BF02F9E545DFAFAF96AA392858DF"/>
    <w:rsid w:val="003E50B3"/>
  </w:style>
  <w:style w:type="paragraph" w:customStyle="1" w:styleId="32F69AC5B3814EDE8A9292E49DFE88F1">
    <w:name w:val="32F69AC5B3814EDE8A9292E49DFE88F1"/>
    <w:rsid w:val="003E50B3"/>
  </w:style>
  <w:style w:type="paragraph" w:customStyle="1" w:styleId="AA6067468AD648709DB0263C2B38A519">
    <w:name w:val="AA6067468AD648709DB0263C2B38A519"/>
    <w:rsid w:val="003E50B3"/>
  </w:style>
  <w:style w:type="paragraph" w:customStyle="1" w:styleId="5F0DFBF178AA4153A8FBB17285040E8F">
    <w:name w:val="5F0DFBF178AA4153A8FBB17285040E8F"/>
    <w:rsid w:val="003E50B3"/>
  </w:style>
  <w:style w:type="paragraph" w:customStyle="1" w:styleId="C5973984F135452590CD445C04E90CFE">
    <w:name w:val="C5973984F135452590CD445C04E90CFE"/>
    <w:rsid w:val="003E50B3"/>
  </w:style>
  <w:style w:type="paragraph" w:customStyle="1" w:styleId="1B0EC1157DF2467D8327A4123691EF5D">
    <w:name w:val="1B0EC1157DF2467D8327A4123691EF5D"/>
    <w:rsid w:val="003E50B3"/>
  </w:style>
  <w:style w:type="paragraph" w:customStyle="1" w:styleId="5BD16916D1E3428AA0D3B5777C2C1DE3">
    <w:name w:val="5BD16916D1E3428AA0D3B5777C2C1DE3"/>
    <w:rsid w:val="003E50B3"/>
  </w:style>
  <w:style w:type="paragraph" w:customStyle="1" w:styleId="6DF6EFA8BC9F4E5C888629841C3A5D01">
    <w:name w:val="6DF6EFA8BC9F4E5C888629841C3A5D01"/>
    <w:rsid w:val="003E50B3"/>
  </w:style>
  <w:style w:type="paragraph" w:customStyle="1" w:styleId="AC3533853C4249CE8DAC565510E657BF">
    <w:name w:val="AC3533853C4249CE8DAC565510E657BF"/>
    <w:rsid w:val="003E50B3"/>
  </w:style>
  <w:style w:type="paragraph" w:customStyle="1" w:styleId="8BE9574CC58A4C0D951714D1F37AD231">
    <w:name w:val="8BE9574CC58A4C0D951714D1F37AD231"/>
    <w:rsid w:val="003E50B3"/>
  </w:style>
  <w:style w:type="paragraph" w:customStyle="1" w:styleId="5085D10F6C644B1A919AD422F4E82A3F">
    <w:name w:val="5085D10F6C644B1A919AD422F4E82A3F"/>
    <w:rsid w:val="003E50B3"/>
  </w:style>
  <w:style w:type="paragraph" w:customStyle="1" w:styleId="968C8C452411440F85889D2C918D6C88">
    <w:name w:val="968C8C452411440F85889D2C918D6C88"/>
    <w:rsid w:val="003E50B3"/>
  </w:style>
  <w:style w:type="paragraph" w:customStyle="1" w:styleId="3768B32841AB471ABFD430C15ED1F143">
    <w:name w:val="3768B32841AB471ABFD430C15ED1F143"/>
    <w:rsid w:val="003E50B3"/>
  </w:style>
  <w:style w:type="paragraph" w:customStyle="1" w:styleId="5DE40DDEDD554B85BFAB321AF7C8F532">
    <w:name w:val="5DE40DDEDD554B85BFAB321AF7C8F532"/>
    <w:rsid w:val="003E50B3"/>
  </w:style>
  <w:style w:type="paragraph" w:customStyle="1" w:styleId="8B1F5DBB24C640C1B8785E57800F4608">
    <w:name w:val="8B1F5DBB24C640C1B8785E57800F4608"/>
    <w:rsid w:val="003E50B3"/>
  </w:style>
  <w:style w:type="paragraph" w:customStyle="1" w:styleId="B729DB2691614EF797234D3B971DC950">
    <w:name w:val="B729DB2691614EF797234D3B971DC950"/>
    <w:rsid w:val="003E50B3"/>
  </w:style>
  <w:style w:type="paragraph" w:customStyle="1" w:styleId="B199E42BA81A48D18D1EAD665C3D1DEC">
    <w:name w:val="B199E42BA81A48D18D1EAD665C3D1DEC"/>
    <w:rsid w:val="003E50B3"/>
  </w:style>
  <w:style w:type="paragraph" w:customStyle="1" w:styleId="81A549F7C73744D7BB82D97CA090C329">
    <w:name w:val="81A549F7C73744D7BB82D97CA090C329"/>
    <w:rsid w:val="003E50B3"/>
  </w:style>
  <w:style w:type="paragraph" w:customStyle="1" w:styleId="62AB04271272459CAE2251A1A3E7DDD5">
    <w:name w:val="62AB04271272459CAE2251A1A3E7DDD5"/>
    <w:rsid w:val="003E50B3"/>
  </w:style>
  <w:style w:type="paragraph" w:customStyle="1" w:styleId="0D6C388D821F42F5AB11184F103EBAF42">
    <w:name w:val="0D6C388D821F42F5AB11184F103EBAF42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E9212729954F4FA28D022AE06E3ADD602">
    <w:name w:val="E9212729954F4FA28D022AE06E3ADD602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F75D68E676F4C1F849B32E1C85CB0431">
    <w:name w:val="5F75D68E676F4C1F849B32E1C85CB043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8303320FAFA4CD7BB745B9637F2F1551">
    <w:name w:val="C8303320FAFA4CD7BB745B9637F2F155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7E12BF02F9E545DFAFAF96AA392858DF1">
    <w:name w:val="7E12BF02F9E545DFAFAF96AA392858D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2F69AC5B3814EDE8A9292E49DFE88F11">
    <w:name w:val="32F69AC5B3814EDE8A9292E49DFE88F1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A6067468AD648709DB0263C2B38A5191">
    <w:name w:val="AA6067468AD648709DB0263C2B38A519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F0DFBF178AA4153A8FBB17285040E8F1">
    <w:name w:val="5F0DFBF178AA4153A8FBB17285040E8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FA31FC15D81446FFB6C0B2A8847DA7A617">
    <w:name w:val="FA31FC15D81446FFB6C0B2A8847DA7A617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0A31213FA35D4D02AADD847ADDC71CF217">
    <w:name w:val="0A31213FA35D4D02AADD847ADDC71CF217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C5973984F135452590CD445C04E90CFE1">
    <w:name w:val="C5973984F135452590CD445C04E90CFE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1B0EC1157DF2467D8327A4123691EF5D1">
    <w:name w:val="1B0EC1157DF2467D8327A4123691EF5D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BD16916D1E3428AA0D3B5777C2C1DE31">
    <w:name w:val="5BD16916D1E3428AA0D3B5777C2C1DE3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DF6EFA8BC9F4E5C888629841C3A5D011">
    <w:name w:val="6DF6EFA8BC9F4E5C888629841C3A5D01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AC3533853C4249CE8DAC565510E657BF1">
    <w:name w:val="AC3533853C4249CE8DAC565510E657B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BE9574CC58A4C0D951714D1F37AD2311">
    <w:name w:val="8BE9574CC58A4C0D951714D1F37AD231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085D10F6C644B1A919AD422F4E82A3F1">
    <w:name w:val="5085D10F6C644B1A919AD422F4E82A3F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62AB04271272459CAE2251A1A3E7DDD51">
    <w:name w:val="62AB04271272459CAE2251A1A3E7DDD5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968C8C452411440F85889D2C918D6C881">
    <w:name w:val="968C8C452411440F85889D2C918D6C88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3768B32841AB471ABFD430C15ED1F1431">
    <w:name w:val="3768B32841AB471ABFD430C15ED1F143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5DE40DDEDD554B85BFAB321AF7C8F5321">
    <w:name w:val="5DE40DDEDD554B85BFAB321AF7C8F532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B1F5DBB24C640C1B8785E57800F46081">
    <w:name w:val="8B1F5DBB24C640C1B8785E57800F4608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729DB2691614EF797234D3B971DC9501">
    <w:name w:val="B729DB2691614EF797234D3B971DC950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B199E42BA81A48D18D1EAD665C3D1DEC1">
    <w:name w:val="B199E42BA81A48D18D1EAD665C3D1DEC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  <w:style w:type="paragraph" w:customStyle="1" w:styleId="81A549F7C73744D7BB82D97CA090C3291">
    <w:name w:val="81A549F7C73744D7BB82D97CA090C3291"/>
    <w:rsid w:val="003E50B3"/>
    <w:pPr>
      <w:spacing w:after="0" w:line="260" w:lineRule="atLeast"/>
    </w:pPr>
    <w:rPr>
      <w:rFonts w:eastAsiaTheme="minorHAnsi"/>
      <w:spacing w:val="2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78232D"/>
      </a:accent1>
      <a:accent2>
        <a:srgbClr val="C8A591"/>
      </a:accent2>
      <a:accent3>
        <a:srgbClr val="D7D2C3"/>
      </a:accent3>
      <a:accent4>
        <a:srgbClr val="9BAF87"/>
      </a:accent4>
      <a:accent5>
        <a:srgbClr val="C8C8C8"/>
      </a:accent5>
      <a:accent6>
        <a:srgbClr val="6EAFC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mjahn xmlns="http://www.domjahn.com">
  <Ort>Bielefeld,</Ort>
  <Datum>2022-07-24T00:00:00</Datum>
  <Texteingabe1/>
  <Texteingabe2/>
  <Texteingabe3/>
  <Texteingabe4/>
  <Texteingabe5/>
  <Texteingabe6/>
  <Texteingabe7/>
  <Texteingabe8/>
</domjah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92A2-977E-4FDB-BC85-1EA3359C4BAF}">
  <ds:schemaRefs>
    <ds:schemaRef ds:uri="http://www.domjahn.com"/>
  </ds:schemaRefs>
</ds:datastoreItem>
</file>

<file path=customXml/itemProps2.xml><?xml version="1.0" encoding="utf-8"?>
<ds:datastoreItem xmlns:ds="http://schemas.openxmlformats.org/officeDocument/2006/customXml" ds:itemID="{BFF49627-9BB4-4736-B519-F35745D5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Muster-Formular-HSBI_Arial.dotx</Template>
  <TotalTime>0</TotalTime>
  <Pages>2</Pages>
  <Words>530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Bielefeld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pjakobsmeyer</dc:creator>
  <cp:keywords/>
  <dc:description/>
  <cp:lastModifiedBy>Nina Moreno-Acar</cp:lastModifiedBy>
  <cp:revision>2</cp:revision>
  <cp:lastPrinted>2022-07-29T08:23:00Z</cp:lastPrinted>
  <dcterms:created xsi:type="dcterms:W3CDTF">2024-08-22T12:12:00Z</dcterms:created>
  <dcterms:modified xsi:type="dcterms:W3CDTF">2024-08-22T12:12:00Z</dcterms:modified>
</cp:coreProperties>
</file>